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ECFF"/>
  <w:body>
    <w:p w:rsidR="00AA0012" w:rsidRDefault="00AA0012" w:rsidP="00B50107">
      <w:pPr>
        <w:spacing w:line="276" w:lineRule="auto"/>
        <w:jc w:val="center"/>
        <w:rPr>
          <w:b/>
          <w:bCs/>
          <w:sz w:val="28"/>
          <w:szCs w:val="28"/>
        </w:rPr>
      </w:pPr>
    </w:p>
    <w:p w:rsidR="00AA0012" w:rsidRDefault="00AA0012" w:rsidP="00B50107">
      <w:pPr>
        <w:spacing w:line="276" w:lineRule="auto"/>
        <w:jc w:val="center"/>
        <w:rPr>
          <w:b/>
          <w:bCs/>
          <w:sz w:val="28"/>
          <w:szCs w:val="28"/>
        </w:rPr>
      </w:pPr>
    </w:p>
    <w:p w:rsidR="00AA0012" w:rsidRDefault="00AA0012" w:rsidP="00B50107">
      <w:pPr>
        <w:spacing w:line="276" w:lineRule="auto"/>
        <w:jc w:val="center"/>
        <w:rPr>
          <w:b/>
          <w:bCs/>
          <w:sz w:val="28"/>
          <w:szCs w:val="28"/>
        </w:rPr>
      </w:pPr>
    </w:p>
    <w:p w:rsidR="00AA0012" w:rsidRDefault="00AA0012" w:rsidP="00B50107">
      <w:pPr>
        <w:spacing w:line="276" w:lineRule="auto"/>
        <w:jc w:val="center"/>
        <w:rPr>
          <w:b/>
          <w:bCs/>
          <w:sz w:val="28"/>
          <w:szCs w:val="28"/>
        </w:rPr>
      </w:pPr>
    </w:p>
    <w:p w:rsidR="00AA0012" w:rsidRDefault="00AA0012" w:rsidP="00B50107">
      <w:pPr>
        <w:spacing w:line="276" w:lineRule="auto"/>
        <w:jc w:val="center"/>
        <w:rPr>
          <w:b/>
          <w:bCs/>
          <w:sz w:val="28"/>
          <w:szCs w:val="28"/>
        </w:rPr>
      </w:pPr>
    </w:p>
    <w:p w:rsidR="00AA0012" w:rsidRDefault="00AA0012" w:rsidP="00B50107">
      <w:pPr>
        <w:spacing w:line="276" w:lineRule="auto"/>
        <w:jc w:val="center"/>
        <w:rPr>
          <w:b/>
          <w:bCs/>
          <w:sz w:val="28"/>
          <w:szCs w:val="28"/>
        </w:rPr>
      </w:pPr>
    </w:p>
    <w:p w:rsidR="00AA0012" w:rsidRDefault="00AA0012" w:rsidP="00C567FA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-.35pt;width:612pt;height:840.25pt;z-index:-251658240" wrapcoords="-26 0 -26 21581 21600 21581 21600 0 -26 0">
            <v:imagedata r:id="rId7" o:title=""/>
            <w10:wrap type="tight"/>
          </v:shape>
        </w:pict>
      </w:r>
    </w:p>
    <w:p w:rsidR="00AA0012" w:rsidRPr="003104A2" w:rsidRDefault="00AA0012" w:rsidP="00C567FA">
      <w:pPr>
        <w:spacing w:line="276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ПОЯСНИТЕЛЬНАЯ ЗАПИСКА</w:t>
      </w:r>
    </w:p>
    <w:p w:rsidR="00AA0012" w:rsidRPr="00FC00E6" w:rsidRDefault="00AA0012" w:rsidP="007D2612">
      <w:pPr>
        <w:spacing w:line="276" w:lineRule="auto"/>
        <w:jc w:val="both"/>
      </w:pPr>
      <w:r>
        <w:t xml:space="preserve">Рабочая  программа </w:t>
      </w:r>
      <w:r w:rsidRPr="0002046A">
        <w:rPr>
          <w:lang w:eastAsia="en-US"/>
        </w:rPr>
        <w:t>«Хоровое пение»</w:t>
      </w:r>
      <w:r w:rsidRPr="00FC00E6">
        <w:t xml:space="preserve"> разработана</w:t>
      </w:r>
      <w:r>
        <w:t xml:space="preserve"> для обучающихся  1-3  классов</w:t>
      </w:r>
      <w:r w:rsidRPr="00FC00E6">
        <w:t xml:space="preserve">  на основе «</w:t>
      </w:r>
      <w:r>
        <w:t>О</w:t>
      </w:r>
      <w:r w:rsidRPr="00FC00E6">
        <w:t xml:space="preserve">бразовательной программы </w:t>
      </w:r>
      <w:r>
        <w:t xml:space="preserve">во </w:t>
      </w:r>
      <w:r w:rsidRPr="00FC00E6">
        <w:t xml:space="preserve">внеурочной деятельности </w:t>
      </w:r>
      <w:r>
        <w:t xml:space="preserve">для </w:t>
      </w:r>
      <w:r w:rsidRPr="00FC00E6">
        <w:t xml:space="preserve">учащихся </w:t>
      </w:r>
      <w:r>
        <w:t>1-3</w:t>
      </w:r>
      <w:r w:rsidRPr="00FC00E6">
        <w:t xml:space="preserve"> классов </w:t>
      </w:r>
      <w:r>
        <w:t xml:space="preserve">общеобразовательных учреждений </w:t>
      </w:r>
      <w:r w:rsidRPr="0002046A">
        <w:rPr>
          <w:lang w:eastAsia="en-US"/>
        </w:rPr>
        <w:t>«Хоровое пение»</w:t>
      </w:r>
      <w:r>
        <w:rPr>
          <w:lang w:eastAsia="en-US"/>
        </w:rPr>
        <w:t xml:space="preserve">: срок реализации программы 3 года/ авт. – разраб.: </w:t>
      </w:r>
      <w:r>
        <w:t>И.А.Братищева, В.Г. Дводненко. Белгород: БГИИК,  издательство ООО «ГиК», 2014. – 93с.</w:t>
      </w:r>
    </w:p>
    <w:p w:rsidR="00AA0012" w:rsidRPr="00FC00E6" w:rsidRDefault="00AA0012" w:rsidP="007D2612">
      <w:pPr>
        <w:spacing w:line="276" w:lineRule="auto"/>
      </w:pPr>
      <w:r>
        <w:t>Программа внеурочной деятельности является комплексной , относится к общекультурному направлению, разработана в соответствии нормативными документами по организации внеурочной деятельности  обучающихся.</w:t>
      </w:r>
    </w:p>
    <w:p w:rsidR="00AA0012" w:rsidRDefault="00AA0012" w:rsidP="00676B2E">
      <w:pPr>
        <w:autoSpaceDE w:val="0"/>
        <w:autoSpaceDN w:val="0"/>
        <w:adjustRightInd w:val="0"/>
        <w:spacing w:line="276" w:lineRule="auto"/>
        <w:ind w:firstLine="360"/>
        <w:jc w:val="both"/>
        <w:rPr>
          <w:lang w:eastAsia="en-US"/>
        </w:rPr>
      </w:pPr>
      <w:r w:rsidRPr="00B36926">
        <w:rPr>
          <w:b/>
          <w:bCs/>
          <w:lang w:eastAsia="en-US"/>
        </w:rPr>
        <w:t>Цель:</w:t>
      </w:r>
      <w:r>
        <w:rPr>
          <w:lang w:eastAsia="en-US"/>
        </w:rPr>
        <w:t xml:space="preserve"> развитие музыкальных способностей детей посредством вокально - хоровой деятельности.</w:t>
      </w:r>
    </w:p>
    <w:p w:rsidR="00AA0012" w:rsidRPr="00B36926" w:rsidRDefault="00AA0012" w:rsidP="00676B2E">
      <w:pPr>
        <w:autoSpaceDE w:val="0"/>
        <w:autoSpaceDN w:val="0"/>
        <w:adjustRightInd w:val="0"/>
        <w:spacing w:line="276" w:lineRule="auto"/>
        <w:ind w:firstLine="360"/>
        <w:jc w:val="both"/>
        <w:rPr>
          <w:b/>
          <w:bCs/>
          <w:lang w:eastAsia="en-US"/>
        </w:rPr>
      </w:pPr>
      <w:r w:rsidRPr="00B36926">
        <w:rPr>
          <w:b/>
          <w:bCs/>
          <w:lang w:eastAsia="en-US"/>
        </w:rPr>
        <w:t xml:space="preserve"> Задачи:</w:t>
      </w:r>
    </w:p>
    <w:p w:rsidR="00AA0012" w:rsidRPr="00B36926" w:rsidRDefault="00AA0012" w:rsidP="00676B2E">
      <w:pPr>
        <w:autoSpaceDE w:val="0"/>
        <w:autoSpaceDN w:val="0"/>
        <w:adjustRightInd w:val="0"/>
        <w:spacing w:line="276" w:lineRule="auto"/>
        <w:ind w:firstLine="360"/>
        <w:jc w:val="both"/>
        <w:rPr>
          <w:u w:val="single"/>
          <w:lang w:eastAsia="en-US"/>
        </w:rPr>
      </w:pPr>
      <w:r w:rsidRPr="00B36926">
        <w:rPr>
          <w:u w:val="single"/>
          <w:lang w:eastAsia="en-US"/>
        </w:rPr>
        <w:t>Образовательные:</w:t>
      </w:r>
    </w:p>
    <w:p w:rsidR="00AA0012" w:rsidRDefault="00AA0012" w:rsidP="00B3692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36926">
        <w:rPr>
          <w:rFonts w:ascii="Times New Roman" w:hAnsi="Times New Roman" w:cs="Times New Roman"/>
          <w:sz w:val="24"/>
          <w:szCs w:val="24"/>
          <w:lang w:eastAsia="en-US"/>
        </w:rPr>
        <w:t xml:space="preserve">Вооружить учащихся </w:t>
      </w:r>
      <w:r>
        <w:rPr>
          <w:rFonts w:ascii="Times New Roman" w:hAnsi="Times New Roman" w:cs="Times New Roman"/>
          <w:sz w:val="24"/>
          <w:szCs w:val="24"/>
          <w:lang w:eastAsia="en-US"/>
        </w:rPr>
        <w:t>системой опорных знаний, умений и способов в деятельности, обеспечивающих в своей  совокупности базу для дальнейшего самостоятельного общения с музыкой, музыкального самообразования и самовоспитания;</w:t>
      </w:r>
    </w:p>
    <w:p w:rsidR="00AA0012" w:rsidRDefault="00AA0012" w:rsidP="00B3692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Сформировать вокально - хоровые навыки;</w:t>
      </w:r>
    </w:p>
    <w:p w:rsidR="00AA0012" w:rsidRDefault="00AA0012" w:rsidP="00B36926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Научить понимать образное содержание музыки и эмоционально, выразительно передавать в собственном исполнении.</w:t>
      </w:r>
    </w:p>
    <w:p w:rsidR="00AA0012" w:rsidRDefault="00AA0012" w:rsidP="00B36926">
      <w:pPr>
        <w:pStyle w:val="ListParagraph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36926">
        <w:rPr>
          <w:rFonts w:ascii="Times New Roman" w:hAnsi="Times New Roman" w:cs="Times New Roman"/>
          <w:sz w:val="24"/>
          <w:szCs w:val="24"/>
          <w:u w:val="single"/>
          <w:lang w:eastAsia="en-US"/>
        </w:rPr>
        <w:t>Развивающие:</w:t>
      </w:r>
    </w:p>
    <w:p w:rsidR="00AA0012" w:rsidRDefault="00AA0012" w:rsidP="00B36926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36926">
        <w:rPr>
          <w:rFonts w:ascii="Times New Roman" w:hAnsi="Times New Roman" w:cs="Times New Roman"/>
          <w:sz w:val="24"/>
          <w:szCs w:val="24"/>
          <w:lang w:eastAsia="en-US"/>
        </w:rPr>
        <w:t xml:space="preserve">Развивать музыкальные способности обучающихся, </w:t>
      </w:r>
      <w:r>
        <w:rPr>
          <w:rFonts w:ascii="Times New Roman" w:hAnsi="Times New Roman" w:cs="Times New Roman"/>
          <w:sz w:val="24"/>
          <w:szCs w:val="24"/>
          <w:lang w:eastAsia="en-US"/>
        </w:rPr>
        <w:t>их исполнительские навыки;</w:t>
      </w:r>
    </w:p>
    <w:p w:rsidR="00AA0012" w:rsidRDefault="00AA0012" w:rsidP="00B36926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Развивать творческую активность и творческие способности учащихся;</w:t>
      </w:r>
    </w:p>
    <w:p w:rsidR="00AA0012" w:rsidRDefault="00AA0012" w:rsidP="00B36926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Развивать у детей стремление к творческой деятельности.</w:t>
      </w:r>
    </w:p>
    <w:p w:rsidR="00AA0012" w:rsidRPr="00CA32B6" w:rsidRDefault="00AA0012" w:rsidP="00CA32B6">
      <w:pPr>
        <w:pStyle w:val="ListParagraph"/>
        <w:autoSpaceDE w:val="0"/>
        <w:autoSpaceDN w:val="0"/>
        <w:adjustRightInd w:val="0"/>
        <w:ind w:left="1146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A32B6">
        <w:rPr>
          <w:rFonts w:ascii="Times New Roman" w:hAnsi="Times New Roman" w:cs="Times New Roman"/>
          <w:sz w:val="24"/>
          <w:szCs w:val="24"/>
          <w:u w:val="single"/>
          <w:lang w:eastAsia="en-US"/>
        </w:rPr>
        <w:t>Воспитательные:</w:t>
      </w:r>
    </w:p>
    <w:p w:rsidR="00AA0012" w:rsidRDefault="00AA0012" w:rsidP="00CA32B6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Формировать у детей интерес и любовь к серьёзному музыкальному искусству;</w:t>
      </w:r>
    </w:p>
    <w:p w:rsidR="00AA0012" w:rsidRDefault="00AA0012" w:rsidP="00CA32B6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Понимание народного, классического и современного музыкального творчества;</w:t>
      </w:r>
    </w:p>
    <w:p w:rsidR="00AA0012" w:rsidRDefault="00AA0012" w:rsidP="00CA32B6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Способствовать расширению музыкального кругозора;</w:t>
      </w:r>
    </w:p>
    <w:p w:rsidR="00AA0012" w:rsidRDefault="00AA0012" w:rsidP="00CA32B6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Воспитывать чувства любви и уважения к искусству и культуре родной страны.</w:t>
      </w:r>
    </w:p>
    <w:p w:rsidR="00AA0012" w:rsidRDefault="00AA0012" w:rsidP="00CA32B6">
      <w:pPr>
        <w:pStyle w:val="ListParagraph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Данная программа ориентирована на детей, имеющих разный уровень исполнительских возможностей, но способных в активных коллективных формах музицирования освоить ансамблево – хоровую деятельность.</w:t>
      </w:r>
    </w:p>
    <w:p w:rsidR="00AA0012" w:rsidRPr="00A32A3D" w:rsidRDefault="00AA0012" w:rsidP="00760CD9">
      <w:pPr>
        <w:pStyle w:val="ListParagraph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32A3D">
        <w:rPr>
          <w:rFonts w:ascii="Times New Roman" w:hAnsi="Times New Roman" w:cs="Times New Roman"/>
          <w:sz w:val="24"/>
          <w:szCs w:val="24"/>
          <w:lang w:eastAsia="en-US"/>
        </w:rPr>
        <w:t>Сроки реализации программы – 3 года</w:t>
      </w:r>
    </w:p>
    <w:p w:rsidR="00AA0012" w:rsidRPr="00760CD9" w:rsidRDefault="00AA0012" w:rsidP="00760CD9">
      <w:pPr>
        <w:pStyle w:val="ListParagraph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0CD9">
        <w:rPr>
          <w:rFonts w:ascii="Times New Roman" w:hAnsi="Times New Roman" w:cs="Times New Roman"/>
          <w:sz w:val="24"/>
          <w:szCs w:val="24"/>
          <w:lang w:eastAsia="en-US"/>
        </w:rPr>
        <w:t xml:space="preserve">Программа внеурочной деятельности по хоровому пению рассчитана на 3 года обучения: </w:t>
      </w:r>
    </w:p>
    <w:p w:rsidR="00AA0012" w:rsidRPr="00760CD9" w:rsidRDefault="00AA0012" w:rsidP="00760CD9">
      <w:pPr>
        <w:pStyle w:val="ListParagraph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первый год обучения 1 класс – это дети 6-7</w:t>
      </w:r>
      <w:r w:rsidRPr="00760CD9">
        <w:rPr>
          <w:rFonts w:ascii="Times New Roman" w:hAnsi="Times New Roman" w:cs="Times New Roman"/>
          <w:sz w:val="24"/>
          <w:szCs w:val="24"/>
          <w:lang w:eastAsia="en-US"/>
        </w:rPr>
        <w:t>лет;</w:t>
      </w:r>
    </w:p>
    <w:p w:rsidR="00AA0012" w:rsidRPr="00760CD9" w:rsidRDefault="00AA0012" w:rsidP="00760CD9">
      <w:pPr>
        <w:pStyle w:val="ListParagraph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0CD9">
        <w:rPr>
          <w:rFonts w:ascii="Times New Roman" w:hAnsi="Times New Roman" w:cs="Times New Roman"/>
          <w:sz w:val="24"/>
          <w:szCs w:val="24"/>
          <w:lang w:eastAsia="en-US"/>
        </w:rPr>
        <w:t>- второй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год обучения  -2 класс – дети 7-8</w:t>
      </w:r>
      <w:r w:rsidRPr="00760CD9">
        <w:rPr>
          <w:rFonts w:ascii="Times New Roman" w:hAnsi="Times New Roman" w:cs="Times New Roman"/>
          <w:sz w:val="24"/>
          <w:szCs w:val="24"/>
          <w:lang w:eastAsia="en-US"/>
        </w:rPr>
        <w:t xml:space="preserve"> лет;</w:t>
      </w:r>
    </w:p>
    <w:p w:rsidR="00AA0012" w:rsidRPr="00760CD9" w:rsidRDefault="00AA0012" w:rsidP="00760CD9">
      <w:pPr>
        <w:pStyle w:val="ListParagraph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0CD9">
        <w:rPr>
          <w:rFonts w:ascii="Times New Roman" w:hAnsi="Times New Roman" w:cs="Times New Roman"/>
          <w:sz w:val="24"/>
          <w:szCs w:val="24"/>
          <w:lang w:eastAsia="en-US"/>
        </w:rPr>
        <w:t xml:space="preserve">- третий </w:t>
      </w:r>
      <w:r>
        <w:rPr>
          <w:rFonts w:ascii="Times New Roman" w:hAnsi="Times New Roman" w:cs="Times New Roman"/>
          <w:sz w:val="24"/>
          <w:szCs w:val="24"/>
          <w:lang w:eastAsia="en-US"/>
        </w:rPr>
        <w:t>год обучения – 3 класс – дети 9-10</w:t>
      </w:r>
      <w:r w:rsidRPr="00760CD9">
        <w:rPr>
          <w:rFonts w:ascii="Times New Roman" w:hAnsi="Times New Roman" w:cs="Times New Roman"/>
          <w:sz w:val="24"/>
          <w:szCs w:val="24"/>
          <w:lang w:eastAsia="en-US"/>
        </w:rPr>
        <w:t xml:space="preserve"> лет.</w:t>
      </w:r>
    </w:p>
    <w:p w:rsidR="00AA0012" w:rsidRDefault="00AA0012" w:rsidP="0007016B">
      <w:pPr>
        <w:pStyle w:val="ListParagraph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60CD9">
        <w:rPr>
          <w:rFonts w:ascii="Times New Roman" w:hAnsi="Times New Roman" w:cs="Times New Roman"/>
          <w:sz w:val="24"/>
          <w:szCs w:val="24"/>
          <w:lang w:eastAsia="en-US"/>
        </w:rPr>
        <w:t>Занятия проводятся во внеурочное время один раз в недел</w:t>
      </w:r>
      <w:r>
        <w:rPr>
          <w:rFonts w:ascii="Times New Roman" w:hAnsi="Times New Roman" w:cs="Times New Roman"/>
          <w:sz w:val="24"/>
          <w:szCs w:val="24"/>
          <w:lang w:eastAsia="en-US"/>
        </w:rPr>
        <w:t>ю. Одно занятие рассчитано на 30</w:t>
      </w:r>
      <w:r w:rsidRPr="00760CD9">
        <w:rPr>
          <w:rFonts w:ascii="Times New Roman" w:hAnsi="Times New Roman" w:cs="Times New Roman"/>
          <w:sz w:val="24"/>
          <w:szCs w:val="24"/>
          <w:lang w:eastAsia="en-US"/>
        </w:rPr>
        <w:t xml:space="preserve"> минут.  Предмет и</w:t>
      </w:r>
      <w:r>
        <w:rPr>
          <w:rFonts w:ascii="Times New Roman" w:hAnsi="Times New Roman" w:cs="Times New Roman"/>
          <w:sz w:val="24"/>
          <w:szCs w:val="24"/>
          <w:lang w:eastAsia="en-US"/>
        </w:rPr>
        <w:t>зучается в объёме для учащихся 1-3 классов  - 32</w:t>
      </w:r>
      <w:r w:rsidRPr="00760CD9">
        <w:rPr>
          <w:rFonts w:ascii="Times New Roman" w:hAnsi="Times New Roman" w:cs="Times New Roman"/>
          <w:sz w:val="24"/>
          <w:szCs w:val="24"/>
          <w:lang w:eastAsia="en-US"/>
        </w:rPr>
        <w:t xml:space="preserve"> зан</w:t>
      </w:r>
      <w:r>
        <w:rPr>
          <w:rFonts w:ascii="Times New Roman" w:hAnsi="Times New Roman" w:cs="Times New Roman"/>
          <w:sz w:val="24"/>
          <w:szCs w:val="24"/>
          <w:lang w:eastAsia="en-US"/>
        </w:rPr>
        <w:t>ятия в учебном году, всего – 101 час</w:t>
      </w:r>
      <w:r w:rsidRPr="00760CD9">
        <w:rPr>
          <w:rFonts w:ascii="Times New Roman" w:hAnsi="Times New Roman" w:cs="Times New Roman"/>
          <w:sz w:val="24"/>
          <w:szCs w:val="24"/>
          <w:lang w:eastAsia="en-US"/>
        </w:rPr>
        <w:t>. Состав участников в ансамбле не более 15 человек. Созданные ансамблевые группы впоследствии для выступления объединяются в единый хоровой коллектив.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Изменений, внесённых в авторскую программу нет.</w:t>
      </w:r>
    </w:p>
    <w:p w:rsidR="00AA0012" w:rsidRDefault="00AA0012" w:rsidP="005869B4">
      <w:pPr>
        <w:pStyle w:val="ListParagraph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0012" w:rsidRDefault="00AA0012" w:rsidP="003104A2">
      <w:pPr>
        <w:pStyle w:val="ListParagraph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0012" w:rsidRDefault="00AA0012" w:rsidP="003104A2">
      <w:pPr>
        <w:pStyle w:val="ListParagraph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0012" w:rsidRDefault="00AA0012" w:rsidP="003104A2">
      <w:pPr>
        <w:pStyle w:val="ListParagraph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0012" w:rsidRDefault="00AA0012" w:rsidP="003104A2">
      <w:pPr>
        <w:pStyle w:val="ListParagraph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0012" w:rsidRDefault="00AA0012" w:rsidP="003104A2">
      <w:pPr>
        <w:pStyle w:val="ListParagraph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0012" w:rsidRDefault="00AA0012" w:rsidP="003104A2">
      <w:pPr>
        <w:pStyle w:val="ListParagraph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0012" w:rsidRDefault="00AA0012" w:rsidP="003104A2">
      <w:pPr>
        <w:pStyle w:val="ListParagraph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0012" w:rsidRDefault="00AA0012" w:rsidP="003104A2">
      <w:pPr>
        <w:pStyle w:val="ListParagraph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0012" w:rsidRDefault="00AA0012" w:rsidP="003104A2">
      <w:pPr>
        <w:pStyle w:val="ListParagraph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0012" w:rsidRDefault="00AA0012" w:rsidP="003104A2">
      <w:pPr>
        <w:pStyle w:val="ListParagraph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0012" w:rsidRDefault="00AA0012" w:rsidP="003104A2">
      <w:pPr>
        <w:pStyle w:val="ListParagraph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0012" w:rsidRDefault="00AA0012" w:rsidP="003104A2">
      <w:pPr>
        <w:pStyle w:val="ListParagraph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0012" w:rsidRDefault="00AA0012" w:rsidP="003104A2">
      <w:pPr>
        <w:pStyle w:val="ListParagraph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0012" w:rsidRDefault="00AA0012" w:rsidP="003104A2">
      <w:pPr>
        <w:pStyle w:val="ListParagraph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0012" w:rsidRDefault="00AA0012" w:rsidP="003104A2">
      <w:pPr>
        <w:pStyle w:val="ListParagraph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0012" w:rsidRDefault="00AA0012" w:rsidP="003104A2">
      <w:pPr>
        <w:pStyle w:val="ListParagraph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0012" w:rsidRDefault="00AA0012" w:rsidP="003104A2">
      <w:pPr>
        <w:pStyle w:val="ListParagraph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0012" w:rsidRDefault="00AA0012" w:rsidP="003104A2">
      <w:pPr>
        <w:pStyle w:val="ListParagraph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0012" w:rsidRDefault="00AA0012" w:rsidP="003104A2">
      <w:pPr>
        <w:pStyle w:val="ListParagraph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0012" w:rsidRDefault="00AA0012" w:rsidP="003104A2">
      <w:pPr>
        <w:pStyle w:val="ListParagraph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0012" w:rsidRDefault="00AA0012" w:rsidP="003104A2">
      <w:pPr>
        <w:pStyle w:val="ListParagraph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ТЕМАТИЧЕСКОЕ ПЛАНИРОВАНИЕ</w:t>
      </w:r>
    </w:p>
    <w:p w:rsidR="00AA0012" w:rsidRPr="0027373B" w:rsidRDefault="00AA0012" w:rsidP="003104A2">
      <w:pPr>
        <w:pStyle w:val="ListParagraph"/>
        <w:autoSpaceDE w:val="0"/>
        <w:autoSpaceDN w:val="0"/>
        <w:adjustRightInd w:val="0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73B">
        <w:rPr>
          <w:rFonts w:ascii="Times New Roman" w:hAnsi="Times New Roman" w:cs="Times New Roman"/>
          <w:b/>
          <w:bCs/>
          <w:sz w:val="28"/>
          <w:szCs w:val="28"/>
        </w:rPr>
        <w:t>1 класс.</w:t>
      </w:r>
    </w:p>
    <w:tbl>
      <w:tblPr>
        <w:tblpPr w:leftFromText="180" w:rightFromText="180" w:bottomFromText="200" w:vertAnchor="text" w:horzAnchor="margin" w:tblpXSpec="center" w:tblpY="61"/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"/>
        <w:gridCol w:w="4254"/>
        <w:gridCol w:w="992"/>
        <w:gridCol w:w="3361"/>
      </w:tblGrid>
      <w:tr w:rsidR="00AA0012" w:rsidRPr="006A2271">
        <w:trPr>
          <w:trHeight w:val="841"/>
        </w:trPr>
        <w:tc>
          <w:tcPr>
            <w:tcW w:w="532" w:type="dxa"/>
          </w:tcPr>
          <w:p w:rsidR="00AA0012" w:rsidRPr="00A57E8D" w:rsidRDefault="00AA0012" w:rsidP="00A32A3D">
            <w:pPr>
              <w:shd w:val="clear" w:color="auto" w:fill="FFFFFF"/>
              <w:ind w:left="-180" w:right="-108" w:hanging="19"/>
              <w:jc w:val="center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№</w:t>
            </w:r>
          </w:p>
          <w:p w:rsidR="00AA0012" w:rsidRPr="00A57E8D" w:rsidRDefault="00AA0012" w:rsidP="00A32A3D">
            <w:pPr>
              <w:shd w:val="clear" w:color="auto" w:fill="FFFFFF"/>
              <w:ind w:left="-180" w:right="-108" w:hanging="19"/>
              <w:jc w:val="center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4254" w:type="dxa"/>
          </w:tcPr>
          <w:p w:rsidR="00AA0012" w:rsidRPr="00A57E8D" w:rsidRDefault="00AA0012" w:rsidP="00A32A3D">
            <w:pPr>
              <w:shd w:val="clear" w:color="auto" w:fill="FFFFFF"/>
              <w:ind w:right="-108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Содержание и виды работы</w:t>
            </w:r>
          </w:p>
        </w:tc>
        <w:tc>
          <w:tcPr>
            <w:tcW w:w="992" w:type="dxa"/>
          </w:tcPr>
          <w:p w:rsidR="00AA0012" w:rsidRPr="00A57E8D" w:rsidRDefault="00AA0012" w:rsidP="00A32A3D">
            <w:pPr>
              <w:shd w:val="clear" w:color="auto" w:fill="FFFFFF"/>
              <w:ind w:right="-108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3361" w:type="dxa"/>
          </w:tcPr>
          <w:p w:rsidR="00AA0012" w:rsidRPr="00A57E8D" w:rsidRDefault="00AA0012" w:rsidP="00A32A3D">
            <w:pPr>
              <w:widowControl w:val="0"/>
              <w:autoSpaceDE w:val="0"/>
              <w:autoSpaceDN w:val="0"/>
              <w:adjustRightInd w:val="0"/>
              <w:ind w:right="-2049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 xml:space="preserve">Воспитательная </w:t>
            </w:r>
          </w:p>
          <w:p w:rsidR="00AA0012" w:rsidRPr="00A57E8D" w:rsidRDefault="00AA0012" w:rsidP="00A32A3D">
            <w:pPr>
              <w:spacing w:after="200" w:line="276" w:lineRule="auto"/>
            </w:pPr>
            <w:r w:rsidRPr="00A57E8D">
              <w:rPr>
                <w:b/>
                <w:bCs/>
                <w:sz w:val="22"/>
                <w:szCs w:val="22"/>
              </w:rPr>
              <w:t>работа</w:t>
            </w:r>
          </w:p>
          <w:p w:rsidR="00AA0012" w:rsidRPr="00A57E8D" w:rsidRDefault="00AA0012" w:rsidP="00A32A3D">
            <w:pPr>
              <w:rPr>
                <w:b/>
                <w:bCs/>
              </w:rPr>
            </w:pPr>
          </w:p>
        </w:tc>
      </w:tr>
      <w:tr w:rsidR="00AA0012" w:rsidRPr="006A2271">
        <w:trPr>
          <w:trHeight w:val="446"/>
        </w:trPr>
        <w:tc>
          <w:tcPr>
            <w:tcW w:w="532" w:type="dxa"/>
          </w:tcPr>
          <w:p w:rsidR="00AA0012" w:rsidRPr="00A57E8D" w:rsidRDefault="00AA0012" w:rsidP="00A32A3D">
            <w:pPr>
              <w:jc w:val="both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4254" w:type="dxa"/>
          </w:tcPr>
          <w:p w:rsidR="00AA0012" w:rsidRPr="00A57E8D" w:rsidRDefault="00AA0012" w:rsidP="00A32A3D">
            <w:pPr>
              <w:jc w:val="both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Вводное занятие.</w:t>
            </w:r>
          </w:p>
          <w:p w:rsidR="00AA0012" w:rsidRPr="00A57E8D" w:rsidRDefault="00AA0012" w:rsidP="00A32A3D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AA0012" w:rsidRPr="00A57E8D" w:rsidRDefault="00AA0012" w:rsidP="00A32A3D">
            <w:pPr>
              <w:jc w:val="both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61" w:type="dxa"/>
            <w:vMerge w:val="restart"/>
          </w:tcPr>
          <w:p w:rsidR="00AA0012" w:rsidRPr="00A57E8D" w:rsidRDefault="00AA0012" w:rsidP="00A32A3D">
            <w:pPr>
              <w:spacing w:line="360" w:lineRule="auto"/>
            </w:pPr>
            <w:r w:rsidRPr="00A57E8D">
              <w:rPr>
                <w:sz w:val="22"/>
                <w:szCs w:val="22"/>
              </w:rPr>
              <w:t>В результате обучения пению ребенок должен знать и понимать:</w:t>
            </w:r>
          </w:p>
          <w:p w:rsidR="00AA0012" w:rsidRPr="00A57E8D" w:rsidRDefault="00AA0012" w:rsidP="00A32A3D">
            <w:pPr>
              <w:spacing w:line="360" w:lineRule="auto"/>
              <w:jc w:val="both"/>
              <w:rPr>
                <w:b/>
                <w:bCs/>
              </w:rPr>
            </w:pPr>
            <w:r w:rsidRPr="00A57E8D">
              <w:rPr>
                <w:sz w:val="22"/>
                <w:szCs w:val="22"/>
              </w:rPr>
              <w:t>Строение артикуляционного аппарата; особенности певческого голоса; гигиену певческого голоса; понимать по требованию педагога слова- петь «мягко, нежно, легко»;понимать элементарные дирижерские жесты и правильно следовать им (внимание,    вдох, начало звукоизвлечения и его окончание); правильно дышать: делать небольшой спокойный вдох, не поднимая плеч;  П</w:t>
            </w:r>
            <w:r w:rsidRPr="00A57E8D">
              <w:rPr>
                <w:rStyle w:val="c0"/>
                <w:sz w:val="22"/>
                <w:szCs w:val="22"/>
              </w:rPr>
              <w:t xml:space="preserve">рименять знания основных средств музыкальной выразительности  в исполнительской деятельности; </w:t>
            </w:r>
            <w:r w:rsidRPr="00A57E8D">
              <w:rPr>
                <w:color w:val="000000"/>
                <w:spacing w:val="9"/>
                <w:sz w:val="22"/>
                <w:szCs w:val="22"/>
              </w:rPr>
              <w:t>Различать настроения, чувства и характер человека, выраженные в музыке.</w:t>
            </w:r>
          </w:p>
        </w:tc>
      </w:tr>
      <w:tr w:rsidR="00AA0012" w:rsidRPr="006A2271">
        <w:trPr>
          <w:trHeight w:val="681"/>
        </w:trPr>
        <w:tc>
          <w:tcPr>
            <w:tcW w:w="532" w:type="dxa"/>
          </w:tcPr>
          <w:p w:rsidR="00AA0012" w:rsidRPr="00A57E8D" w:rsidRDefault="00AA0012" w:rsidP="00A32A3D">
            <w:pPr>
              <w:jc w:val="both"/>
            </w:pPr>
          </w:p>
        </w:tc>
        <w:tc>
          <w:tcPr>
            <w:tcW w:w="4254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-Прослушивание. Организационное занятие</w:t>
            </w:r>
          </w:p>
          <w:p w:rsidR="00AA0012" w:rsidRPr="00A57E8D" w:rsidRDefault="00AA0012" w:rsidP="00A32A3D">
            <w:pPr>
              <w:jc w:val="both"/>
            </w:pPr>
          </w:p>
        </w:tc>
        <w:tc>
          <w:tcPr>
            <w:tcW w:w="992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1</w:t>
            </w:r>
          </w:p>
        </w:tc>
        <w:tc>
          <w:tcPr>
            <w:tcW w:w="3361" w:type="dxa"/>
            <w:vMerge/>
          </w:tcPr>
          <w:p w:rsidR="00AA0012" w:rsidRPr="00A57E8D" w:rsidRDefault="00AA0012" w:rsidP="00A32A3D">
            <w:pPr>
              <w:jc w:val="both"/>
            </w:pPr>
          </w:p>
        </w:tc>
      </w:tr>
      <w:tr w:rsidR="00AA0012" w:rsidRPr="006A2271">
        <w:trPr>
          <w:trHeight w:val="669"/>
        </w:trPr>
        <w:tc>
          <w:tcPr>
            <w:tcW w:w="532" w:type="dxa"/>
          </w:tcPr>
          <w:p w:rsidR="00AA0012" w:rsidRPr="00A57E8D" w:rsidRDefault="00AA0012" w:rsidP="00A32A3D">
            <w:pPr>
              <w:jc w:val="both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4254" w:type="dxa"/>
          </w:tcPr>
          <w:p w:rsidR="00AA0012" w:rsidRPr="00A57E8D" w:rsidRDefault="00AA0012" w:rsidP="00A32A3D">
            <w:pPr>
              <w:jc w:val="both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 xml:space="preserve">     Основы хоровой теории и практические навыки.</w:t>
            </w:r>
          </w:p>
          <w:p w:rsidR="00AA0012" w:rsidRPr="00A57E8D" w:rsidRDefault="00AA0012" w:rsidP="00A32A3D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AA0012" w:rsidRPr="00A57E8D" w:rsidRDefault="00AA0012" w:rsidP="00A32A3D">
            <w:pPr>
              <w:jc w:val="both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361" w:type="dxa"/>
            <w:vMerge/>
          </w:tcPr>
          <w:p w:rsidR="00AA0012" w:rsidRPr="00A57E8D" w:rsidRDefault="00AA0012" w:rsidP="00A32A3D">
            <w:pPr>
              <w:jc w:val="both"/>
              <w:rPr>
                <w:b/>
                <w:bCs/>
              </w:rPr>
            </w:pPr>
          </w:p>
        </w:tc>
      </w:tr>
      <w:tr w:rsidR="00AA0012" w:rsidRPr="006A2271">
        <w:trPr>
          <w:trHeight w:val="681"/>
        </w:trPr>
        <w:tc>
          <w:tcPr>
            <w:tcW w:w="532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1.</w:t>
            </w:r>
          </w:p>
        </w:tc>
        <w:tc>
          <w:tcPr>
            <w:tcW w:w="4254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 xml:space="preserve"> Правила пения. Певческая установка.</w:t>
            </w:r>
          </w:p>
        </w:tc>
        <w:tc>
          <w:tcPr>
            <w:tcW w:w="992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1</w:t>
            </w:r>
          </w:p>
        </w:tc>
        <w:tc>
          <w:tcPr>
            <w:tcW w:w="3361" w:type="dxa"/>
            <w:vMerge/>
          </w:tcPr>
          <w:p w:rsidR="00AA0012" w:rsidRPr="00A57E8D" w:rsidRDefault="00AA0012" w:rsidP="00A32A3D">
            <w:pPr>
              <w:jc w:val="both"/>
            </w:pPr>
          </w:p>
        </w:tc>
      </w:tr>
      <w:tr w:rsidR="00AA0012" w:rsidRPr="006A2271">
        <w:trPr>
          <w:trHeight w:val="486"/>
        </w:trPr>
        <w:tc>
          <w:tcPr>
            <w:tcW w:w="532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2.</w:t>
            </w:r>
          </w:p>
        </w:tc>
        <w:tc>
          <w:tcPr>
            <w:tcW w:w="4254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Певческое дыхание. Типы дыхания</w:t>
            </w:r>
          </w:p>
        </w:tc>
        <w:tc>
          <w:tcPr>
            <w:tcW w:w="992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1</w:t>
            </w:r>
          </w:p>
        </w:tc>
        <w:tc>
          <w:tcPr>
            <w:tcW w:w="3361" w:type="dxa"/>
            <w:vMerge/>
          </w:tcPr>
          <w:p w:rsidR="00AA0012" w:rsidRPr="00A57E8D" w:rsidRDefault="00AA0012" w:rsidP="00A32A3D">
            <w:pPr>
              <w:jc w:val="both"/>
            </w:pPr>
          </w:p>
        </w:tc>
      </w:tr>
      <w:tr w:rsidR="00AA0012" w:rsidRPr="006A2271">
        <w:trPr>
          <w:trHeight w:val="446"/>
        </w:trPr>
        <w:tc>
          <w:tcPr>
            <w:tcW w:w="532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3.</w:t>
            </w:r>
          </w:p>
        </w:tc>
        <w:tc>
          <w:tcPr>
            <w:tcW w:w="4254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Атака звука и её виды</w:t>
            </w:r>
          </w:p>
          <w:p w:rsidR="00AA0012" w:rsidRPr="00A57E8D" w:rsidRDefault="00AA0012" w:rsidP="00A32A3D">
            <w:pPr>
              <w:jc w:val="both"/>
            </w:pPr>
          </w:p>
        </w:tc>
        <w:tc>
          <w:tcPr>
            <w:tcW w:w="992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1</w:t>
            </w:r>
          </w:p>
        </w:tc>
        <w:tc>
          <w:tcPr>
            <w:tcW w:w="3361" w:type="dxa"/>
            <w:vMerge/>
          </w:tcPr>
          <w:p w:rsidR="00AA0012" w:rsidRPr="00A57E8D" w:rsidRDefault="00AA0012" w:rsidP="00A32A3D">
            <w:pPr>
              <w:jc w:val="both"/>
            </w:pPr>
          </w:p>
        </w:tc>
      </w:tr>
      <w:tr w:rsidR="00AA0012" w:rsidRPr="006A2271">
        <w:trPr>
          <w:trHeight w:val="458"/>
        </w:trPr>
        <w:tc>
          <w:tcPr>
            <w:tcW w:w="532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4.</w:t>
            </w:r>
          </w:p>
        </w:tc>
        <w:tc>
          <w:tcPr>
            <w:tcW w:w="4254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Артикуляция и дикция</w:t>
            </w:r>
          </w:p>
          <w:p w:rsidR="00AA0012" w:rsidRPr="00A57E8D" w:rsidRDefault="00AA0012" w:rsidP="00A32A3D">
            <w:pPr>
              <w:jc w:val="both"/>
            </w:pPr>
          </w:p>
        </w:tc>
        <w:tc>
          <w:tcPr>
            <w:tcW w:w="992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1</w:t>
            </w:r>
          </w:p>
        </w:tc>
        <w:tc>
          <w:tcPr>
            <w:tcW w:w="3361" w:type="dxa"/>
            <w:vMerge/>
          </w:tcPr>
          <w:p w:rsidR="00AA0012" w:rsidRPr="00A57E8D" w:rsidRDefault="00AA0012" w:rsidP="00A32A3D">
            <w:pPr>
              <w:jc w:val="both"/>
            </w:pPr>
          </w:p>
        </w:tc>
      </w:tr>
      <w:tr w:rsidR="00AA0012" w:rsidRPr="006A2271">
        <w:trPr>
          <w:trHeight w:val="446"/>
        </w:trPr>
        <w:tc>
          <w:tcPr>
            <w:tcW w:w="532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5.</w:t>
            </w:r>
          </w:p>
        </w:tc>
        <w:tc>
          <w:tcPr>
            <w:tcW w:w="4254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Техника звуковедения (Легато, стаккато, нон легато, маркато)</w:t>
            </w:r>
          </w:p>
        </w:tc>
        <w:tc>
          <w:tcPr>
            <w:tcW w:w="992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1</w:t>
            </w:r>
          </w:p>
        </w:tc>
        <w:tc>
          <w:tcPr>
            <w:tcW w:w="3361" w:type="dxa"/>
            <w:vMerge/>
          </w:tcPr>
          <w:p w:rsidR="00AA0012" w:rsidRPr="00A57E8D" w:rsidRDefault="00AA0012" w:rsidP="00A32A3D">
            <w:pPr>
              <w:jc w:val="both"/>
            </w:pPr>
          </w:p>
        </w:tc>
      </w:tr>
      <w:tr w:rsidR="00AA0012" w:rsidRPr="006A2271">
        <w:trPr>
          <w:trHeight w:val="446"/>
        </w:trPr>
        <w:tc>
          <w:tcPr>
            <w:tcW w:w="532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6.</w:t>
            </w:r>
          </w:p>
        </w:tc>
        <w:tc>
          <w:tcPr>
            <w:tcW w:w="4254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Музыкальный звук. Высота звука</w:t>
            </w:r>
          </w:p>
          <w:p w:rsidR="00AA0012" w:rsidRPr="00A57E8D" w:rsidRDefault="00AA0012" w:rsidP="00A32A3D">
            <w:pPr>
              <w:jc w:val="both"/>
            </w:pPr>
          </w:p>
        </w:tc>
        <w:tc>
          <w:tcPr>
            <w:tcW w:w="992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1</w:t>
            </w:r>
          </w:p>
        </w:tc>
        <w:tc>
          <w:tcPr>
            <w:tcW w:w="3361" w:type="dxa"/>
            <w:vMerge/>
          </w:tcPr>
          <w:p w:rsidR="00AA0012" w:rsidRPr="00A57E8D" w:rsidRDefault="00AA0012" w:rsidP="00A32A3D">
            <w:pPr>
              <w:jc w:val="both"/>
            </w:pPr>
          </w:p>
        </w:tc>
      </w:tr>
      <w:tr w:rsidR="00AA0012" w:rsidRPr="006A2271">
        <w:trPr>
          <w:trHeight w:val="681"/>
        </w:trPr>
        <w:tc>
          <w:tcPr>
            <w:tcW w:w="532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7.</w:t>
            </w:r>
          </w:p>
        </w:tc>
        <w:tc>
          <w:tcPr>
            <w:tcW w:w="4254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Мелодия. Мелодическое движение. Фразировка.</w:t>
            </w:r>
          </w:p>
          <w:p w:rsidR="00AA0012" w:rsidRPr="00A57E8D" w:rsidRDefault="00AA0012" w:rsidP="00A32A3D">
            <w:pPr>
              <w:jc w:val="both"/>
            </w:pPr>
          </w:p>
        </w:tc>
        <w:tc>
          <w:tcPr>
            <w:tcW w:w="992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1</w:t>
            </w:r>
          </w:p>
        </w:tc>
        <w:tc>
          <w:tcPr>
            <w:tcW w:w="3361" w:type="dxa"/>
            <w:vMerge/>
          </w:tcPr>
          <w:p w:rsidR="00AA0012" w:rsidRPr="00A57E8D" w:rsidRDefault="00AA0012" w:rsidP="00A32A3D">
            <w:pPr>
              <w:jc w:val="both"/>
            </w:pPr>
          </w:p>
        </w:tc>
      </w:tr>
      <w:tr w:rsidR="00AA0012" w:rsidRPr="006A2271">
        <w:trPr>
          <w:trHeight w:val="446"/>
        </w:trPr>
        <w:tc>
          <w:tcPr>
            <w:tcW w:w="532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8.</w:t>
            </w:r>
          </w:p>
        </w:tc>
        <w:tc>
          <w:tcPr>
            <w:tcW w:w="4254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Понятие дирижёрского жеста</w:t>
            </w:r>
          </w:p>
        </w:tc>
        <w:tc>
          <w:tcPr>
            <w:tcW w:w="992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1</w:t>
            </w:r>
          </w:p>
        </w:tc>
        <w:tc>
          <w:tcPr>
            <w:tcW w:w="3361" w:type="dxa"/>
            <w:vMerge/>
          </w:tcPr>
          <w:p w:rsidR="00AA0012" w:rsidRPr="00A57E8D" w:rsidRDefault="00AA0012" w:rsidP="00A32A3D">
            <w:pPr>
              <w:jc w:val="both"/>
            </w:pPr>
          </w:p>
        </w:tc>
      </w:tr>
      <w:tr w:rsidR="00AA0012" w:rsidRPr="006A2271">
        <w:trPr>
          <w:trHeight w:val="458"/>
        </w:trPr>
        <w:tc>
          <w:tcPr>
            <w:tcW w:w="532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9</w:t>
            </w:r>
          </w:p>
          <w:p w:rsidR="00AA0012" w:rsidRPr="00A57E8D" w:rsidRDefault="00AA0012" w:rsidP="00A32A3D">
            <w:pPr>
              <w:jc w:val="both"/>
            </w:pPr>
          </w:p>
        </w:tc>
        <w:tc>
          <w:tcPr>
            <w:tcW w:w="4254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Динамика</w:t>
            </w:r>
          </w:p>
        </w:tc>
        <w:tc>
          <w:tcPr>
            <w:tcW w:w="992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2</w:t>
            </w:r>
          </w:p>
        </w:tc>
        <w:tc>
          <w:tcPr>
            <w:tcW w:w="3361" w:type="dxa"/>
            <w:vMerge/>
          </w:tcPr>
          <w:p w:rsidR="00AA0012" w:rsidRPr="00A57E8D" w:rsidRDefault="00AA0012" w:rsidP="00A32A3D">
            <w:pPr>
              <w:jc w:val="both"/>
            </w:pPr>
          </w:p>
        </w:tc>
      </w:tr>
      <w:tr w:rsidR="00AA0012" w:rsidRPr="006A2271">
        <w:trPr>
          <w:trHeight w:val="446"/>
        </w:trPr>
        <w:tc>
          <w:tcPr>
            <w:tcW w:w="532" w:type="dxa"/>
          </w:tcPr>
          <w:p w:rsidR="00AA0012" w:rsidRPr="00A57E8D" w:rsidRDefault="00AA0012" w:rsidP="00A32A3D">
            <w:pPr>
              <w:jc w:val="both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4254" w:type="dxa"/>
          </w:tcPr>
          <w:p w:rsidR="00AA0012" w:rsidRPr="00A57E8D" w:rsidRDefault="00AA0012" w:rsidP="00A32A3D">
            <w:pPr>
              <w:jc w:val="both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Вокально-хоровая работа.</w:t>
            </w:r>
          </w:p>
          <w:p w:rsidR="00AA0012" w:rsidRPr="00A57E8D" w:rsidRDefault="00AA0012" w:rsidP="00A32A3D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AA0012" w:rsidRPr="00A57E8D" w:rsidRDefault="00AA0012" w:rsidP="00A32A3D">
            <w:pPr>
              <w:jc w:val="both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361" w:type="dxa"/>
            <w:vMerge/>
          </w:tcPr>
          <w:p w:rsidR="00AA0012" w:rsidRPr="00A57E8D" w:rsidRDefault="00AA0012" w:rsidP="00A32A3D">
            <w:pPr>
              <w:jc w:val="both"/>
              <w:rPr>
                <w:b/>
                <w:bCs/>
              </w:rPr>
            </w:pPr>
          </w:p>
        </w:tc>
      </w:tr>
      <w:tr w:rsidR="00AA0012" w:rsidRPr="006A2271">
        <w:trPr>
          <w:trHeight w:val="681"/>
        </w:trPr>
        <w:tc>
          <w:tcPr>
            <w:tcW w:w="532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1.</w:t>
            </w:r>
          </w:p>
        </w:tc>
        <w:tc>
          <w:tcPr>
            <w:tcW w:w="4254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Пение вокально-хоровых упражнений.</w:t>
            </w:r>
          </w:p>
        </w:tc>
        <w:tc>
          <w:tcPr>
            <w:tcW w:w="992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4</w:t>
            </w:r>
          </w:p>
        </w:tc>
        <w:tc>
          <w:tcPr>
            <w:tcW w:w="3361" w:type="dxa"/>
            <w:vMerge/>
          </w:tcPr>
          <w:p w:rsidR="00AA0012" w:rsidRPr="00A57E8D" w:rsidRDefault="00AA0012" w:rsidP="00A32A3D">
            <w:pPr>
              <w:jc w:val="both"/>
            </w:pPr>
          </w:p>
        </w:tc>
      </w:tr>
      <w:tr w:rsidR="00AA0012" w:rsidRPr="006A2271">
        <w:trPr>
          <w:trHeight w:val="446"/>
        </w:trPr>
        <w:tc>
          <w:tcPr>
            <w:tcW w:w="532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2.</w:t>
            </w:r>
          </w:p>
        </w:tc>
        <w:tc>
          <w:tcPr>
            <w:tcW w:w="4254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Пение импровизаций.</w:t>
            </w:r>
          </w:p>
        </w:tc>
        <w:tc>
          <w:tcPr>
            <w:tcW w:w="992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2</w:t>
            </w:r>
          </w:p>
        </w:tc>
        <w:tc>
          <w:tcPr>
            <w:tcW w:w="3361" w:type="dxa"/>
            <w:vMerge/>
          </w:tcPr>
          <w:p w:rsidR="00AA0012" w:rsidRPr="00A57E8D" w:rsidRDefault="00AA0012" w:rsidP="00A32A3D">
            <w:pPr>
              <w:jc w:val="both"/>
            </w:pPr>
          </w:p>
        </w:tc>
      </w:tr>
      <w:tr w:rsidR="00AA0012" w:rsidRPr="006A2271">
        <w:trPr>
          <w:trHeight w:val="446"/>
        </w:trPr>
        <w:tc>
          <w:tcPr>
            <w:tcW w:w="532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3.</w:t>
            </w:r>
          </w:p>
        </w:tc>
        <w:tc>
          <w:tcPr>
            <w:tcW w:w="4254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Музыкальная грамота.</w:t>
            </w:r>
          </w:p>
          <w:p w:rsidR="00AA0012" w:rsidRPr="00A57E8D" w:rsidRDefault="00AA0012" w:rsidP="00A32A3D">
            <w:pPr>
              <w:jc w:val="both"/>
            </w:pPr>
          </w:p>
        </w:tc>
        <w:tc>
          <w:tcPr>
            <w:tcW w:w="992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3</w:t>
            </w:r>
          </w:p>
        </w:tc>
        <w:tc>
          <w:tcPr>
            <w:tcW w:w="3361" w:type="dxa"/>
            <w:vMerge/>
          </w:tcPr>
          <w:p w:rsidR="00AA0012" w:rsidRPr="00A57E8D" w:rsidRDefault="00AA0012" w:rsidP="00A32A3D">
            <w:pPr>
              <w:jc w:val="both"/>
            </w:pPr>
          </w:p>
        </w:tc>
      </w:tr>
      <w:tr w:rsidR="00AA0012" w:rsidRPr="006A2271">
        <w:trPr>
          <w:trHeight w:val="458"/>
        </w:trPr>
        <w:tc>
          <w:tcPr>
            <w:tcW w:w="532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4.</w:t>
            </w:r>
          </w:p>
        </w:tc>
        <w:tc>
          <w:tcPr>
            <w:tcW w:w="4254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Слушание аудио-, видео записей.</w:t>
            </w:r>
          </w:p>
          <w:p w:rsidR="00AA0012" w:rsidRPr="00A57E8D" w:rsidRDefault="00AA0012" w:rsidP="00A32A3D">
            <w:pPr>
              <w:jc w:val="both"/>
            </w:pPr>
          </w:p>
        </w:tc>
        <w:tc>
          <w:tcPr>
            <w:tcW w:w="992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2</w:t>
            </w:r>
          </w:p>
        </w:tc>
        <w:tc>
          <w:tcPr>
            <w:tcW w:w="3361" w:type="dxa"/>
            <w:vMerge/>
          </w:tcPr>
          <w:p w:rsidR="00AA0012" w:rsidRPr="00A57E8D" w:rsidRDefault="00AA0012" w:rsidP="00A32A3D">
            <w:pPr>
              <w:jc w:val="both"/>
            </w:pPr>
          </w:p>
        </w:tc>
      </w:tr>
      <w:tr w:rsidR="00AA0012" w:rsidRPr="006A2271">
        <w:trPr>
          <w:trHeight w:val="446"/>
        </w:trPr>
        <w:tc>
          <w:tcPr>
            <w:tcW w:w="532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5.</w:t>
            </w:r>
          </w:p>
        </w:tc>
        <w:tc>
          <w:tcPr>
            <w:tcW w:w="4254" w:type="dxa"/>
          </w:tcPr>
          <w:p w:rsidR="00AA0012" w:rsidRPr="00A57E8D" w:rsidRDefault="00AA0012" w:rsidP="00A32A3D">
            <w:pPr>
              <w:jc w:val="both"/>
            </w:pPr>
            <w:r w:rsidRPr="00A57E8D">
              <w:rPr>
                <w:sz w:val="22"/>
                <w:szCs w:val="22"/>
              </w:rPr>
              <w:t>Пение произведений.</w:t>
            </w:r>
          </w:p>
        </w:tc>
        <w:tc>
          <w:tcPr>
            <w:tcW w:w="992" w:type="dxa"/>
          </w:tcPr>
          <w:p w:rsidR="00AA0012" w:rsidRPr="00A57E8D" w:rsidRDefault="00AA0012" w:rsidP="00A32A3D">
            <w:pPr>
              <w:jc w:val="both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61" w:type="dxa"/>
            <w:vMerge/>
          </w:tcPr>
          <w:p w:rsidR="00AA0012" w:rsidRPr="00A57E8D" w:rsidRDefault="00AA0012" w:rsidP="00A32A3D">
            <w:pPr>
              <w:jc w:val="both"/>
            </w:pPr>
          </w:p>
        </w:tc>
      </w:tr>
      <w:tr w:rsidR="00AA0012" w:rsidRPr="006A2271">
        <w:trPr>
          <w:trHeight w:val="458"/>
        </w:trPr>
        <w:tc>
          <w:tcPr>
            <w:tcW w:w="532" w:type="dxa"/>
          </w:tcPr>
          <w:p w:rsidR="00AA0012" w:rsidRPr="00A57E8D" w:rsidRDefault="00AA0012" w:rsidP="00A32A3D">
            <w:pPr>
              <w:jc w:val="both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4254" w:type="dxa"/>
          </w:tcPr>
          <w:p w:rsidR="00AA0012" w:rsidRPr="00A57E8D" w:rsidRDefault="00AA0012" w:rsidP="00A32A3D">
            <w:pPr>
              <w:jc w:val="both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Мероприятия воспитательно-познавательного характера.</w:t>
            </w:r>
          </w:p>
        </w:tc>
        <w:tc>
          <w:tcPr>
            <w:tcW w:w="992" w:type="dxa"/>
          </w:tcPr>
          <w:p w:rsidR="00AA0012" w:rsidRPr="00A57E8D" w:rsidRDefault="00AA0012" w:rsidP="00A32A3D">
            <w:pPr>
              <w:jc w:val="both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361" w:type="dxa"/>
            <w:vMerge/>
          </w:tcPr>
          <w:p w:rsidR="00AA0012" w:rsidRPr="00A57E8D" w:rsidRDefault="00AA0012" w:rsidP="00A32A3D">
            <w:pPr>
              <w:jc w:val="both"/>
              <w:rPr>
                <w:b/>
                <w:bCs/>
              </w:rPr>
            </w:pPr>
          </w:p>
        </w:tc>
      </w:tr>
      <w:tr w:rsidR="00AA0012" w:rsidRPr="006A2271">
        <w:trPr>
          <w:trHeight w:val="458"/>
        </w:trPr>
        <w:tc>
          <w:tcPr>
            <w:tcW w:w="532" w:type="dxa"/>
          </w:tcPr>
          <w:p w:rsidR="00AA0012" w:rsidRPr="00A57E8D" w:rsidRDefault="00AA0012" w:rsidP="00A32A3D">
            <w:pPr>
              <w:jc w:val="both"/>
              <w:rPr>
                <w:b/>
                <w:bCs/>
              </w:rPr>
            </w:pPr>
          </w:p>
        </w:tc>
        <w:tc>
          <w:tcPr>
            <w:tcW w:w="4254" w:type="dxa"/>
          </w:tcPr>
          <w:p w:rsidR="00AA0012" w:rsidRPr="00A57E8D" w:rsidRDefault="00AA0012" w:rsidP="00A32A3D">
            <w:pPr>
              <w:jc w:val="both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Всего часов</w:t>
            </w:r>
          </w:p>
          <w:p w:rsidR="00AA0012" w:rsidRPr="00A57E8D" w:rsidRDefault="00AA0012" w:rsidP="00A32A3D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AA0012" w:rsidRPr="00A57E8D" w:rsidRDefault="00AA0012" w:rsidP="00A32A3D">
            <w:pPr>
              <w:jc w:val="both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361" w:type="dxa"/>
          </w:tcPr>
          <w:p w:rsidR="00AA0012" w:rsidRPr="00A57E8D" w:rsidRDefault="00AA0012" w:rsidP="00A32A3D">
            <w:pPr>
              <w:jc w:val="both"/>
              <w:rPr>
                <w:b/>
                <w:bCs/>
              </w:rPr>
            </w:pPr>
          </w:p>
        </w:tc>
      </w:tr>
    </w:tbl>
    <w:p w:rsidR="00AA0012" w:rsidRDefault="00AA0012" w:rsidP="003104A2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0012" w:rsidRPr="0027373B" w:rsidRDefault="00AA0012" w:rsidP="003104A2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373B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tbl>
      <w:tblPr>
        <w:tblpPr w:leftFromText="180" w:rightFromText="180" w:bottomFromText="200" w:vertAnchor="text" w:horzAnchor="margin" w:tblpY="58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1559"/>
        <w:gridCol w:w="4252"/>
      </w:tblGrid>
      <w:tr w:rsidR="00AA0012" w:rsidRPr="006A2271">
        <w:trPr>
          <w:trHeight w:val="1104"/>
        </w:trPr>
        <w:tc>
          <w:tcPr>
            <w:tcW w:w="675" w:type="dxa"/>
          </w:tcPr>
          <w:p w:rsidR="00AA0012" w:rsidRPr="00A57E8D" w:rsidRDefault="00AA0012" w:rsidP="005869B4">
            <w:pPr>
              <w:shd w:val="clear" w:color="auto" w:fill="FFFFFF"/>
              <w:ind w:left="-180" w:right="-108" w:hanging="19"/>
              <w:jc w:val="center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№</w:t>
            </w:r>
          </w:p>
          <w:p w:rsidR="00AA0012" w:rsidRPr="00A57E8D" w:rsidRDefault="00AA0012" w:rsidP="005869B4">
            <w:pPr>
              <w:shd w:val="clear" w:color="auto" w:fill="FFFFFF"/>
              <w:ind w:left="-180" w:right="-108" w:hanging="19"/>
              <w:jc w:val="center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828" w:type="dxa"/>
          </w:tcPr>
          <w:p w:rsidR="00AA0012" w:rsidRPr="00A57E8D" w:rsidRDefault="00AA0012" w:rsidP="005869B4">
            <w:pPr>
              <w:shd w:val="clear" w:color="auto" w:fill="FFFFFF"/>
              <w:ind w:right="-108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Содержание и виды работы</w:t>
            </w:r>
          </w:p>
        </w:tc>
        <w:tc>
          <w:tcPr>
            <w:tcW w:w="1559" w:type="dxa"/>
          </w:tcPr>
          <w:p w:rsidR="00AA0012" w:rsidRPr="00A57E8D" w:rsidRDefault="00AA0012" w:rsidP="005869B4">
            <w:pPr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4252" w:type="dxa"/>
          </w:tcPr>
          <w:p w:rsidR="00AA0012" w:rsidRPr="00A57E8D" w:rsidRDefault="00AA0012" w:rsidP="00106EFA">
            <w:pPr>
              <w:widowControl w:val="0"/>
              <w:autoSpaceDE w:val="0"/>
              <w:autoSpaceDN w:val="0"/>
              <w:adjustRightInd w:val="0"/>
              <w:ind w:right="-2049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 xml:space="preserve">Воспитательная </w:t>
            </w:r>
          </w:p>
          <w:p w:rsidR="00AA0012" w:rsidRPr="00A57E8D" w:rsidRDefault="00AA0012" w:rsidP="00106EFA">
            <w:pPr>
              <w:spacing w:after="200" w:line="276" w:lineRule="auto"/>
            </w:pPr>
            <w:r w:rsidRPr="00A57E8D">
              <w:rPr>
                <w:b/>
                <w:bCs/>
                <w:sz w:val="22"/>
                <w:szCs w:val="22"/>
              </w:rPr>
              <w:t>работа</w:t>
            </w:r>
          </w:p>
          <w:p w:rsidR="00AA0012" w:rsidRPr="00A57E8D" w:rsidRDefault="00AA0012" w:rsidP="005869B4">
            <w:pPr>
              <w:rPr>
                <w:b/>
                <w:bCs/>
              </w:rPr>
            </w:pPr>
          </w:p>
        </w:tc>
      </w:tr>
      <w:tr w:rsidR="00AA0012" w:rsidRPr="006A2271">
        <w:tc>
          <w:tcPr>
            <w:tcW w:w="675" w:type="dxa"/>
          </w:tcPr>
          <w:p w:rsidR="00AA0012" w:rsidRPr="00A57E8D" w:rsidRDefault="00AA0012" w:rsidP="005869B4">
            <w:pPr>
              <w:jc w:val="both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AA0012" w:rsidRPr="00A57E8D" w:rsidRDefault="00AA0012" w:rsidP="005869B4">
            <w:pPr>
              <w:jc w:val="both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Вводное занятие.</w:t>
            </w:r>
          </w:p>
          <w:p w:rsidR="00AA0012" w:rsidRPr="00A57E8D" w:rsidRDefault="00AA0012" w:rsidP="005869B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AA0012" w:rsidRPr="00A57E8D" w:rsidRDefault="00AA0012" w:rsidP="005869B4">
            <w:pPr>
              <w:jc w:val="both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52" w:type="dxa"/>
            <w:vMerge w:val="restart"/>
          </w:tcPr>
          <w:p w:rsidR="00AA0012" w:rsidRPr="00A57E8D" w:rsidRDefault="00AA0012" w:rsidP="005869B4">
            <w:pPr>
              <w:spacing w:after="200" w:line="360" w:lineRule="auto"/>
              <w:rPr>
                <w:b/>
                <w:bCs/>
                <w:lang w:eastAsia="en-US"/>
              </w:rPr>
            </w:pPr>
            <w:r w:rsidRPr="00A57E8D">
              <w:rPr>
                <w:sz w:val="22"/>
                <w:szCs w:val="22"/>
                <w:lang w:eastAsia="en-US"/>
              </w:rPr>
              <w:t>В результате обучения пению ребенок должен знать и понимать</w:t>
            </w:r>
            <w:r w:rsidRPr="00A57E8D">
              <w:rPr>
                <w:b/>
                <w:bCs/>
                <w:sz w:val="22"/>
                <w:szCs w:val="22"/>
                <w:lang w:eastAsia="en-US"/>
              </w:rPr>
              <w:t>:</w:t>
            </w:r>
          </w:p>
          <w:p w:rsidR="00AA0012" w:rsidRPr="00A57E8D" w:rsidRDefault="00AA0012" w:rsidP="005869B4">
            <w:pPr>
              <w:spacing w:line="360" w:lineRule="auto"/>
              <w:jc w:val="both"/>
              <w:rPr>
                <w:b/>
                <w:bCs/>
              </w:rPr>
            </w:pPr>
            <w:r w:rsidRPr="00A57E8D">
              <w:rPr>
                <w:sz w:val="22"/>
                <w:szCs w:val="22"/>
                <w:lang w:eastAsia="en-US"/>
              </w:rPr>
              <w:t>Основы музыкальной грамоты; познакомиться с народным творчеством, вокальной музыкой русских и зарубежных композиторов</w:t>
            </w:r>
            <w:r w:rsidRPr="00A57E8D">
              <w:rPr>
                <w:b/>
                <w:bCs/>
                <w:sz w:val="22"/>
                <w:szCs w:val="22"/>
                <w:lang w:eastAsia="en-US"/>
              </w:rPr>
              <w:t xml:space="preserve">; </w:t>
            </w:r>
            <w:r w:rsidRPr="00A57E8D">
              <w:rPr>
                <w:sz w:val="22"/>
                <w:szCs w:val="22"/>
                <w:lang w:eastAsia="en-US"/>
              </w:rPr>
              <w:t>на звуке ля первой октавы правильно показать самое красивое индивидуальное звучание своего голоса, ясно выговаривая слова песни; в подвижных песнях делать быстрый вдох; принимать активное участие в творческой жизнивокального коллектива</w:t>
            </w:r>
          </w:p>
        </w:tc>
      </w:tr>
      <w:tr w:rsidR="00AA0012" w:rsidRPr="006A2271">
        <w:tc>
          <w:tcPr>
            <w:tcW w:w="675" w:type="dxa"/>
          </w:tcPr>
          <w:p w:rsidR="00AA0012" w:rsidRPr="00A57E8D" w:rsidRDefault="00AA0012" w:rsidP="005869B4">
            <w:pPr>
              <w:jc w:val="both"/>
            </w:pPr>
          </w:p>
        </w:tc>
        <w:tc>
          <w:tcPr>
            <w:tcW w:w="3828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>-Прослушивание</w:t>
            </w:r>
          </w:p>
          <w:p w:rsidR="00AA0012" w:rsidRPr="00A57E8D" w:rsidRDefault="00AA0012" w:rsidP="005869B4">
            <w:pPr>
              <w:jc w:val="both"/>
            </w:pPr>
          </w:p>
        </w:tc>
        <w:tc>
          <w:tcPr>
            <w:tcW w:w="1559" w:type="dxa"/>
          </w:tcPr>
          <w:p w:rsidR="00AA0012" w:rsidRPr="00A57E8D" w:rsidRDefault="00AA0012" w:rsidP="005869B4">
            <w:pPr>
              <w:jc w:val="both"/>
            </w:pPr>
          </w:p>
        </w:tc>
        <w:tc>
          <w:tcPr>
            <w:tcW w:w="4252" w:type="dxa"/>
            <w:vMerge/>
          </w:tcPr>
          <w:p w:rsidR="00AA0012" w:rsidRPr="00A57E8D" w:rsidRDefault="00AA0012" w:rsidP="005869B4">
            <w:pPr>
              <w:jc w:val="both"/>
            </w:pPr>
          </w:p>
        </w:tc>
      </w:tr>
      <w:tr w:rsidR="00AA0012" w:rsidRPr="006A2271">
        <w:tc>
          <w:tcPr>
            <w:tcW w:w="675" w:type="dxa"/>
          </w:tcPr>
          <w:p w:rsidR="00AA0012" w:rsidRPr="00A57E8D" w:rsidRDefault="00AA0012" w:rsidP="005869B4">
            <w:pPr>
              <w:jc w:val="both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AA0012" w:rsidRPr="00A57E8D" w:rsidRDefault="00AA0012" w:rsidP="005869B4">
            <w:pPr>
              <w:jc w:val="both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 xml:space="preserve">     Основы хоровой теории и практические навыки.</w:t>
            </w:r>
          </w:p>
          <w:p w:rsidR="00AA0012" w:rsidRPr="00A57E8D" w:rsidRDefault="00AA0012" w:rsidP="005869B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AA0012" w:rsidRPr="00A57E8D" w:rsidRDefault="00AA0012" w:rsidP="005869B4">
            <w:pPr>
              <w:jc w:val="both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252" w:type="dxa"/>
            <w:vMerge/>
          </w:tcPr>
          <w:p w:rsidR="00AA0012" w:rsidRPr="00A57E8D" w:rsidRDefault="00AA0012" w:rsidP="005869B4">
            <w:pPr>
              <w:jc w:val="both"/>
              <w:rPr>
                <w:b/>
                <w:bCs/>
              </w:rPr>
            </w:pPr>
          </w:p>
        </w:tc>
      </w:tr>
      <w:tr w:rsidR="00AA0012" w:rsidRPr="006A2271">
        <w:tc>
          <w:tcPr>
            <w:tcW w:w="675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>Певческая установка.</w:t>
            </w:r>
          </w:p>
          <w:p w:rsidR="00AA0012" w:rsidRPr="00A57E8D" w:rsidRDefault="00AA0012" w:rsidP="005869B4">
            <w:pPr>
              <w:jc w:val="both"/>
            </w:pPr>
          </w:p>
        </w:tc>
        <w:tc>
          <w:tcPr>
            <w:tcW w:w="1559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</w:tcPr>
          <w:p w:rsidR="00AA0012" w:rsidRPr="00A57E8D" w:rsidRDefault="00AA0012" w:rsidP="005869B4">
            <w:pPr>
              <w:jc w:val="both"/>
            </w:pPr>
          </w:p>
        </w:tc>
      </w:tr>
      <w:tr w:rsidR="00AA0012" w:rsidRPr="006A2271">
        <w:tc>
          <w:tcPr>
            <w:tcW w:w="675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>Дыхание. Механизм дыхания</w:t>
            </w:r>
          </w:p>
          <w:p w:rsidR="00AA0012" w:rsidRPr="00A57E8D" w:rsidRDefault="00AA0012" w:rsidP="005869B4">
            <w:pPr>
              <w:jc w:val="both"/>
            </w:pPr>
          </w:p>
        </w:tc>
        <w:tc>
          <w:tcPr>
            <w:tcW w:w="1559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>5</w:t>
            </w:r>
          </w:p>
        </w:tc>
        <w:tc>
          <w:tcPr>
            <w:tcW w:w="4252" w:type="dxa"/>
            <w:vMerge/>
          </w:tcPr>
          <w:p w:rsidR="00AA0012" w:rsidRPr="00A57E8D" w:rsidRDefault="00AA0012" w:rsidP="005869B4">
            <w:pPr>
              <w:jc w:val="both"/>
            </w:pPr>
          </w:p>
        </w:tc>
      </w:tr>
      <w:tr w:rsidR="00AA0012" w:rsidRPr="006A2271">
        <w:tc>
          <w:tcPr>
            <w:tcW w:w="675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 xml:space="preserve"> Развитие дикции</w:t>
            </w:r>
          </w:p>
          <w:p w:rsidR="00AA0012" w:rsidRPr="00A57E8D" w:rsidRDefault="00AA0012" w:rsidP="005869B4">
            <w:pPr>
              <w:jc w:val="both"/>
            </w:pPr>
          </w:p>
          <w:p w:rsidR="00AA0012" w:rsidRPr="00A57E8D" w:rsidRDefault="00AA0012" w:rsidP="005869B4">
            <w:pPr>
              <w:jc w:val="both"/>
            </w:pPr>
          </w:p>
        </w:tc>
        <w:tc>
          <w:tcPr>
            <w:tcW w:w="1559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>3</w:t>
            </w:r>
          </w:p>
        </w:tc>
        <w:tc>
          <w:tcPr>
            <w:tcW w:w="4252" w:type="dxa"/>
            <w:vMerge/>
          </w:tcPr>
          <w:p w:rsidR="00AA0012" w:rsidRPr="00A57E8D" w:rsidRDefault="00AA0012" w:rsidP="005869B4">
            <w:pPr>
              <w:jc w:val="both"/>
            </w:pPr>
          </w:p>
        </w:tc>
      </w:tr>
      <w:tr w:rsidR="00AA0012" w:rsidRPr="006A2271">
        <w:tc>
          <w:tcPr>
            <w:tcW w:w="675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>4.</w:t>
            </w:r>
          </w:p>
        </w:tc>
        <w:tc>
          <w:tcPr>
            <w:tcW w:w="3828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>Тембр голоса. Система резонаторов.</w:t>
            </w:r>
          </w:p>
          <w:p w:rsidR="00AA0012" w:rsidRPr="00A57E8D" w:rsidRDefault="00AA0012" w:rsidP="005869B4">
            <w:pPr>
              <w:jc w:val="both"/>
            </w:pPr>
          </w:p>
        </w:tc>
        <w:tc>
          <w:tcPr>
            <w:tcW w:w="1559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vMerge/>
          </w:tcPr>
          <w:p w:rsidR="00AA0012" w:rsidRPr="00A57E8D" w:rsidRDefault="00AA0012" w:rsidP="005869B4">
            <w:pPr>
              <w:jc w:val="both"/>
            </w:pPr>
          </w:p>
        </w:tc>
      </w:tr>
      <w:tr w:rsidR="00AA0012" w:rsidRPr="006A2271">
        <w:tc>
          <w:tcPr>
            <w:tcW w:w="675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>5.</w:t>
            </w:r>
          </w:p>
        </w:tc>
        <w:tc>
          <w:tcPr>
            <w:tcW w:w="3828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>Артикуляция.</w:t>
            </w:r>
          </w:p>
          <w:p w:rsidR="00AA0012" w:rsidRPr="00A57E8D" w:rsidRDefault="00AA0012" w:rsidP="005869B4">
            <w:pPr>
              <w:jc w:val="both"/>
            </w:pPr>
          </w:p>
        </w:tc>
        <w:tc>
          <w:tcPr>
            <w:tcW w:w="1559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  <w:vMerge/>
          </w:tcPr>
          <w:p w:rsidR="00AA0012" w:rsidRPr="00A57E8D" w:rsidRDefault="00AA0012" w:rsidP="005869B4">
            <w:pPr>
              <w:jc w:val="both"/>
            </w:pPr>
          </w:p>
        </w:tc>
      </w:tr>
      <w:tr w:rsidR="00AA0012" w:rsidRPr="006A2271">
        <w:tc>
          <w:tcPr>
            <w:tcW w:w="675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>7.</w:t>
            </w:r>
          </w:p>
        </w:tc>
        <w:tc>
          <w:tcPr>
            <w:tcW w:w="3828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>Хоровое искусство.</w:t>
            </w:r>
          </w:p>
          <w:p w:rsidR="00AA0012" w:rsidRPr="00A57E8D" w:rsidRDefault="00AA0012" w:rsidP="005869B4">
            <w:pPr>
              <w:jc w:val="both"/>
            </w:pPr>
          </w:p>
        </w:tc>
        <w:tc>
          <w:tcPr>
            <w:tcW w:w="1559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</w:tcPr>
          <w:p w:rsidR="00AA0012" w:rsidRPr="00A57E8D" w:rsidRDefault="00AA0012" w:rsidP="005869B4">
            <w:pPr>
              <w:jc w:val="both"/>
            </w:pPr>
          </w:p>
        </w:tc>
      </w:tr>
      <w:tr w:rsidR="00AA0012" w:rsidRPr="006A2271">
        <w:tc>
          <w:tcPr>
            <w:tcW w:w="675" w:type="dxa"/>
          </w:tcPr>
          <w:p w:rsidR="00AA0012" w:rsidRPr="00A57E8D" w:rsidRDefault="00AA0012" w:rsidP="005869B4">
            <w:pPr>
              <w:jc w:val="both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:rsidR="00AA0012" w:rsidRPr="00A57E8D" w:rsidRDefault="00AA0012" w:rsidP="005869B4">
            <w:pPr>
              <w:jc w:val="both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Вокально-хоровая работа.</w:t>
            </w:r>
          </w:p>
          <w:p w:rsidR="00AA0012" w:rsidRPr="00A57E8D" w:rsidRDefault="00AA0012" w:rsidP="005869B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AA0012" w:rsidRPr="00A57E8D" w:rsidRDefault="00AA0012" w:rsidP="005869B4">
            <w:pPr>
              <w:jc w:val="both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4252" w:type="dxa"/>
            <w:vMerge/>
          </w:tcPr>
          <w:p w:rsidR="00AA0012" w:rsidRPr="00A57E8D" w:rsidRDefault="00AA0012" w:rsidP="005869B4">
            <w:pPr>
              <w:jc w:val="both"/>
              <w:rPr>
                <w:b/>
                <w:bCs/>
              </w:rPr>
            </w:pPr>
          </w:p>
        </w:tc>
      </w:tr>
      <w:tr w:rsidR="00AA0012" w:rsidRPr="006A2271">
        <w:tc>
          <w:tcPr>
            <w:tcW w:w="675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>Пение вокально-хоровых упражнений.</w:t>
            </w:r>
          </w:p>
          <w:p w:rsidR="00AA0012" w:rsidRPr="00A57E8D" w:rsidRDefault="00AA0012" w:rsidP="005869B4">
            <w:pPr>
              <w:jc w:val="both"/>
            </w:pPr>
          </w:p>
        </w:tc>
        <w:tc>
          <w:tcPr>
            <w:tcW w:w="1559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>4</w:t>
            </w:r>
          </w:p>
        </w:tc>
        <w:tc>
          <w:tcPr>
            <w:tcW w:w="4252" w:type="dxa"/>
            <w:vMerge/>
          </w:tcPr>
          <w:p w:rsidR="00AA0012" w:rsidRPr="00A57E8D" w:rsidRDefault="00AA0012" w:rsidP="005869B4">
            <w:pPr>
              <w:jc w:val="both"/>
            </w:pPr>
          </w:p>
        </w:tc>
      </w:tr>
      <w:tr w:rsidR="00AA0012" w:rsidRPr="006A2271">
        <w:tc>
          <w:tcPr>
            <w:tcW w:w="675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>Пение импровизаций.</w:t>
            </w:r>
          </w:p>
          <w:p w:rsidR="00AA0012" w:rsidRPr="00A57E8D" w:rsidRDefault="00AA0012" w:rsidP="005869B4">
            <w:pPr>
              <w:jc w:val="both"/>
            </w:pPr>
          </w:p>
        </w:tc>
        <w:tc>
          <w:tcPr>
            <w:tcW w:w="1559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</w:tcPr>
          <w:p w:rsidR="00AA0012" w:rsidRPr="00A57E8D" w:rsidRDefault="00AA0012" w:rsidP="005869B4">
            <w:pPr>
              <w:jc w:val="both"/>
            </w:pPr>
          </w:p>
        </w:tc>
      </w:tr>
      <w:tr w:rsidR="00AA0012" w:rsidRPr="006A2271">
        <w:tc>
          <w:tcPr>
            <w:tcW w:w="675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>3.</w:t>
            </w:r>
          </w:p>
        </w:tc>
        <w:tc>
          <w:tcPr>
            <w:tcW w:w="3828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>Музыкальная грамота.</w:t>
            </w:r>
          </w:p>
          <w:p w:rsidR="00AA0012" w:rsidRPr="00A57E8D" w:rsidRDefault="00AA0012" w:rsidP="005869B4">
            <w:pPr>
              <w:jc w:val="both"/>
            </w:pPr>
          </w:p>
        </w:tc>
        <w:tc>
          <w:tcPr>
            <w:tcW w:w="1559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>4</w:t>
            </w:r>
          </w:p>
        </w:tc>
        <w:tc>
          <w:tcPr>
            <w:tcW w:w="4252" w:type="dxa"/>
            <w:vMerge/>
          </w:tcPr>
          <w:p w:rsidR="00AA0012" w:rsidRPr="00A57E8D" w:rsidRDefault="00AA0012" w:rsidP="005869B4">
            <w:pPr>
              <w:jc w:val="both"/>
            </w:pPr>
          </w:p>
        </w:tc>
      </w:tr>
      <w:tr w:rsidR="00AA0012" w:rsidRPr="006A2271">
        <w:tc>
          <w:tcPr>
            <w:tcW w:w="675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>4.</w:t>
            </w:r>
          </w:p>
        </w:tc>
        <w:tc>
          <w:tcPr>
            <w:tcW w:w="3828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>Слушание аудио-, видео записей.</w:t>
            </w:r>
          </w:p>
          <w:p w:rsidR="00AA0012" w:rsidRPr="00A57E8D" w:rsidRDefault="00AA0012" w:rsidP="005869B4">
            <w:pPr>
              <w:jc w:val="both"/>
            </w:pPr>
          </w:p>
        </w:tc>
        <w:tc>
          <w:tcPr>
            <w:tcW w:w="1559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</w:tcPr>
          <w:p w:rsidR="00AA0012" w:rsidRPr="00A57E8D" w:rsidRDefault="00AA0012" w:rsidP="005869B4">
            <w:pPr>
              <w:jc w:val="both"/>
            </w:pPr>
          </w:p>
        </w:tc>
      </w:tr>
      <w:tr w:rsidR="00AA0012" w:rsidRPr="006A2271">
        <w:tc>
          <w:tcPr>
            <w:tcW w:w="675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>5.</w:t>
            </w:r>
          </w:p>
        </w:tc>
        <w:tc>
          <w:tcPr>
            <w:tcW w:w="3828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>Пение произведений.</w:t>
            </w:r>
          </w:p>
          <w:p w:rsidR="00AA0012" w:rsidRPr="00A57E8D" w:rsidRDefault="00AA0012" w:rsidP="005869B4">
            <w:pPr>
              <w:jc w:val="both"/>
            </w:pPr>
          </w:p>
        </w:tc>
        <w:tc>
          <w:tcPr>
            <w:tcW w:w="1559" w:type="dxa"/>
          </w:tcPr>
          <w:p w:rsidR="00AA0012" w:rsidRPr="00A57E8D" w:rsidRDefault="00AA0012" w:rsidP="005869B4">
            <w:pPr>
              <w:jc w:val="both"/>
            </w:pPr>
            <w:r w:rsidRPr="00A57E8D">
              <w:rPr>
                <w:sz w:val="22"/>
                <w:szCs w:val="22"/>
              </w:rPr>
              <w:t>7</w:t>
            </w:r>
          </w:p>
        </w:tc>
        <w:tc>
          <w:tcPr>
            <w:tcW w:w="4252" w:type="dxa"/>
            <w:vMerge/>
          </w:tcPr>
          <w:p w:rsidR="00AA0012" w:rsidRPr="00A57E8D" w:rsidRDefault="00AA0012" w:rsidP="005869B4">
            <w:pPr>
              <w:jc w:val="both"/>
            </w:pPr>
          </w:p>
        </w:tc>
      </w:tr>
      <w:tr w:rsidR="00AA0012" w:rsidRPr="006A2271">
        <w:tc>
          <w:tcPr>
            <w:tcW w:w="675" w:type="dxa"/>
          </w:tcPr>
          <w:p w:rsidR="00AA0012" w:rsidRPr="00A57E8D" w:rsidRDefault="00AA0012" w:rsidP="005869B4">
            <w:pPr>
              <w:jc w:val="both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828" w:type="dxa"/>
          </w:tcPr>
          <w:p w:rsidR="00AA0012" w:rsidRPr="00A57E8D" w:rsidRDefault="00AA0012" w:rsidP="005869B4">
            <w:pPr>
              <w:jc w:val="both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Мероприятия воспитательно-познавательного характера.</w:t>
            </w:r>
          </w:p>
        </w:tc>
        <w:tc>
          <w:tcPr>
            <w:tcW w:w="1559" w:type="dxa"/>
          </w:tcPr>
          <w:p w:rsidR="00AA0012" w:rsidRPr="00A57E8D" w:rsidRDefault="00AA0012" w:rsidP="005869B4">
            <w:pPr>
              <w:jc w:val="both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52" w:type="dxa"/>
            <w:vMerge/>
          </w:tcPr>
          <w:p w:rsidR="00AA0012" w:rsidRPr="00A57E8D" w:rsidRDefault="00AA0012" w:rsidP="005869B4">
            <w:pPr>
              <w:jc w:val="both"/>
              <w:rPr>
                <w:b/>
                <w:bCs/>
              </w:rPr>
            </w:pPr>
          </w:p>
        </w:tc>
      </w:tr>
      <w:tr w:rsidR="00AA0012" w:rsidRPr="006A2271">
        <w:tc>
          <w:tcPr>
            <w:tcW w:w="675" w:type="dxa"/>
          </w:tcPr>
          <w:p w:rsidR="00AA0012" w:rsidRPr="00A57E8D" w:rsidRDefault="00AA0012" w:rsidP="005869B4">
            <w:pPr>
              <w:jc w:val="both"/>
              <w:rPr>
                <w:b/>
                <w:bCs/>
              </w:rPr>
            </w:pPr>
          </w:p>
        </w:tc>
        <w:tc>
          <w:tcPr>
            <w:tcW w:w="3828" w:type="dxa"/>
          </w:tcPr>
          <w:p w:rsidR="00AA0012" w:rsidRPr="00A57E8D" w:rsidRDefault="00AA0012" w:rsidP="005869B4">
            <w:pPr>
              <w:jc w:val="both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Всего часов</w:t>
            </w:r>
          </w:p>
          <w:p w:rsidR="00AA0012" w:rsidRPr="00A57E8D" w:rsidRDefault="00AA0012" w:rsidP="005869B4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</w:tcPr>
          <w:p w:rsidR="00AA0012" w:rsidRPr="00A57E8D" w:rsidRDefault="00AA0012" w:rsidP="005869B4">
            <w:pPr>
              <w:jc w:val="both"/>
              <w:rPr>
                <w:b/>
                <w:bCs/>
              </w:rPr>
            </w:pPr>
            <w:r w:rsidRPr="00A57E8D">
              <w:rPr>
                <w:b/>
                <w:bCs/>
                <w:sz w:val="22"/>
                <w:szCs w:val="22"/>
              </w:rPr>
              <w:t>34</w:t>
            </w:r>
          </w:p>
          <w:p w:rsidR="00AA0012" w:rsidRPr="00A57E8D" w:rsidRDefault="00AA0012" w:rsidP="005869B4">
            <w:pPr>
              <w:jc w:val="both"/>
              <w:rPr>
                <w:b/>
                <w:bCs/>
              </w:rPr>
            </w:pPr>
          </w:p>
        </w:tc>
        <w:tc>
          <w:tcPr>
            <w:tcW w:w="4252" w:type="dxa"/>
          </w:tcPr>
          <w:p w:rsidR="00AA0012" w:rsidRPr="00A57E8D" w:rsidRDefault="00AA0012" w:rsidP="005869B4">
            <w:pPr>
              <w:jc w:val="both"/>
              <w:rPr>
                <w:b/>
                <w:bCs/>
              </w:rPr>
            </w:pPr>
          </w:p>
        </w:tc>
      </w:tr>
    </w:tbl>
    <w:p w:rsidR="00AA0012" w:rsidRDefault="00AA0012" w:rsidP="001E1212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0012" w:rsidRDefault="00AA0012" w:rsidP="00B5010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012" w:rsidRDefault="00AA0012" w:rsidP="00B5010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012" w:rsidRDefault="00AA0012" w:rsidP="00B5010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012" w:rsidRDefault="00AA0012" w:rsidP="00B5010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012" w:rsidRDefault="00AA0012" w:rsidP="00B5010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012" w:rsidRDefault="00AA0012" w:rsidP="00B5010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012" w:rsidRPr="00B50107" w:rsidRDefault="00AA0012" w:rsidP="00B50107">
      <w:pPr>
        <w:pStyle w:val="ListParagraph"/>
        <w:spacing w:after="0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73B">
        <w:rPr>
          <w:rFonts w:ascii="Times New Roman" w:hAnsi="Times New Roman" w:cs="Times New Roman"/>
          <w:b/>
          <w:bCs/>
          <w:sz w:val="28"/>
          <w:szCs w:val="28"/>
        </w:rPr>
        <w:t>3класс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pPr w:leftFromText="180" w:rightFromText="180" w:bottomFromText="200" w:vertAnchor="text" w:horzAnchor="margin" w:tblpY="49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850"/>
        <w:gridCol w:w="4111"/>
      </w:tblGrid>
      <w:tr w:rsidR="00AA0012" w:rsidRPr="00B50107">
        <w:trPr>
          <w:trHeight w:val="1104"/>
        </w:trPr>
        <w:tc>
          <w:tcPr>
            <w:tcW w:w="675" w:type="dxa"/>
          </w:tcPr>
          <w:p w:rsidR="00AA0012" w:rsidRPr="00B50107" w:rsidRDefault="00AA0012" w:rsidP="005869B4">
            <w:pPr>
              <w:shd w:val="clear" w:color="auto" w:fill="FFFFFF"/>
              <w:ind w:left="-180" w:right="-108" w:hanging="19"/>
              <w:jc w:val="center"/>
              <w:rPr>
                <w:b/>
                <w:bCs/>
              </w:rPr>
            </w:pPr>
            <w:r w:rsidRPr="00B50107">
              <w:rPr>
                <w:b/>
                <w:bCs/>
              </w:rPr>
              <w:t>№</w:t>
            </w:r>
          </w:p>
          <w:p w:rsidR="00AA0012" w:rsidRPr="00B50107" w:rsidRDefault="00AA0012" w:rsidP="005869B4">
            <w:pPr>
              <w:shd w:val="clear" w:color="auto" w:fill="FFFFFF"/>
              <w:ind w:left="-180" w:right="-108" w:hanging="19"/>
              <w:jc w:val="center"/>
              <w:rPr>
                <w:b/>
                <w:bCs/>
              </w:rPr>
            </w:pPr>
            <w:r w:rsidRPr="00B50107">
              <w:rPr>
                <w:b/>
                <w:bCs/>
              </w:rPr>
              <w:t>п/п</w:t>
            </w:r>
          </w:p>
        </w:tc>
        <w:tc>
          <w:tcPr>
            <w:tcW w:w="3828" w:type="dxa"/>
          </w:tcPr>
          <w:p w:rsidR="00AA0012" w:rsidRPr="00B50107" w:rsidRDefault="00AA0012" w:rsidP="005869B4">
            <w:pPr>
              <w:shd w:val="clear" w:color="auto" w:fill="FFFFFF"/>
              <w:ind w:right="-108"/>
              <w:rPr>
                <w:b/>
                <w:bCs/>
              </w:rPr>
            </w:pPr>
            <w:r w:rsidRPr="00B50107">
              <w:rPr>
                <w:b/>
                <w:bCs/>
              </w:rPr>
              <w:t>Содержание и виды работы</w:t>
            </w:r>
          </w:p>
        </w:tc>
        <w:tc>
          <w:tcPr>
            <w:tcW w:w="850" w:type="dxa"/>
          </w:tcPr>
          <w:p w:rsidR="00AA0012" w:rsidRPr="00B50107" w:rsidRDefault="00AA0012" w:rsidP="005869B4">
            <w:pPr>
              <w:shd w:val="clear" w:color="auto" w:fill="FFFFFF"/>
              <w:ind w:right="-108"/>
              <w:rPr>
                <w:b/>
                <w:bCs/>
              </w:rPr>
            </w:pPr>
            <w:r w:rsidRPr="00B50107">
              <w:rPr>
                <w:b/>
                <w:bCs/>
              </w:rPr>
              <w:t>Количество часов</w:t>
            </w:r>
          </w:p>
        </w:tc>
        <w:tc>
          <w:tcPr>
            <w:tcW w:w="4111" w:type="dxa"/>
          </w:tcPr>
          <w:p w:rsidR="00AA0012" w:rsidRPr="00B50107" w:rsidRDefault="00AA0012" w:rsidP="005869B4">
            <w:pPr>
              <w:widowControl w:val="0"/>
              <w:autoSpaceDE w:val="0"/>
              <w:autoSpaceDN w:val="0"/>
              <w:adjustRightInd w:val="0"/>
              <w:ind w:right="-2049"/>
              <w:rPr>
                <w:b/>
                <w:bCs/>
              </w:rPr>
            </w:pPr>
            <w:r w:rsidRPr="00B50107">
              <w:rPr>
                <w:b/>
                <w:bCs/>
              </w:rPr>
              <w:t xml:space="preserve">Воспитательная </w:t>
            </w:r>
          </w:p>
          <w:p w:rsidR="00AA0012" w:rsidRPr="00B50107" w:rsidRDefault="00AA0012" w:rsidP="005869B4">
            <w:pPr>
              <w:spacing w:after="200" w:line="276" w:lineRule="auto"/>
            </w:pPr>
            <w:r w:rsidRPr="00B50107">
              <w:rPr>
                <w:b/>
                <w:bCs/>
              </w:rPr>
              <w:t>работа</w:t>
            </w:r>
          </w:p>
          <w:p w:rsidR="00AA0012" w:rsidRPr="00B50107" w:rsidRDefault="00AA0012" w:rsidP="005869B4">
            <w:pPr>
              <w:rPr>
                <w:b/>
                <w:bCs/>
              </w:rPr>
            </w:pPr>
          </w:p>
        </w:tc>
      </w:tr>
      <w:tr w:rsidR="00AA0012" w:rsidRPr="00B50107">
        <w:tc>
          <w:tcPr>
            <w:tcW w:w="675" w:type="dxa"/>
          </w:tcPr>
          <w:p w:rsidR="00AA0012" w:rsidRPr="00B50107" w:rsidRDefault="00AA0012" w:rsidP="005869B4">
            <w:pPr>
              <w:jc w:val="both"/>
              <w:rPr>
                <w:b/>
                <w:bCs/>
              </w:rPr>
            </w:pPr>
            <w:r w:rsidRPr="00B50107">
              <w:rPr>
                <w:b/>
                <w:bCs/>
              </w:rPr>
              <w:t>1.</w:t>
            </w:r>
          </w:p>
        </w:tc>
        <w:tc>
          <w:tcPr>
            <w:tcW w:w="3828" w:type="dxa"/>
          </w:tcPr>
          <w:p w:rsidR="00AA0012" w:rsidRPr="00B50107" w:rsidRDefault="00AA0012" w:rsidP="005869B4">
            <w:pPr>
              <w:jc w:val="both"/>
              <w:rPr>
                <w:b/>
                <w:bCs/>
              </w:rPr>
            </w:pPr>
            <w:r w:rsidRPr="00B50107">
              <w:rPr>
                <w:b/>
                <w:bCs/>
              </w:rPr>
              <w:t>Вводное занятие.</w:t>
            </w:r>
          </w:p>
          <w:p w:rsidR="00AA0012" w:rsidRPr="00B50107" w:rsidRDefault="00AA0012" w:rsidP="005869B4">
            <w:pPr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AA0012" w:rsidRPr="00B50107" w:rsidRDefault="00AA0012" w:rsidP="005869B4">
            <w:pPr>
              <w:jc w:val="both"/>
              <w:rPr>
                <w:b/>
                <w:bCs/>
              </w:rPr>
            </w:pPr>
            <w:r w:rsidRPr="00B50107">
              <w:rPr>
                <w:b/>
                <w:bCs/>
              </w:rPr>
              <w:t>1</w:t>
            </w:r>
          </w:p>
        </w:tc>
        <w:tc>
          <w:tcPr>
            <w:tcW w:w="4111" w:type="dxa"/>
            <w:vMerge w:val="restart"/>
          </w:tcPr>
          <w:p w:rsidR="00AA0012" w:rsidRPr="00B50107" w:rsidRDefault="00AA0012" w:rsidP="005869B4">
            <w:pPr>
              <w:spacing w:line="480" w:lineRule="auto"/>
            </w:pPr>
            <w:r w:rsidRPr="00B50107">
              <w:t xml:space="preserve">В результате обучения пению ребенок должен знать и понимать: жанры вокальной музыки, показать результат исполнения двухголосия без музыкального сопровождения, </w:t>
            </w:r>
          </w:p>
          <w:p w:rsidR="00AA0012" w:rsidRPr="00B50107" w:rsidRDefault="00AA0012" w:rsidP="005869B4">
            <w:pPr>
              <w:spacing w:line="480" w:lineRule="auto"/>
              <w:jc w:val="both"/>
              <w:rPr>
                <w:b/>
                <w:bCs/>
              </w:rPr>
            </w:pPr>
            <w:r w:rsidRPr="00B50107">
              <w:t>Поведение певца до выхода на сцену и во время концерта.</w:t>
            </w:r>
          </w:p>
          <w:p w:rsidR="00AA0012" w:rsidRPr="00B50107" w:rsidRDefault="00AA0012" w:rsidP="005869B4">
            <w:pPr>
              <w:spacing w:line="480" w:lineRule="auto"/>
            </w:pPr>
            <w:r w:rsidRPr="00B50107">
              <w:t xml:space="preserve">Осуществлять собственный музыкально-исполнительский замысел в пении и импровизациях; разыгрывать народные песни; применять знания основных средств музыкальной выразительности  в исполнительской деятельности. </w:t>
            </w:r>
          </w:p>
        </w:tc>
      </w:tr>
      <w:tr w:rsidR="00AA0012" w:rsidRPr="00B50107">
        <w:tc>
          <w:tcPr>
            <w:tcW w:w="675" w:type="dxa"/>
          </w:tcPr>
          <w:p w:rsidR="00AA0012" w:rsidRPr="00B50107" w:rsidRDefault="00AA0012" w:rsidP="005869B4">
            <w:pPr>
              <w:jc w:val="both"/>
            </w:pPr>
          </w:p>
        </w:tc>
        <w:tc>
          <w:tcPr>
            <w:tcW w:w="3828" w:type="dxa"/>
          </w:tcPr>
          <w:p w:rsidR="00AA0012" w:rsidRPr="00B50107" w:rsidRDefault="00AA0012" w:rsidP="005869B4">
            <w:pPr>
              <w:jc w:val="both"/>
            </w:pPr>
            <w:r w:rsidRPr="00B50107">
              <w:t>-Организационное занятие</w:t>
            </w:r>
          </w:p>
          <w:p w:rsidR="00AA0012" w:rsidRPr="00B50107" w:rsidRDefault="00AA0012" w:rsidP="005869B4">
            <w:pPr>
              <w:jc w:val="both"/>
            </w:pPr>
          </w:p>
        </w:tc>
        <w:tc>
          <w:tcPr>
            <w:tcW w:w="850" w:type="dxa"/>
          </w:tcPr>
          <w:p w:rsidR="00AA0012" w:rsidRPr="00B50107" w:rsidRDefault="00AA0012" w:rsidP="005869B4">
            <w:pPr>
              <w:jc w:val="both"/>
            </w:pPr>
          </w:p>
        </w:tc>
        <w:tc>
          <w:tcPr>
            <w:tcW w:w="4111" w:type="dxa"/>
            <w:vMerge/>
          </w:tcPr>
          <w:p w:rsidR="00AA0012" w:rsidRPr="00B50107" w:rsidRDefault="00AA0012" w:rsidP="005869B4">
            <w:pPr>
              <w:jc w:val="both"/>
            </w:pPr>
          </w:p>
        </w:tc>
      </w:tr>
      <w:tr w:rsidR="00AA0012" w:rsidRPr="00B50107">
        <w:tc>
          <w:tcPr>
            <w:tcW w:w="675" w:type="dxa"/>
          </w:tcPr>
          <w:p w:rsidR="00AA0012" w:rsidRPr="00B50107" w:rsidRDefault="00AA0012" w:rsidP="005869B4">
            <w:pPr>
              <w:jc w:val="both"/>
              <w:rPr>
                <w:b/>
                <w:bCs/>
              </w:rPr>
            </w:pPr>
            <w:r w:rsidRPr="00B50107">
              <w:rPr>
                <w:b/>
                <w:bCs/>
              </w:rPr>
              <w:t>2.</w:t>
            </w:r>
          </w:p>
        </w:tc>
        <w:tc>
          <w:tcPr>
            <w:tcW w:w="3828" w:type="dxa"/>
          </w:tcPr>
          <w:p w:rsidR="00AA0012" w:rsidRPr="00B50107" w:rsidRDefault="00AA0012" w:rsidP="005869B4">
            <w:pPr>
              <w:jc w:val="both"/>
              <w:rPr>
                <w:b/>
                <w:bCs/>
              </w:rPr>
            </w:pPr>
            <w:r w:rsidRPr="00B50107">
              <w:rPr>
                <w:b/>
                <w:bCs/>
              </w:rPr>
              <w:t xml:space="preserve">     Основы хоровой теории и практические навыки.</w:t>
            </w:r>
          </w:p>
          <w:p w:rsidR="00AA0012" w:rsidRPr="00B50107" w:rsidRDefault="00AA0012" w:rsidP="005869B4">
            <w:pPr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AA0012" w:rsidRPr="00B50107" w:rsidRDefault="00AA0012" w:rsidP="005869B4">
            <w:pPr>
              <w:jc w:val="both"/>
              <w:rPr>
                <w:b/>
                <w:bCs/>
              </w:rPr>
            </w:pPr>
            <w:r w:rsidRPr="00B50107">
              <w:rPr>
                <w:b/>
                <w:bCs/>
              </w:rPr>
              <w:t>15</w:t>
            </w:r>
          </w:p>
        </w:tc>
        <w:tc>
          <w:tcPr>
            <w:tcW w:w="4111" w:type="dxa"/>
            <w:vMerge/>
          </w:tcPr>
          <w:p w:rsidR="00AA0012" w:rsidRPr="00B50107" w:rsidRDefault="00AA0012" w:rsidP="005869B4">
            <w:pPr>
              <w:jc w:val="both"/>
              <w:rPr>
                <w:b/>
                <w:bCs/>
              </w:rPr>
            </w:pPr>
          </w:p>
        </w:tc>
      </w:tr>
      <w:tr w:rsidR="00AA0012" w:rsidRPr="00B50107">
        <w:tc>
          <w:tcPr>
            <w:tcW w:w="675" w:type="dxa"/>
          </w:tcPr>
          <w:p w:rsidR="00AA0012" w:rsidRPr="00B50107" w:rsidRDefault="00AA0012" w:rsidP="005869B4">
            <w:pPr>
              <w:jc w:val="both"/>
            </w:pPr>
            <w:r w:rsidRPr="00B50107">
              <w:t>1.</w:t>
            </w:r>
          </w:p>
        </w:tc>
        <w:tc>
          <w:tcPr>
            <w:tcW w:w="3828" w:type="dxa"/>
          </w:tcPr>
          <w:p w:rsidR="00AA0012" w:rsidRPr="00B50107" w:rsidRDefault="00AA0012" w:rsidP="005869B4">
            <w:pPr>
              <w:jc w:val="both"/>
            </w:pPr>
            <w:r w:rsidRPr="00B50107">
              <w:t>Певческая установка.</w:t>
            </w:r>
          </w:p>
          <w:p w:rsidR="00AA0012" w:rsidRPr="00B50107" w:rsidRDefault="00AA0012" w:rsidP="005869B4">
            <w:pPr>
              <w:jc w:val="both"/>
            </w:pPr>
          </w:p>
        </w:tc>
        <w:tc>
          <w:tcPr>
            <w:tcW w:w="850" w:type="dxa"/>
          </w:tcPr>
          <w:p w:rsidR="00AA0012" w:rsidRPr="00B50107" w:rsidRDefault="00AA0012" w:rsidP="005869B4">
            <w:pPr>
              <w:jc w:val="both"/>
            </w:pPr>
            <w:r w:rsidRPr="00B50107">
              <w:t>1</w:t>
            </w:r>
          </w:p>
        </w:tc>
        <w:tc>
          <w:tcPr>
            <w:tcW w:w="4111" w:type="dxa"/>
            <w:vMerge/>
          </w:tcPr>
          <w:p w:rsidR="00AA0012" w:rsidRPr="00B50107" w:rsidRDefault="00AA0012" w:rsidP="005869B4">
            <w:pPr>
              <w:jc w:val="both"/>
            </w:pPr>
          </w:p>
        </w:tc>
      </w:tr>
      <w:tr w:rsidR="00AA0012" w:rsidRPr="00B50107">
        <w:tc>
          <w:tcPr>
            <w:tcW w:w="675" w:type="dxa"/>
          </w:tcPr>
          <w:p w:rsidR="00AA0012" w:rsidRPr="00B50107" w:rsidRDefault="00AA0012" w:rsidP="005869B4">
            <w:pPr>
              <w:jc w:val="both"/>
            </w:pPr>
            <w:r w:rsidRPr="00B50107">
              <w:t>2.</w:t>
            </w:r>
          </w:p>
        </w:tc>
        <w:tc>
          <w:tcPr>
            <w:tcW w:w="3828" w:type="dxa"/>
          </w:tcPr>
          <w:p w:rsidR="00AA0012" w:rsidRPr="00B50107" w:rsidRDefault="00AA0012" w:rsidP="005869B4">
            <w:pPr>
              <w:jc w:val="both"/>
            </w:pPr>
            <w:r w:rsidRPr="00B50107">
              <w:t>Певческое дыхание. Опора звука.</w:t>
            </w:r>
          </w:p>
          <w:p w:rsidR="00AA0012" w:rsidRPr="00B50107" w:rsidRDefault="00AA0012" w:rsidP="005869B4">
            <w:pPr>
              <w:jc w:val="both"/>
            </w:pPr>
          </w:p>
        </w:tc>
        <w:tc>
          <w:tcPr>
            <w:tcW w:w="850" w:type="dxa"/>
          </w:tcPr>
          <w:p w:rsidR="00AA0012" w:rsidRPr="00B50107" w:rsidRDefault="00AA0012" w:rsidP="005869B4">
            <w:pPr>
              <w:jc w:val="both"/>
            </w:pPr>
            <w:r w:rsidRPr="00B50107">
              <w:t>1</w:t>
            </w:r>
          </w:p>
        </w:tc>
        <w:tc>
          <w:tcPr>
            <w:tcW w:w="4111" w:type="dxa"/>
            <w:vMerge/>
          </w:tcPr>
          <w:p w:rsidR="00AA0012" w:rsidRPr="00B50107" w:rsidRDefault="00AA0012" w:rsidP="005869B4">
            <w:pPr>
              <w:jc w:val="both"/>
            </w:pPr>
          </w:p>
        </w:tc>
      </w:tr>
      <w:tr w:rsidR="00AA0012" w:rsidRPr="00B50107">
        <w:tc>
          <w:tcPr>
            <w:tcW w:w="675" w:type="dxa"/>
          </w:tcPr>
          <w:p w:rsidR="00AA0012" w:rsidRPr="00B50107" w:rsidRDefault="00AA0012" w:rsidP="005869B4">
            <w:pPr>
              <w:jc w:val="both"/>
            </w:pPr>
            <w:r w:rsidRPr="00B50107">
              <w:t>3.</w:t>
            </w:r>
          </w:p>
        </w:tc>
        <w:tc>
          <w:tcPr>
            <w:tcW w:w="3828" w:type="dxa"/>
          </w:tcPr>
          <w:p w:rsidR="00AA0012" w:rsidRPr="00B50107" w:rsidRDefault="00AA0012" w:rsidP="005869B4">
            <w:pPr>
              <w:jc w:val="both"/>
            </w:pPr>
            <w:r w:rsidRPr="00B50107">
              <w:t>Знакомство с навыками цепного дыхания.</w:t>
            </w:r>
          </w:p>
        </w:tc>
        <w:tc>
          <w:tcPr>
            <w:tcW w:w="850" w:type="dxa"/>
          </w:tcPr>
          <w:p w:rsidR="00AA0012" w:rsidRPr="00B50107" w:rsidRDefault="00AA0012" w:rsidP="005869B4">
            <w:pPr>
              <w:jc w:val="both"/>
            </w:pPr>
            <w:r w:rsidRPr="00B50107">
              <w:t>1</w:t>
            </w:r>
          </w:p>
        </w:tc>
        <w:tc>
          <w:tcPr>
            <w:tcW w:w="4111" w:type="dxa"/>
            <w:vMerge/>
          </w:tcPr>
          <w:p w:rsidR="00AA0012" w:rsidRPr="00B50107" w:rsidRDefault="00AA0012" w:rsidP="005869B4">
            <w:pPr>
              <w:jc w:val="both"/>
            </w:pPr>
          </w:p>
        </w:tc>
      </w:tr>
      <w:tr w:rsidR="00AA0012" w:rsidRPr="00B50107">
        <w:tc>
          <w:tcPr>
            <w:tcW w:w="675" w:type="dxa"/>
          </w:tcPr>
          <w:p w:rsidR="00AA0012" w:rsidRPr="00B50107" w:rsidRDefault="00AA0012" w:rsidP="005869B4">
            <w:pPr>
              <w:jc w:val="both"/>
            </w:pPr>
            <w:r w:rsidRPr="00B50107">
              <w:t>4.</w:t>
            </w:r>
          </w:p>
        </w:tc>
        <w:tc>
          <w:tcPr>
            <w:tcW w:w="3828" w:type="dxa"/>
          </w:tcPr>
          <w:p w:rsidR="00AA0012" w:rsidRPr="00B50107" w:rsidRDefault="00AA0012" w:rsidP="005869B4">
            <w:pPr>
              <w:jc w:val="both"/>
            </w:pPr>
            <w:r w:rsidRPr="00B50107">
              <w:t>Регистр. Формирование гласных в различных регистрах.</w:t>
            </w:r>
          </w:p>
          <w:p w:rsidR="00AA0012" w:rsidRPr="00B50107" w:rsidRDefault="00AA0012" w:rsidP="005869B4">
            <w:pPr>
              <w:jc w:val="both"/>
            </w:pPr>
          </w:p>
        </w:tc>
        <w:tc>
          <w:tcPr>
            <w:tcW w:w="850" w:type="dxa"/>
          </w:tcPr>
          <w:p w:rsidR="00AA0012" w:rsidRPr="00B50107" w:rsidRDefault="00AA0012" w:rsidP="005869B4">
            <w:pPr>
              <w:jc w:val="both"/>
            </w:pPr>
            <w:r w:rsidRPr="00B50107">
              <w:t>1</w:t>
            </w:r>
          </w:p>
        </w:tc>
        <w:tc>
          <w:tcPr>
            <w:tcW w:w="4111" w:type="dxa"/>
            <w:vMerge/>
          </w:tcPr>
          <w:p w:rsidR="00AA0012" w:rsidRPr="00B50107" w:rsidRDefault="00AA0012" w:rsidP="005869B4">
            <w:pPr>
              <w:jc w:val="both"/>
            </w:pPr>
          </w:p>
        </w:tc>
      </w:tr>
      <w:tr w:rsidR="00AA0012" w:rsidRPr="00B50107">
        <w:tc>
          <w:tcPr>
            <w:tcW w:w="675" w:type="dxa"/>
          </w:tcPr>
          <w:p w:rsidR="00AA0012" w:rsidRPr="00B50107" w:rsidRDefault="00AA0012" w:rsidP="005869B4">
            <w:pPr>
              <w:jc w:val="both"/>
            </w:pPr>
            <w:r w:rsidRPr="00B50107">
              <w:t>5.</w:t>
            </w:r>
          </w:p>
        </w:tc>
        <w:tc>
          <w:tcPr>
            <w:tcW w:w="3828" w:type="dxa"/>
          </w:tcPr>
          <w:p w:rsidR="00AA0012" w:rsidRPr="00B50107" w:rsidRDefault="00AA0012" w:rsidP="005869B4">
            <w:pPr>
              <w:jc w:val="both"/>
            </w:pPr>
            <w:r w:rsidRPr="00B50107">
              <w:t>Систематизация гласных и согласных звуков, их сочетание.</w:t>
            </w:r>
          </w:p>
          <w:p w:rsidR="00AA0012" w:rsidRPr="00B50107" w:rsidRDefault="00AA0012" w:rsidP="005869B4">
            <w:pPr>
              <w:jc w:val="both"/>
            </w:pPr>
          </w:p>
        </w:tc>
        <w:tc>
          <w:tcPr>
            <w:tcW w:w="850" w:type="dxa"/>
          </w:tcPr>
          <w:p w:rsidR="00AA0012" w:rsidRPr="00B50107" w:rsidRDefault="00AA0012" w:rsidP="005869B4">
            <w:pPr>
              <w:jc w:val="both"/>
            </w:pPr>
            <w:r w:rsidRPr="00B50107">
              <w:t>1</w:t>
            </w:r>
          </w:p>
        </w:tc>
        <w:tc>
          <w:tcPr>
            <w:tcW w:w="4111" w:type="dxa"/>
            <w:vMerge/>
          </w:tcPr>
          <w:p w:rsidR="00AA0012" w:rsidRPr="00B50107" w:rsidRDefault="00AA0012" w:rsidP="005869B4">
            <w:pPr>
              <w:jc w:val="both"/>
            </w:pPr>
          </w:p>
        </w:tc>
      </w:tr>
      <w:tr w:rsidR="00AA0012" w:rsidRPr="00B50107">
        <w:tc>
          <w:tcPr>
            <w:tcW w:w="675" w:type="dxa"/>
          </w:tcPr>
          <w:p w:rsidR="00AA0012" w:rsidRPr="00B50107" w:rsidRDefault="00AA0012" w:rsidP="005869B4">
            <w:pPr>
              <w:jc w:val="both"/>
            </w:pPr>
            <w:r w:rsidRPr="00B50107">
              <w:t>6.</w:t>
            </w:r>
          </w:p>
        </w:tc>
        <w:tc>
          <w:tcPr>
            <w:tcW w:w="3828" w:type="dxa"/>
          </w:tcPr>
          <w:p w:rsidR="00AA0012" w:rsidRPr="00B50107" w:rsidRDefault="00AA0012" w:rsidP="005869B4">
            <w:pPr>
              <w:jc w:val="both"/>
            </w:pPr>
            <w:r w:rsidRPr="00B50107">
              <w:t>Двухголосие</w:t>
            </w:r>
          </w:p>
          <w:p w:rsidR="00AA0012" w:rsidRPr="00B50107" w:rsidRDefault="00AA0012" w:rsidP="005869B4">
            <w:pPr>
              <w:jc w:val="both"/>
            </w:pPr>
          </w:p>
        </w:tc>
        <w:tc>
          <w:tcPr>
            <w:tcW w:w="850" w:type="dxa"/>
          </w:tcPr>
          <w:p w:rsidR="00AA0012" w:rsidRPr="00B50107" w:rsidRDefault="00AA0012" w:rsidP="005869B4">
            <w:pPr>
              <w:jc w:val="both"/>
            </w:pPr>
            <w:r w:rsidRPr="00B50107">
              <w:t>2</w:t>
            </w:r>
          </w:p>
        </w:tc>
        <w:tc>
          <w:tcPr>
            <w:tcW w:w="4111" w:type="dxa"/>
            <w:vMerge/>
          </w:tcPr>
          <w:p w:rsidR="00AA0012" w:rsidRPr="00B50107" w:rsidRDefault="00AA0012" w:rsidP="005869B4">
            <w:pPr>
              <w:jc w:val="both"/>
            </w:pPr>
          </w:p>
        </w:tc>
      </w:tr>
      <w:tr w:rsidR="00AA0012" w:rsidRPr="00B50107">
        <w:tc>
          <w:tcPr>
            <w:tcW w:w="675" w:type="dxa"/>
          </w:tcPr>
          <w:p w:rsidR="00AA0012" w:rsidRPr="00B50107" w:rsidRDefault="00AA0012" w:rsidP="005869B4">
            <w:pPr>
              <w:jc w:val="both"/>
            </w:pPr>
            <w:r w:rsidRPr="00B50107">
              <w:t>7.</w:t>
            </w:r>
          </w:p>
        </w:tc>
        <w:tc>
          <w:tcPr>
            <w:tcW w:w="3828" w:type="dxa"/>
          </w:tcPr>
          <w:p w:rsidR="00AA0012" w:rsidRPr="00B50107" w:rsidRDefault="00AA0012" w:rsidP="005869B4">
            <w:pPr>
              <w:jc w:val="both"/>
            </w:pPr>
            <w:r w:rsidRPr="00B50107">
              <w:t>Ансамбль. Виды ансамбля.</w:t>
            </w:r>
          </w:p>
          <w:p w:rsidR="00AA0012" w:rsidRPr="00B50107" w:rsidRDefault="00AA0012" w:rsidP="005869B4">
            <w:pPr>
              <w:jc w:val="both"/>
            </w:pPr>
          </w:p>
        </w:tc>
        <w:tc>
          <w:tcPr>
            <w:tcW w:w="850" w:type="dxa"/>
          </w:tcPr>
          <w:p w:rsidR="00AA0012" w:rsidRPr="00B50107" w:rsidRDefault="00AA0012" w:rsidP="005869B4">
            <w:pPr>
              <w:jc w:val="both"/>
            </w:pPr>
            <w:r w:rsidRPr="00B50107">
              <w:t>1</w:t>
            </w:r>
          </w:p>
        </w:tc>
        <w:tc>
          <w:tcPr>
            <w:tcW w:w="4111" w:type="dxa"/>
            <w:vMerge/>
          </w:tcPr>
          <w:p w:rsidR="00AA0012" w:rsidRPr="00B50107" w:rsidRDefault="00AA0012" w:rsidP="005869B4">
            <w:pPr>
              <w:jc w:val="both"/>
            </w:pPr>
          </w:p>
        </w:tc>
      </w:tr>
      <w:tr w:rsidR="00AA0012" w:rsidRPr="00B50107">
        <w:tc>
          <w:tcPr>
            <w:tcW w:w="675" w:type="dxa"/>
          </w:tcPr>
          <w:p w:rsidR="00AA0012" w:rsidRPr="00B50107" w:rsidRDefault="00AA0012" w:rsidP="005869B4">
            <w:pPr>
              <w:jc w:val="both"/>
            </w:pPr>
            <w:r w:rsidRPr="00B50107">
              <w:t>8</w:t>
            </w:r>
          </w:p>
        </w:tc>
        <w:tc>
          <w:tcPr>
            <w:tcW w:w="3828" w:type="dxa"/>
          </w:tcPr>
          <w:p w:rsidR="00AA0012" w:rsidRPr="00B50107" w:rsidRDefault="00AA0012" w:rsidP="005869B4">
            <w:pPr>
              <w:jc w:val="both"/>
            </w:pPr>
            <w:r w:rsidRPr="00B50107">
              <w:t>Фразировка (мотив, фраза, предложение, цезуры)</w:t>
            </w:r>
          </w:p>
        </w:tc>
        <w:tc>
          <w:tcPr>
            <w:tcW w:w="850" w:type="dxa"/>
          </w:tcPr>
          <w:p w:rsidR="00AA0012" w:rsidRPr="00B50107" w:rsidRDefault="00AA0012" w:rsidP="005869B4">
            <w:pPr>
              <w:jc w:val="both"/>
            </w:pPr>
            <w:r w:rsidRPr="00B50107">
              <w:t>1</w:t>
            </w:r>
          </w:p>
        </w:tc>
        <w:tc>
          <w:tcPr>
            <w:tcW w:w="4111" w:type="dxa"/>
            <w:vMerge/>
          </w:tcPr>
          <w:p w:rsidR="00AA0012" w:rsidRPr="00B50107" w:rsidRDefault="00AA0012" w:rsidP="005869B4">
            <w:pPr>
              <w:jc w:val="both"/>
            </w:pPr>
          </w:p>
        </w:tc>
      </w:tr>
      <w:tr w:rsidR="00AA0012" w:rsidRPr="00B50107">
        <w:tc>
          <w:tcPr>
            <w:tcW w:w="675" w:type="dxa"/>
          </w:tcPr>
          <w:p w:rsidR="00AA0012" w:rsidRPr="00B50107" w:rsidRDefault="00AA0012" w:rsidP="005869B4">
            <w:pPr>
              <w:jc w:val="both"/>
            </w:pPr>
            <w:r w:rsidRPr="00B50107">
              <w:t>9</w:t>
            </w:r>
          </w:p>
        </w:tc>
        <w:tc>
          <w:tcPr>
            <w:tcW w:w="3828" w:type="dxa"/>
          </w:tcPr>
          <w:p w:rsidR="00AA0012" w:rsidRPr="00B50107" w:rsidRDefault="00AA0012" w:rsidP="005869B4">
            <w:pPr>
              <w:jc w:val="both"/>
            </w:pPr>
            <w:r w:rsidRPr="00B50107">
              <w:t>Канон</w:t>
            </w:r>
          </w:p>
          <w:p w:rsidR="00AA0012" w:rsidRPr="00B50107" w:rsidRDefault="00AA0012" w:rsidP="005869B4">
            <w:pPr>
              <w:jc w:val="both"/>
            </w:pPr>
          </w:p>
        </w:tc>
        <w:tc>
          <w:tcPr>
            <w:tcW w:w="850" w:type="dxa"/>
          </w:tcPr>
          <w:p w:rsidR="00AA0012" w:rsidRPr="00B50107" w:rsidRDefault="00AA0012" w:rsidP="005869B4">
            <w:pPr>
              <w:jc w:val="both"/>
            </w:pPr>
            <w:r w:rsidRPr="00B50107">
              <w:t>1</w:t>
            </w:r>
          </w:p>
        </w:tc>
        <w:tc>
          <w:tcPr>
            <w:tcW w:w="4111" w:type="dxa"/>
            <w:vMerge/>
          </w:tcPr>
          <w:p w:rsidR="00AA0012" w:rsidRPr="00B50107" w:rsidRDefault="00AA0012" w:rsidP="005869B4">
            <w:pPr>
              <w:jc w:val="both"/>
            </w:pPr>
          </w:p>
        </w:tc>
      </w:tr>
      <w:tr w:rsidR="00AA0012" w:rsidRPr="00B50107">
        <w:tc>
          <w:tcPr>
            <w:tcW w:w="675" w:type="dxa"/>
          </w:tcPr>
          <w:p w:rsidR="00AA0012" w:rsidRPr="00B50107" w:rsidRDefault="00AA0012" w:rsidP="005869B4">
            <w:pPr>
              <w:jc w:val="both"/>
            </w:pPr>
            <w:r w:rsidRPr="00B50107">
              <w:t>10</w:t>
            </w:r>
          </w:p>
        </w:tc>
        <w:tc>
          <w:tcPr>
            <w:tcW w:w="3828" w:type="dxa"/>
          </w:tcPr>
          <w:p w:rsidR="00AA0012" w:rsidRPr="00B50107" w:rsidRDefault="00AA0012" w:rsidP="005869B4">
            <w:pPr>
              <w:jc w:val="both"/>
            </w:pPr>
            <w:r w:rsidRPr="00B50107">
              <w:t>Дикция</w:t>
            </w:r>
          </w:p>
          <w:p w:rsidR="00AA0012" w:rsidRPr="00B50107" w:rsidRDefault="00AA0012" w:rsidP="005869B4">
            <w:pPr>
              <w:jc w:val="both"/>
            </w:pPr>
          </w:p>
        </w:tc>
        <w:tc>
          <w:tcPr>
            <w:tcW w:w="850" w:type="dxa"/>
          </w:tcPr>
          <w:p w:rsidR="00AA0012" w:rsidRPr="00B50107" w:rsidRDefault="00AA0012" w:rsidP="005869B4">
            <w:pPr>
              <w:jc w:val="both"/>
            </w:pPr>
            <w:r w:rsidRPr="00B50107">
              <w:t>1</w:t>
            </w:r>
          </w:p>
        </w:tc>
        <w:tc>
          <w:tcPr>
            <w:tcW w:w="4111" w:type="dxa"/>
            <w:vMerge/>
          </w:tcPr>
          <w:p w:rsidR="00AA0012" w:rsidRPr="00B50107" w:rsidRDefault="00AA0012" w:rsidP="005869B4">
            <w:pPr>
              <w:jc w:val="both"/>
            </w:pPr>
          </w:p>
        </w:tc>
      </w:tr>
      <w:tr w:rsidR="00AA0012" w:rsidRPr="00B50107">
        <w:tc>
          <w:tcPr>
            <w:tcW w:w="675" w:type="dxa"/>
          </w:tcPr>
          <w:p w:rsidR="00AA0012" w:rsidRPr="00B50107" w:rsidRDefault="00AA0012" w:rsidP="005869B4">
            <w:pPr>
              <w:jc w:val="both"/>
            </w:pPr>
            <w:r w:rsidRPr="00B50107">
              <w:t>11</w:t>
            </w:r>
          </w:p>
          <w:p w:rsidR="00AA0012" w:rsidRPr="00B50107" w:rsidRDefault="00AA0012" w:rsidP="005869B4">
            <w:pPr>
              <w:jc w:val="both"/>
            </w:pPr>
          </w:p>
        </w:tc>
        <w:tc>
          <w:tcPr>
            <w:tcW w:w="3828" w:type="dxa"/>
          </w:tcPr>
          <w:p w:rsidR="00AA0012" w:rsidRPr="00B50107" w:rsidRDefault="00AA0012" w:rsidP="005869B4">
            <w:pPr>
              <w:jc w:val="both"/>
            </w:pPr>
            <w:r w:rsidRPr="00B50107">
              <w:t>Унисон</w:t>
            </w:r>
          </w:p>
        </w:tc>
        <w:tc>
          <w:tcPr>
            <w:tcW w:w="850" w:type="dxa"/>
          </w:tcPr>
          <w:p w:rsidR="00AA0012" w:rsidRPr="00B50107" w:rsidRDefault="00AA0012" w:rsidP="005869B4">
            <w:pPr>
              <w:jc w:val="both"/>
            </w:pPr>
            <w:r w:rsidRPr="00B50107">
              <w:t>2</w:t>
            </w:r>
          </w:p>
        </w:tc>
        <w:tc>
          <w:tcPr>
            <w:tcW w:w="4111" w:type="dxa"/>
            <w:vMerge/>
          </w:tcPr>
          <w:p w:rsidR="00AA0012" w:rsidRPr="00B50107" w:rsidRDefault="00AA0012" w:rsidP="005869B4">
            <w:pPr>
              <w:jc w:val="both"/>
            </w:pPr>
          </w:p>
        </w:tc>
      </w:tr>
      <w:tr w:rsidR="00AA0012" w:rsidRPr="00B50107">
        <w:tc>
          <w:tcPr>
            <w:tcW w:w="675" w:type="dxa"/>
          </w:tcPr>
          <w:p w:rsidR="00AA0012" w:rsidRPr="00B50107" w:rsidRDefault="00AA0012" w:rsidP="005869B4">
            <w:pPr>
              <w:jc w:val="both"/>
            </w:pPr>
            <w:r w:rsidRPr="00B50107">
              <w:t>11</w:t>
            </w:r>
          </w:p>
        </w:tc>
        <w:tc>
          <w:tcPr>
            <w:tcW w:w="3828" w:type="dxa"/>
          </w:tcPr>
          <w:p w:rsidR="00AA0012" w:rsidRPr="00B50107" w:rsidRDefault="00AA0012" w:rsidP="005869B4">
            <w:pPr>
              <w:jc w:val="both"/>
            </w:pPr>
            <w:r w:rsidRPr="00B50107">
              <w:t>Хоровое искусство.</w:t>
            </w:r>
          </w:p>
          <w:p w:rsidR="00AA0012" w:rsidRPr="00B50107" w:rsidRDefault="00AA0012" w:rsidP="005869B4">
            <w:pPr>
              <w:jc w:val="both"/>
            </w:pPr>
          </w:p>
        </w:tc>
        <w:tc>
          <w:tcPr>
            <w:tcW w:w="850" w:type="dxa"/>
          </w:tcPr>
          <w:p w:rsidR="00AA0012" w:rsidRPr="00B50107" w:rsidRDefault="00AA0012" w:rsidP="005869B4">
            <w:pPr>
              <w:jc w:val="both"/>
            </w:pPr>
            <w:r w:rsidRPr="00B50107">
              <w:t>2</w:t>
            </w:r>
          </w:p>
        </w:tc>
        <w:tc>
          <w:tcPr>
            <w:tcW w:w="4111" w:type="dxa"/>
            <w:vMerge/>
          </w:tcPr>
          <w:p w:rsidR="00AA0012" w:rsidRPr="00B50107" w:rsidRDefault="00AA0012" w:rsidP="005869B4">
            <w:pPr>
              <w:jc w:val="both"/>
            </w:pPr>
          </w:p>
        </w:tc>
      </w:tr>
      <w:tr w:rsidR="00AA0012" w:rsidRPr="00B50107">
        <w:tc>
          <w:tcPr>
            <w:tcW w:w="675" w:type="dxa"/>
          </w:tcPr>
          <w:p w:rsidR="00AA0012" w:rsidRPr="00B50107" w:rsidRDefault="00AA0012" w:rsidP="005869B4">
            <w:pPr>
              <w:jc w:val="both"/>
              <w:rPr>
                <w:b/>
                <w:bCs/>
              </w:rPr>
            </w:pPr>
            <w:r w:rsidRPr="00B50107">
              <w:rPr>
                <w:b/>
                <w:bCs/>
              </w:rPr>
              <w:t>3.</w:t>
            </w:r>
          </w:p>
        </w:tc>
        <w:tc>
          <w:tcPr>
            <w:tcW w:w="3828" w:type="dxa"/>
          </w:tcPr>
          <w:p w:rsidR="00AA0012" w:rsidRPr="00B50107" w:rsidRDefault="00AA0012" w:rsidP="005869B4">
            <w:pPr>
              <w:jc w:val="both"/>
              <w:rPr>
                <w:b/>
                <w:bCs/>
              </w:rPr>
            </w:pPr>
            <w:r w:rsidRPr="00B50107">
              <w:rPr>
                <w:b/>
                <w:bCs/>
              </w:rPr>
              <w:t>Вокально-хоровая работа.</w:t>
            </w:r>
          </w:p>
          <w:p w:rsidR="00AA0012" w:rsidRPr="00B50107" w:rsidRDefault="00AA0012" w:rsidP="005869B4">
            <w:pPr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AA0012" w:rsidRPr="00B50107" w:rsidRDefault="00AA0012" w:rsidP="005869B4">
            <w:pPr>
              <w:jc w:val="both"/>
              <w:rPr>
                <w:b/>
                <w:bCs/>
              </w:rPr>
            </w:pPr>
            <w:r w:rsidRPr="00B50107">
              <w:rPr>
                <w:b/>
                <w:bCs/>
              </w:rPr>
              <w:t>16</w:t>
            </w:r>
          </w:p>
        </w:tc>
        <w:tc>
          <w:tcPr>
            <w:tcW w:w="4111" w:type="dxa"/>
            <w:vMerge/>
          </w:tcPr>
          <w:p w:rsidR="00AA0012" w:rsidRPr="00B50107" w:rsidRDefault="00AA0012" w:rsidP="005869B4">
            <w:pPr>
              <w:jc w:val="both"/>
              <w:rPr>
                <w:b/>
                <w:bCs/>
              </w:rPr>
            </w:pPr>
          </w:p>
        </w:tc>
      </w:tr>
      <w:tr w:rsidR="00AA0012" w:rsidRPr="00B50107">
        <w:tc>
          <w:tcPr>
            <w:tcW w:w="675" w:type="dxa"/>
          </w:tcPr>
          <w:p w:rsidR="00AA0012" w:rsidRPr="00B50107" w:rsidRDefault="00AA0012" w:rsidP="005869B4">
            <w:pPr>
              <w:jc w:val="both"/>
            </w:pPr>
            <w:r w:rsidRPr="00B50107">
              <w:t>1.</w:t>
            </w:r>
          </w:p>
        </w:tc>
        <w:tc>
          <w:tcPr>
            <w:tcW w:w="3828" w:type="dxa"/>
          </w:tcPr>
          <w:p w:rsidR="00AA0012" w:rsidRPr="00B50107" w:rsidRDefault="00AA0012" w:rsidP="005869B4">
            <w:pPr>
              <w:jc w:val="both"/>
            </w:pPr>
            <w:r w:rsidRPr="00B50107">
              <w:t>Пение вокально-хоровых упражнений.</w:t>
            </w:r>
          </w:p>
        </w:tc>
        <w:tc>
          <w:tcPr>
            <w:tcW w:w="850" w:type="dxa"/>
          </w:tcPr>
          <w:p w:rsidR="00AA0012" w:rsidRPr="00B50107" w:rsidRDefault="00AA0012" w:rsidP="005869B4">
            <w:pPr>
              <w:jc w:val="both"/>
            </w:pPr>
            <w:r w:rsidRPr="00B50107">
              <w:t>2</w:t>
            </w:r>
          </w:p>
        </w:tc>
        <w:tc>
          <w:tcPr>
            <w:tcW w:w="4111" w:type="dxa"/>
            <w:vMerge/>
          </w:tcPr>
          <w:p w:rsidR="00AA0012" w:rsidRPr="00B50107" w:rsidRDefault="00AA0012" w:rsidP="005869B4">
            <w:pPr>
              <w:jc w:val="both"/>
            </w:pPr>
          </w:p>
        </w:tc>
      </w:tr>
      <w:tr w:rsidR="00AA0012" w:rsidRPr="00B50107">
        <w:tc>
          <w:tcPr>
            <w:tcW w:w="675" w:type="dxa"/>
          </w:tcPr>
          <w:p w:rsidR="00AA0012" w:rsidRPr="00B50107" w:rsidRDefault="00AA0012" w:rsidP="005869B4">
            <w:pPr>
              <w:jc w:val="both"/>
            </w:pPr>
            <w:r w:rsidRPr="00B50107">
              <w:t>2.</w:t>
            </w:r>
          </w:p>
        </w:tc>
        <w:tc>
          <w:tcPr>
            <w:tcW w:w="3828" w:type="dxa"/>
          </w:tcPr>
          <w:p w:rsidR="00AA0012" w:rsidRPr="00B50107" w:rsidRDefault="00AA0012" w:rsidP="005869B4">
            <w:pPr>
              <w:jc w:val="both"/>
            </w:pPr>
            <w:r w:rsidRPr="00B50107">
              <w:t>Пение импровизаций.</w:t>
            </w:r>
          </w:p>
          <w:p w:rsidR="00AA0012" w:rsidRPr="00B50107" w:rsidRDefault="00AA0012" w:rsidP="005869B4">
            <w:pPr>
              <w:jc w:val="both"/>
            </w:pPr>
          </w:p>
        </w:tc>
        <w:tc>
          <w:tcPr>
            <w:tcW w:w="850" w:type="dxa"/>
          </w:tcPr>
          <w:p w:rsidR="00AA0012" w:rsidRPr="00B50107" w:rsidRDefault="00AA0012" w:rsidP="005869B4">
            <w:pPr>
              <w:jc w:val="both"/>
            </w:pPr>
            <w:r w:rsidRPr="00B50107">
              <w:t>2</w:t>
            </w:r>
          </w:p>
        </w:tc>
        <w:tc>
          <w:tcPr>
            <w:tcW w:w="4111" w:type="dxa"/>
            <w:vMerge/>
          </w:tcPr>
          <w:p w:rsidR="00AA0012" w:rsidRPr="00B50107" w:rsidRDefault="00AA0012" w:rsidP="005869B4">
            <w:pPr>
              <w:jc w:val="both"/>
            </w:pPr>
          </w:p>
        </w:tc>
      </w:tr>
      <w:tr w:rsidR="00AA0012" w:rsidRPr="00B50107">
        <w:tc>
          <w:tcPr>
            <w:tcW w:w="675" w:type="dxa"/>
          </w:tcPr>
          <w:p w:rsidR="00AA0012" w:rsidRPr="00B50107" w:rsidRDefault="00AA0012" w:rsidP="005869B4">
            <w:pPr>
              <w:jc w:val="both"/>
            </w:pPr>
            <w:r w:rsidRPr="00B50107">
              <w:t>3.</w:t>
            </w:r>
          </w:p>
        </w:tc>
        <w:tc>
          <w:tcPr>
            <w:tcW w:w="3828" w:type="dxa"/>
          </w:tcPr>
          <w:p w:rsidR="00AA0012" w:rsidRPr="00B50107" w:rsidRDefault="00AA0012" w:rsidP="005869B4">
            <w:pPr>
              <w:jc w:val="both"/>
            </w:pPr>
            <w:r w:rsidRPr="00B50107">
              <w:t>Музыкальная грамота.</w:t>
            </w:r>
          </w:p>
          <w:p w:rsidR="00AA0012" w:rsidRPr="00B50107" w:rsidRDefault="00AA0012" w:rsidP="005869B4">
            <w:pPr>
              <w:jc w:val="both"/>
            </w:pPr>
          </w:p>
        </w:tc>
        <w:tc>
          <w:tcPr>
            <w:tcW w:w="850" w:type="dxa"/>
          </w:tcPr>
          <w:p w:rsidR="00AA0012" w:rsidRPr="00B50107" w:rsidRDefault="00AA0012" w:rsidP="005869B4">
            <w:pPr>
              <w:jc w:val="both"/>
            </w:pPr>
            <w:r w:rsidRPr="00B50107">
              <w:t>4</w:t>
            </w:r>
          </w:p>
        </w:tc>
        <w:tc>
          <w:tcPr>
            <w:tcW w:w="4111" w:type="dxa"/>
            <w:vMerge/>
          </w:tcPr>
          <w:p w:rsidR="00AA0012" w:rsidRPr="00B50107" w:rsidRDefault="00AA0012" w:rsidP="005869B4">
            <w:pPr>
              <w:jc w:val="both"/>
            </w:pPr>
          </w:p>
        </w:tc>
      </w:tr>
      <w:tr w:rsidR="00AA0012" w:rsidRPr="00B50107">
        <w:tc>
          <w:tcPr>
            <w:tcW w:w="675" w:type="dxa"/>
          </w:tcPr>
          <w:p w:rsidR="00AA0012" w:rsidRPr="00B50107" w:rsidRDefault="00AA0012" w:rsidP="005869B4">
            <w:pPr>
              <w:jc w:val="both"/>
            </w:pPr>
            <w:r w:rsidRPr="00B50107">
              <w:t>4.</w:t>
            </w:r>
          </w:p>
        </w:tc>
        <w:tc>
          <w:tcPr>
            <w:tcW w:w="3828" w:type="dxa"/>
          </w:tcPr>
          <w:p w:rsidR="00AA0012" w:rsidRPr="00B50107" w:rsidRDefault="00AA0012" w:rsidP="005869B4">
            <w:pPr>
              <w:jc w:val="both"/>
            </w:pPr>
            <w:r w:rsidRPr="00B50107">
              <w:t>Слушание аудио-, видео записей.</w:t>
            </w:r>
          </w:p>
          <w:p w:rsidR="00AA0012" w:rsidRPr="00B50107" w:rsidRDefault="00AA0012" w:rsidP="005869B4">
            <w:pPr>
              <w:jc w:val="both"/>
            </w:pPr>
          </w:p>
        </w:tc>
        <w:tc>
          <w:tcPr>
            <w:tcW w:w="850" w:type="dxa"/>
          </w:tcPr>
          <w:p w:rsidR="00AA0012" w:rsidRPr="00B50107" w:rsidRDefault="00AA0012" w:rsidP="005869B4">
            <w:pPr>
              <w:jc w:val="both"/>
            </w:pPr>
            <w:r w:rsidRPr="00B50107">
              <w:t>1</w:t>
            </w:r>
          </w:p>
        </w:tc>
        <w:tc>
          <w:tcPr>
            <w:tcW w:w="4111" w:type="dxa"/>
          </w:tcPr>
          <w:p w:rsidR="00AA0012" w:rsidRPr="00B50107" w:rsidRDefault="00AA0012" w:rsidP="005869B4">
            <w:pPr>
              <w:jc w:val="both"/>
            </w:pPr>
          </w:p>
        </w:tc>
      </w:tr>
      <w:tr w:rsidR="00AA0012" w:rsidRPr="00B50107">
        <w:tc>
          <w:tcPr>
            <w:tcW w:w="675" w:type="dxa"/>
          </w:tcPr>
          <w:p w:rsidR="00AA0012" w:rsidRPr="00B50107" w:rsidRDefault="00AA0012" w:rsidP="005869B4">
            <w:pPr>
              <w:jc w:val="both"/>
            </w:pPr>
            <w:r w:rsidRPr="00B50107">
              <w:t>5.</w:t>
            </w:r>
          </w:p>
        </w:tc>
        <w:tc>
          <w:tcPr>
            <w:tcW w:w="3828" w:type="dxa"/>
          </w:tcPr>
          <w:p w:rsidR="00AA0012" w:rsidRPr="00B50107" w:rsidRDefault="00AA0012" w:rsidP="005869B4">
            <w:pPr>
              <w:jc w:val="both"/>
            </w:pPr>
            <w:r w:rsidRPr="00B50107">
              <w:t>Пение произведений.</w:t>
            </w:r>
          </w:p>
          <w:p w:rsidR="00AA0012" w:rsidRPr="00B50107" w:rsidRDefault="00AA0012" w:rsidP="005869B4">
            <w:pPr>
              <w:jc w:val="both"/>
            </w:pPr>
          </w:p>
        </w:tc>
        <w:tc>
          <w:tcPr>
            <w:tcW w:w="850" w:type="dxa"/>
          </w:tcPr>
          <w:p w:rsidR="00AA0012" w:rsidRPr="00B50107" w:rsidRDefault="00AA0012" w:rsidP="005869B4">
            <w:pPr>
              <w:jc w:val="both"/>
            </w:pPr>
            <w:r w:rsidRPr="00B50107">
              <w:t>7</w:t>
            </w:r>
          </w:p>
        </w:tc>
        <w:tc>
          <w:tcPr>
            <w:tcW w:w="4111" w:type="dxa"/>
          </w:tcPr>
          <w:p w:rsidR="00AA0012" w:rsidRPr="00B50107" w:rsidRDefault="00AA0012" w:rsidP="005869B4">
            <w:pPr>
              <w:jc w:val="both"/>
            </w:pPr>
          </w:p>
        </w:tc>
      </w:tr>
      <w:tr w:rsidR="00AA0012" w:rsidRPr="00B50107">
        <w:tc>
          <w:tcPr>
            <w:tcW w:w="675" w:type="dxa"/>
          </w:tcPr>
          <w:p w:rsidR="00AA0012" w:rsidRPr="00B50107" w:rsidRDefault="00AA0012" w:rsidP="005869B4">
            <w:pPr>
              <w:jc w:val="both"/>
              <w:rPr>
                <w:b/>
                <w:bCs/>
              </w:rPr>
            </w:pPr>
            <w:r w:rsidRPr="00B50107">
              <w:rPr>
                <w:b/>
                <w:bCs/>
              </w:rPr>
              <w:t>4.</w:t>
            </w:r>
          </w:p>
        </w:tc>
        <w:tc>
          <w:tcPr>
            <w:tcW w:w="3828" w:type="dxa"/>
          </w:tcPr>
          <w:p w:rsidR="00AA0012" w:rsidRPr="00B50107" w:rsidRDefault="00AA0012" w:rsidP="005869B4">
            <w:pPr>
              <w:jc w:val="both"/>
              <w:rPr>
                <w:b/>
                <w:bCs/>
              </w:rPr>
            </w:pPr>
            <w:r w:rsidRPr="00B50107">
              <w:rPr>
                <w:b/>
                <w:bCs/>
              </w:rPr>
              <w:t>Мероприятия воспитательно-познавательного характера.</w:t>
            </w:r>
          </w:p>
        </w:tc>
        <w:tc>
          <w:tcPr>
            <w:tcW w:w="850" w:type="dxa"/>
          </w:tcPr>
          <w:p w:rsidR="00AA0012" w:rsidRPr="00B50107" w:rsidRDefault="00AA0012" w:rsidP="005869B4">
            <w:pPr>
              <w:jc w:val="both"/>
              <w:rPr>
                <w:b/>
                <w:bCs/>
              </w:rPr>
            </w:pPr>
            <w:r w:rsidRPr="00B50107">
              <w:rPr>
                <w:b/>
                <w:bCs/>
              </w:rPr>
              <w:t>2</w:t>
            </w:r>
          </w:p>
        </w:tc>
        <w:tc>
          <w:tcPr>
            <w:tcW w:w="4111" w:type="dxa"/>
          </w:tcPr>
          <w:p w:rsidR="00AA0012" w:rsidRPr="00B50107" w:rsidRDefault="00AA0012" w:rsidP="005869B4">
            <w:pPr>
              <w:jc w:val="both"/>
              <w:rPr>
                <w:b/>
                <w:bCs/>
              </w:rPr>
            </w:pPr>
          </w:p>
        </w:tc>
      </w:tr>
      <w:tr w:rsidR="00AA0012" w:rsidRPr="00B50107">
        <w:tc>
          <w:tcPr>
            <w:tcW w:w="675" w:type="dxa"/>
          </w:tcPr>
          <w:p w:rsidR="00AA0012" w:rsidRPr="00B50107" w:rsidRDefault="00AA0012" w:rsidP="005869B4">
            <w:pPr>
              <w:jc w:val="both"/>
              <w:rPr>
                <w:b/>
                <w:bCs/>
              </w:rPr>
            </w:pPr>
          </w:p>
        </w:tc>
        <w:tc>
          <w:tcPr>
            <w:tcW w:w="3828" w:type="dxa"/>
          </w:tcPr>
          <w:p w:rsidR="00AA0012" w:rsidRPr="00B50107" w:rsidRDefault="00AA0012" w:rsidP="005869B4">
            <w:pPr>
              <w:jc w:val="both"/>
              <w:rPr>
                <w:b/>
                <w:bCs/>
              </w:rPr>
            </w:pPr>
            <w:r w:rsidRPr="00B50107">
              <w:rPr>
                <w:b/>
                <w:bCs/>
              </w:rPr>
              <w:t>Всего часов</w:t>
            </w:r>
          </w:p>
          <w:p w:rsidR="00AA0012" w:rsidRPr="00B50107" w:rsidRDefault="00AA0012" w:rsidP="005869B4">
            <w:pPr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AA0012" w:rsidRPr="00B50107" w:rsidRDefault="00AA0012" w:rsidP="005869B4">
            <w:pPr>
              <w:jc w:val="both"/>
              <w:rPr>
                <w:b/>
                <w:bCs/>
              </w:rPr>
            </w:pPr>
            <w:r w:rsidRPr="00B50107">
              <w:rPr>
                <w:b/>
                <w:bCs/>
              </w:rPr>
              <w:t>34</w:t>
            </w:r>
          </w:p>
        </w:tc>
        <w:tc>
          <w:tcPr>
            <w:tcW w:w="4111" w:type="dxa"/>
          </w:tcPr>
          <w:p w:rsidR="00AA0012" w:rsidRPr="00B50107" w:rsidRDefault="00AA0012" w:rsidP="005869B4">
            <w:pPr>
              <w:jc w:val="both"/>
              <w:rPr>
                <w:b/>
                <w:bCs/>
              </w:rPr>
            </w:pPr>
          </w:p>
        </w:tc>
      </w:tr>
    </w:tbl>
    <w:p w:rsidR="00AA0012" w:rsidRDefault="00AA0012" w:rsidP="006A2271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012" w:rsidRDefault="00AA0012" w:rsidP="006A2271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012" w:rsidRDefault="00AA0012" w:rsidP="006A2271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012" w:rsidRDefault="00AA0012" w:rsidP="006A2271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012" w:rsidRDefault="00AA0012" w:rsidP="006A2271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012" w:rsidRDefault="00AA0012" w:rsidP="006A2271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012" w:rsidRDefault="00AA0012" w:rsidP="006A2271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012" w:rsidRDefault="00AA0012" w:rsidP="006A2271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012" w:rsidRDefault="00AA0012" w:rsidP="006A2271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012" w:rsidRDefault="00AA0012" w:rsidP="006A2271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012" w:rsidRDefault="00AA0012" w:rsidP="006A2271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012" w:rsidRDefault="00AA0012" w:rsidP="006A2271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012" w:rsidRDefault="00AA0012" w:rsidP="006A2271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012" w:rsidRDefault="00AA0012" w:rsidP="006A2271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012" w:rsidRDefault="00AA0012" w:rsidP="006A2271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012" w:rsidRDefault="00AA0012" w:rsidP="006A2271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012" w:rsidRDefault="00AA0012" w:rsidP="006A2271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012" w:rsidRDefault="00AA0012" w:rsidP="006A2271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012" w:rsidRDefault="00AA0012" w:rsidP="006A2271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012" w:rsidRDefault="00AA0012" w:rsidP="006A2271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012" w:rsidRDefault="00AA0012" w:rsidP="006A2271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012" w:rsidRDefault="00AA0012" w:rsidP="006A2271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012" w:rsidRDefault="00AA0012" w:rsidP="006A2271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012" w:rsidRDefault="00AA0012" w:rsidP="006A2271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0012" w:rsidRPr="003104A2" w:rsidRDefault="00AA0012" w:rsidP="005869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И СРЕДСТВА КОНТРОЛЯ</w:t>
      </w:r>
    </w:p>
    <w:p w:rsidR="00AA0012" w:rsidRDefault="00AA0012" w:rsidP="006A227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учебного года используются следующие виды контроля: предварительный, текущий, промежуточный и итоговый; фронтальный, индивидуальный и комбинированный.</w:t>
      </w:r>
    </w:p>
    <w:p w:rsidR="00AA0012" w:rsidRDefault="00AA0012" w:rsidP="006A227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контроль: систематическая проверка развития мелодического. Вокального и ритмического слуха, интонации, результативности обучения.</w:t>
      </w:r>
    </w:p>
    <w:p w:rsidR="00AA0012" w:rsidRDefault="00AA0012" w:rsidP="006A227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контроль: чистота интонирования на концертных мероприятиях.</w:t>
      </w:r>
    </w:p>
    <w:p w:rsidR="00AA0012" w:rsidRPr="006A2271" w:rsidRDefault="00AA0012" w:rsidP="006A227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Формами контроля является участие в концертах,  открытых занятиях для родителей.</w:t>
      </w:r>
    </w:p>
    <w:p w:rsidR="00AA0012" w:rsidRPr="00717EE6" w:rsidRDefault="00AA0012" w:rsidP="0007016B">
      <w:pPr>
        <w:spacing w:before="100" w:beforeAutospacing="1"/>
      </w:pPr>
    </w:p>
    <w:p w:rsidR="00AA0012" w:rsidRDefault="00AA0012" w:rsidP="00A65AD2">
      <w:pPr>
        <w:ind w:left="2124" w:firstLine="708"/>
        <w:rPr>
          <w:b/>
          <w:bCs/>
        </w:rPr>
      </w:pPr>
    </w:p>
    <w:p w:rsidR="00AA0012" w:rsidRPr="006A2271" w:rsidRDefault="00AA0012" w:rsidP="00A65AD2">
      <w:pPr>
        <w:ind w:left="720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Default="00AA0012" w:rsidP="001E1212">
      <w:pPr>
        <w:ind w:left="720"/>
        <w:jc w:val="center"/>
        <w:rPr>
          <w:b/>
          <w:bCs/>
          <w:color w:val="000000"/>
        </w:rPr>
      </w:pPr>
    </w:p>
    <w:p w:rsidR="00AA0012" w:rsidRPr="003104A2" w:rsidRDefault="00AA0012" w:rsidP="00B50107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УЧЕБНО-МЕТОДИЧЕСКИХ СРЕДСТВ ОБУЧЕНИЯ</w:t>
      </w:r>
    </w:p>
    <w:p w:rsidR="00AA0012" w:rsidRPr="006A2271" w:rsidRDefault="00AA0012" w:rsidP="00B50107">
      <w:pPr>
        <w:ind w:left="720"/>
        <w:jc w:val="center"/>
        <w:rPr>
          <w:b/>
          <w:bCs/>
          <w:color w:val="000000"/>
        </w:rPr>
      </w:pPr>
    </w:p>
    <w:p w:rsidR="00AA0012" w:rsidRPr="006A2271" w:rsidRDefault="00AA0012" w:rsidP="00A65AD2">
      <w:pPr>
        <w:jc w:val="both"/>
      </w:pPr>
      <w:r w:rsidRPr="006A2271">
        <w:rPr>
          <w:b/>
          <w:bCs/>
        </w:rPr>
        <w:t>Учебное оборудование</w:t>
      </w:r>
      <w:r w:rsidRPr="006A2271">
        <w:t xml:space="preserve"> для реализации программы включает в себя технические средства обучения:</w:t>
      </w:r>
    </w:p>
    <w:p w:rsidR="00AA0012" w:rsidRPr="006A2271" w:rsidRDefault="00AA0012" w:rsidP="00A65AD2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271">
        <w:rPr>
          <w:rFonts w:ascii="Times New Roman" w:hAnsi="Times New Roman" w:cs="Times New Roman"/>
          <w:sz w:val="24"/>
          <w:szCs w:val="24"/>
        </w:rPr>
        <w:t xml:space="preserve">музыкальный центр (с возможностью использования аудиодисков, </w:t>
      </w:r>
      <w:r w:rsidRPr="006A2271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A2271">
        <w:rPr>
          <w:rFonts w:ascii="Times New Roman" w:hAnsi="Times New Roman" w:cs="Times New Roman"/>
          <w:sz w:val="24"/>
          <w:szCs w:val="24"/>
        </w:rPr>
        <w:t>-</w:t>
      </w:r>
      <w:r w:rsidRPr="006A227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A2271">
        <w:rPr>
          <w:rFonts w:ascii="Times New Roman" w:hAnsi="Times New Roman" w:cs="Times New Roman"/>
          <w:sz w:val="24"/>
          <w:szCs w:val="24"/>
        </w:rPr>
        <w:t xml:space="preserve">, </w:t>
      </w:r>
      <w:r w:rsidRPr="006A2271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A2271">
        <w:rPr>
          <w:rFonts w:ascii="Times New Roman" w:hAnsi="Times New Roman" w:cs="Times New Roman"/>
          <w:sz w:val="24"/>
          <w:szCs w:val="24"/>
        </w:rPr>
        <w:t xml:space="preserve">- </w:t>
      </w:r>
      <w:r w:rsidRPr="006A2271">
        <w:rPr>
          <w:rFonts w:ascii="Times New Roman" w:hAnsi="Times New Roman" w:cs="Times New Roman"/>
          <w:sz w:val="24"/>
          <w:szCs w:val="24"/>
          <w:lang w:val="en-US"/>
        </w:rPr>
        <w:t>RW</w:t>
      </w:r>
      <w:r w:rsidRPr="006A2271">
        <w:rPr>
          <w:rFonts w:ascii="Times New Roman" w:hAnsi="Times New Roman" w:cs="Times New Roman"/>
          <w:sz w:val="24"/>
          <w:szCs w:val="24"/>
        </w:rPr>
        <w:t xml:space="preserve">, а также магнитных записей), </w:t>
      </w:r>
    </w:p>
    <w:p w:rsidR="00AA0012" w:rsidRPr="006A2271" w:rsidRDefault="00AA0012" w:rsidP="00A65AD2">
      <w:pPr>
        <w:pStyle w:val="ListParagraph"/>
        <w:numPr>
          <w:ilvl w:val="0"/>
          <w:numId w:val="13"/>
        </w:numPr>
        <w:shd w:val="clear" w:color="auto" w:fill="FFFFFF"/>
        <w:spacing w:before="110" w:after="0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6A2271">
        <w:rPr>
          <w:rFonts w:ascii="Times New Roman" w:hAnsi="Times New Roman" w:cs="Times New Roman"/>
          <w:sz w:val="24"/>
          <w:szCs w:val="24"/>
        </w:rPr>
        <w:t>компьютер, ноутбук  «</w:t>
      </w:r>
      <w:r w:rsidRPr="006A2271">
        <w:rPr>
          <w:rFonts w:ascii="Times New Roman" w:hAnsi="Times New Roman" w:cs="Times New Roman"/>
          <w:sz w:val="24"/>
          <w:szCs w:val="24"/>
          <w:lang w:val="en-US"/>
        </w:rPr>
        <w:t>Samsung</w:t>
      </w:r>
      <w:r w:rsidRPr="006A2271">
        <w:rPr>
          <w:rFonts w:ascii="Times New Roman" w:hAnsi="Times New Roman" w:cs="Times New Roman"/>
          <w:sz w:val="24"/>
          <w:szCs w:val="24"/>
        </w:rPr>
        <w:t>»</w:t>
      </w:r>
    </w:p>
    <w:p w:rsidR="00AA0012" w:rsidRPr="006A2271" w:rsidRDefault="00AA0012" w:rsidP="00A65AD2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271">
        <w:rPr>
          <w:rFonts w:ascii="Times New Roman" w:hAnsi="Times New Roman" w:cs="Times New Roman"/>
          <w:sz w:val="24"/>
          <w:szCs w:val="24"/>
        </w:rPr>
        <w:t>Комплект звуковоспроизводящей аппаратуры (микрофоны, усилители звука, динамики)</w:t>
      </w:r>
    </w:p>
    <w:p w:rsidR="00AA0012" w:rsidRPr="006A2271" w:rsidRDefault="00AA0012" w:rsidP="00A65AD2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271">
        <w:rPr>
          <w:rFonts w:ascii="Times New Roman" w:hAnsi="Times New Roman" w:cs="Times New Roman"/>
          <w:sz w:val="24"/>
          <w:szCs w:val="24"/>
        </w:rPr>
        <w:t>музыкальный инструмент фортепиано</w:t>
      </w:r>
    </w:p>
    <w:p w:rsidR="00AA0012" w:rsidRPr="006A2271" w:rsidRDefault="00AA0012" w:rsidP="00A65AD2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271">
        <w:rPr>
          <w:rFonts w:ascii="Times New Roman" w:hAnsi="Times New Roman" w:cs="Times New Roman"/>
          <w:color w:val="000000"/>
          <w:sz w:val="24"/>
          <w:szCs w:val="24"/>
        </w:rPr>
        <w:t>Методические, нотные пособия по вокалу</w:t>
      </w:r>
    </w:p>
    <w:p w:rsidR="00AA0012" w:rsidRPr="006A2271" w:rsidRDefault="00AA0012" w:rsidP="00A65AD2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271">
        <w:rPr>
          <w:rFonts w:ascii="Times New Roman" w:hAnsi="Times New Roman" w:cs="Times New Roman"/>
          <w:color w:val="000000"/>
          <w:sz w:val="24"/>
          <w:szCs w:val="24"/>
        </w:rPr>
        <w:t>сборники произведений для вокальных ансамблей.</w:t>
      </w:r>
    </w:p>
    <w:p w:rsidR="00AA0012" w:rsidRPr="006A2271" w:rsidRDefault="00AA0012" w:rsidP="00A65AD2">
      <w:pPr>
        <w:rPr>
          <w:color w:val="000000"/>
        </w:rPr>
      </w:pPr>
      <w:r w:rsidRPr="006A2271">
        <w:rPr>
          <w:color w:val="000000"/>
        </w:rPr>
        <w:t>Основные способы  и формы работы с детьми: индивидуальные и групповые, теоретические и практические. Конкретные формы занятий вокального кружка: учебные занятия, беседы, игры, концерты.</w:t>
      </w:r>
    </w:p>
    <w:p w:rsidR="00AA0012" w:rsidRPr="006A2271" w:rsidRDefault="00AA0012" w:rsidP="00A65AD2">
      <w:pPr>
        <w:rPr>
          <w:color w:val="000000"/>
        </w:rPr>
      </w:pPr>
      <w:r w:rsidRPr="006A2271">
        <w:rPr>
          <w:color w:val="000000"/>
        </w:rPr>
        <w:t>Основные методы организации учебно-воспитательного процесса: словесные, наглядные, практические, объяснительно - иллюстративные</w:t>
      </w:r>
    </w:p>
    <w:p w:rsidR="00AA0012" w:rsidRDefault="00AA0012" w:rsidP="00BB5A79">
      <w:pPr>
        <w:jc w:val="center"/>
        <w:rPr>
          <w:b/>
          <w:bCs/>
        </w:rPr>
      </w:pPr>
    </w:p>
    <w:p w:rsidR="00AA0012" w:rsidRDefault="00AA0012" w:rsidP="00717EE6">
      <w:pPr>
        <w:jc w:val="center"/>
        <w:rPr>
          <w:b/>
          <w:bCs/>
        </w:rPr>
      </w:pPr>
      <w:r w:rsidRPr="007A52A0">
        <w:rPr>
          <w:b/>
          <w:bCs/>
        </w:rPr>
        <w:t>Дидактический материал.</w:t>
      </w:r>
    </w:p>
    <w:p w:rsidR="00AA0012" w:rsidRDefault="00AA0012" w:rsidP="00717EE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 дыхательных упражнений Стрельниковой;</w:t>
      </w:r>
    </w:p>
    <w:p w:rsidR="00AA0012" w:rsidRDefault="00AA0012" w:rsidP="00717EE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для настройки голоса на правильное звукообразование;</w:t>
      </w:r>
    </w:p>
    <w:p w:rsidR="00AA0012" w:rsidRDefault="00AA0012" w:rsidP="00717EE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для развития звуковысотного диапазона;</w:t>
      </w:r>
    </w:p>
    <w:p w:rsidR="00AA0012" w:rsidRDefault="00AA0012" w:rsidP="00717EE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для развития динамического диапазона;</w:t>
      </w:r>
    </w:p>
    <w:p w:rsidR="00AA0012" w:rsidRDefault="00AA0012" w:rsidP="00717EE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на дикцию;</w:t>
      </w:r>
    </w:p>
    <w:p w:rsidR="00AA0012" w:rsidRDefault="00AA0012" w:rsidP="00717EE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для выравнивания хорового строя, ансамбля;</w:t>
      </w:r>
    </w:p>
    <w:p w:rsidR="00AA0012" w:rsidRDefault="00AA0012" w:rsidP="00717EE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Партитура произведений репертуарного плана;</w:t>
      </w:r>
    </w:p>
    <w:p w:rsidR="00AA0012" w:rsidRDefault="00AA0012" w:rsidP="00717EE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Аудиозаписи;</w:t>
      </w:r>
    </w:p>
    <w:p w:rsidR="00AA0012" w:rsidRDefault="00AA0012" w:rsidP="00717EE6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пособия;</w:t>
      </w:r>
    </w:p>
    <w:p w:rsidR="00AA0012" w:rsidRPr="00662E3A" w:rsidRDefault="00AA0012" w:rsidP="00717EE6">
      <w:pPr>
        <w:pStyle w:val="ListParagraph"/>
        <w:numPr>
          <w:ilvl w:val="0"/>
          <w:numId w:val="12"/>
        </w:numPr>
        <w:tabs>
          <w:tab w:val="left" w:pos="1494"/>
        </w:tabs>
        <w:spacing w:after="0" w:line="240" w:lineRule="auto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Сборники нот. </w:t>
      </w:r>
    </w:p>
    <w:p w:rsidR="00AA0012" w:rsidRPr="00662E3A" w:rsidRDefault="00AA0012" w:rsidP="00281922"/>
    <w:p w:rsidR="00AA0012" w:rsidRDefault="00AA0012" w:rsidP="00281922">
      <w:pPr>
        <w:jc w:val="center"/>
        <w:rPr>
          <w:b/>
          <w:bCs/>
        </w:rPr>
      </w:pPr>
    </w:p>
    <w:p w:rsidR="00AA0012" w:rsidRPr="00281922" w:rsidRDefault="00AA0012" w:rsidP="00CE1E66">
      <w:pPr>
        <w:shd w:val="clear" w:color="auto" w:fill="FFFFFF"/>
        <w:ind w:hanging="106"/>
        <w:rPr>
          <w:b/>
          <w:bCs/>
          <w:spacing w:val="-8"/>
        </w:rPr>
      </w:pPr>
      <w:r>
        <w:rPr>
          <w:b/>
          <w:bCs/>
          <w:spacing w:val="-8"/>
        </w:rPr>
        <w:t>Примерный репертуарный список</w:t>
      </w:r>
    </w:p>
    <w:p w:rsidR="00AA0012" w:rsidRDefault="00AA0012" w:rsidP="00CE1E66">
      <w:pPr>
        <w:shd w:val="clear" w:color="auto" w:fill="FFFFFF"/>
        <w:ind w:hanging="106"/>
        <w:rPr>
          <w:b/>
          <w:bCs/>
          <w:i/>
          <w:iCs/>
          <w:spacing w:val="-4"/>
        </w:rPr>
      </w:pPr>
      <w:r w:rsidRPr="00281922">
        <w:rPr>
          <w:b/>
          <w:bCs/>
          <w:i/>
          <w:iCs/>
          <w:spacing w:val="-4"/>
        </w:rPr>
        <w:t>Произведения современных композиторов</w:t>
      </w:r>
    </w:p>
    <w:p w:rsidR="00AA0012" w:rsidRPr="00CE1E66" w:rsidRDefault="00AA0012" w:rsidP="00CE1E66">
      <w:pPr>
        <w:shd w:val="clear" w:color="auto" w:fill="FFFFFF"/>
        <w:ind w:hanging="106"/>
        <w:rPr>
          <w:spacing w:val="-4"/>
        </w:rPr>
      </w:pPr>
      <w:r w:rsidRPr="00CE1E66">
        <w:rPr>
          <w:spacing w:val="-4"/>
        </w:rPr>
        <w:t>1.В.Махлянин Удивительный слон</w:t>
      </w:r>
    </w:p>
    <w:p w:rsidR="00AA0012" w:rsidRPr="00CE1E66" w:rsidRDefault="00AA0012" w:rsidP="00CE1E66">
      <w:pPr>
        <w:shd w:val="clear" w:color="auto" w:fill="FFFFFF"/>
        <w:ind w:hanging="106"/>
        <w:rPr>
          <w:spacing w:val="-4"/>
        </w:rPr>
      </w:pPr>
      <w:r w:rsidRPr="00CE1E66">
        <w:rPr>
          <w:spacing w:val="-4"/>
        </w:rPr>
        <w:t xml:space="preserve">2. </w:t>
      </w:r>
      <w:r>
        <w:rPr>
          <w:spacing w:val="-4"/>
        </w:rPr>
        <w:t>Я. Дубравин Добрый день.</w:t>
      </w:r>
    </w:p>
    <w:p w:rsidR="00AA0012" w:rsidRPr="00281922" w:rsidRDefault="00AA0012" w:rsidP="00662E3A">
      <w:pPr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spacing w:val="-22"/>
        </w:rPr>
      </w:pPr>
      <w:r w:rsidRPr="00281922">
        <w:rPr>
          <w:spacing w:val="-5"/>
        </w:rPr>
        <w:t>Абрамова И. Спрашивает солнышко.</w:t>
      </w:r>
    </w:p>
    <w:p w:rsidR="00AA0012" w:rsidRPr="00281922" w:rsidRDefault="00AA0012" w:rsidP="00662E3A">
      <w:pPr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spacing w:val="-9"/>
        </w:rPr>
      </w:pPr>
      <w:r w:rsidRPr="00281922">
        <w:rPr>
          <w:spacing w:val="-5"/>
        </w:rPr>
        <w:t>Арсеев И. Спасибо.</w:t>
      </w:r>
    </w:p>
    <w:p w:rsidR="00AA0012" w:rsidRPr="00281922" w:rsidRDefault="00AA0012" w:rsidP="00662E3A">
      <w:pPr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spacing w:val="-13"/>
        </w:rPr>
      </w:pPr>
      <w:r w:rsidRPr="00281922">
        <w:rPr>
          <w:spacing w:val="-5"/>
        </w:rPr>
        <w:t>Бойко Р. Новый дом.</w:t>
      </w:r>
    </w:p>
    <w:p w:rsidR="00AA0012" w:rsidRPr="00281922" w:rsidRDefault="00AA0012" w:rsidP="00662E3A">
      <w:pPr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spacing w:val="-10"/>
        </w:rPr>
      </w:pPr>
      <w:r w:rsidRPr="00281922">
        <w:rPr>
          <w:spacing w:val="-4"/>
        </w:rPr>
        <w:t>Гладков Г. Песенка львенка и черепахи.</w:t>
      </w:r>
    </w:p>
    <w:p w:rsidR="00AA0012" w:rsidRPr="00281922" w:rsidRDefault="00AA0012" w:rsidP="00662E3A">
      <w:pPr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spacing w:val="-13"/>
        </w:rPr>
      </w:pPr>
      <w:r w:rsidRPr="00281922">
        <w:rPr>
          <w:spacing w:val="-5"/>
        </w:rPr>
        <w:t>Долуханян А. Учиться.</w:t>
      </w:r>
    </w:p>
    <w:p w:rsidR="00AA0012" w:rsidRPr="00281922" w:rsidRDefault="00AA0012" w:rsidP="00662E3A">
      <w:pPr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i/>
          <w:iCs/>
          <w:spacing w:val="-10"/>
        </w:rPr>
      </w:pPr>
      <w:r w:rsidRPr="00281922">
        <w:rPr>
          <w:spacing w:val="-4"/>
        </w:rPr>
        <w:t>Журбин А. Золотой колокольчик.</w:t>
      </w:r>
    </w:p>
    <w:p w:rsidR="00AA0012" w:rsidRPr="00281922" w:rsidRDefault="00AA0012" w:rsidP="00662E3A">
      <w:pPr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spacing w:val="-15"/>
        </w:rPr>
      </w:pPr>
      <w:r w:rsidRPr="00281922">
        <w:rPr>
          <w:spacing w:val="-4"/>
        </w:rPr>
        <w:t>Иванников А. Кто как кричит?</w:t>
      </w:r>
    </w:p>
    <w:p w:rsidR="00AA0012" w:rsidRPr="00281922" w:rsidRDefault="00AA0012" w:rsidP="00662E3A">
      <w:pPr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spacing w:val="-15"/>
        </w:rPr>
      </w:pPr>
      <w:r w:rsidRPr="00281922">
        <w:rPr>
          <w:spacing w:val="-5"/>
        </w:rPr>
        <w:t>Кабалевский Д. Синичка.</w:t>
      </w:r>
    </w:p>
    <w:p w:rsidR="00AA0012" w:rsidRPr="00281922" w:rsidRDefault="00AA0012" w:rsidP="00662E3A">
      <w:pPr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spacing w:val="-13"/>
        </w:rPr>
      </w:pPr>
      <w:r w:rsidRPr="00281922">
        <w:rPr>
          <w:spacing w:val="-6"/>
        </w:rPr>
        <w:t xml:space="preserve">Карасева В. Жук. </w:t>
      </w:r>
    </w:p>
    <w:p w:rsidR="00AA0012" w:rsidRPr="00281922" w:rsidRDefault="00AA0012" w:rsidP="00662E3A">
      <w:pPr>
        <w:widowControl w:val="0"/>
        <w:numPr>
          <w:ilvl w:val="0"/>
          <w:numId w:val="3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jc w:val="both"/>
        <w:rPr>
          <w:spacing w:val="-13"/>
        </w:rPr>
      </w:pPr>
      <w:r w:rsidRPr="00281922">
        <w:rPr>
          <w:spacing w:val="-6"/>
        </w:rPr>
        <w:t>Ю.Козенин В. Подорожник.</w:t>
      </w:r>
    </w:p>
    <w:p w:rsidR="00AA0012" w:rsidRPr="00281922" w:rsidRDefault="00AA0012" w:rsidP="00662E3A">
      <w:pPr>
        <w:shd w:val="clear" w:color="auto" w:fill="FFFFFF"/>
        <w:jc w:val="both"/>
      </w:pPr>
      <w:r w:rsidRPr="00281922">
        <w:rPr>
          <w:spacing w:val="-6"/>
        </w:rPr>
        <w:t>11 .Красильников В. Надо знать.</w:t>
      </w:r>
    </w:p>
    <w:p w:rsidR="00AA0012" w:rsidRPr="00281922" w:rsidRDefault="00AA0012" w:rsidP="00662E3A">
      <w:pPr>
        <w:shd w:val="clear" w:color="auto" w:fill="FFFFFF"/>
        <w:jc w:val="both"/>
      </w:pPr>
      <w:r w:rsidRPr="00281922">
        <w:rPr>
          <w:spacing w:val="-5"/>
        </w:rPr>
        <w:t>12.Крылатов Е. Колыбельная медведицы.</w:t>
      </w:r>
    </w:p>
    <w:p w:rsidR="00AA0012" w:rsidRPr="00281922" w:rsidRDefault="00AA0012" w:rsidP="00662E3A">
      <w:pPr>
        <w:shd w:val="clear" w:color="auto" w:fill="FFFFFF"/>
        <w:jc w:val="both"/>
      </w:pPr>
      <w:r w:rsidRPr="00281922">
        <w:rPr>
          <w:spacing w:val="-5"/>
        </w:rPr>
        <w:t>13.Левкодимов В. Я буду капитаном.</w:t>
      </w:r>
    </w:p>
    <w:p w:rsidR="00AA0012" w:rsidRPr="00281922" w:rsidRDefault="00AA0012" w:rsidP="00662E3A">
      <w:pPr>
        <w:shd w:val="clear" w:color="auto" w:fill="FFFFFF"/>
        <w:jc w:val="both"/>
      </w:pPr>
      <w:r w:rsidRPr="00281922">
        <w:rPr>
          <w:spacing w:val="-5"/>
        </w:rPr>
        <w:t>14.Мурадели В. Солнечный зайчик.</w:t>
      </w:r>
    </w:p>
    <w:p w:rsidR="00AA0012" w:rsidRPr="00281922" w:rsidRDefault="00AA0012" w:rsidP="00662E3A">
      <w:pPr>
        <w:shd w:val="clear" w:color="auto" w:fill="FFFFFF"/>
        <w:jc w:val="both"/>
      </w:pPr>
      <w:r w:rsidRPr="00281922">
        <w:rPr>
          <w:spacing w:val="-5"/>
        </w:rPr>
        <w:t>15.Островский А. Кролик.</w:t>
      </w:r>
    </w:p>
    <w:p w:rsidR="00AA0012" w:rsidRPr="00281922" w:rsidRDefault="00AA0012" w:rsidP="00662E3A">
      <w:pPr>
        <w:shd w:val="clear" w:color="auto" w:fill="FFFFFF"/>
        <w:jc w:val="both"/>
      </w:pPr>
      <w:r w:rsidRPr="00281922">
        <w:rPr>
          <w:spacing w:val="-5"/>
        </w:rPr>
        <w:t>16.Пахмутова А. Жили-были.</w:t>
      </w:r>
    </w:p>
    <w:p w:rsidR="00AA0012" w:rsidRPr="00281922" w:rsidRDefault="00AA0012" w:rsidP="00662E3A">
      <w:pPr>
        <w:shd w:val="clear" w:color="auto" w:fill="FFFFFF"/>
        <w:jc w:val="both"/>
      </w:pPr>
      <w:r w:rsidRPr="00281922">
        <w:rPr>
          <w:spacing w:val="-3"/>
        </w:rPr>
        <w:t>17.П.Савельев Б. Неприятность эту мы переживем.</w:t>
      </w:r>
    </w:p>
    <w:p w:rsidR="00AA0012" w:rsidRPr="00281922" w:rsidRDefault="00AA0012" w:rsidP="00662E3A">
      <w:pPr>
        <w:shd w:val="clear" w:color="auto" w:fill="FFFFFF"/>
        <w:jc w:val="both"/>
      </w:pPr>
      <w:r w:rsidRPr="00281922">
        <w:rPr>
          <w:spacing w:val="-5"/>
        </w:rPr>
        <w:t>18.Тома А. Вечерняя песнь.</w:t>
      </w:r>
    </w:p>
    <w:p w:rsidR="00AA0012" w:rsidRPr="00281922" w:rsidRDefault="00AA0012" w:rsidP="00662E3A">
      <w:pPr>
        <w:shd w:val="clear" w:color="auto" w:fill="FFFFFF"/>
        <w:jc w:val="both"/>
      </w:pPr>
      <w:r w:rsidRPr="00281922">
        <w:rPr>
          <w:spacing w:val="-5"/>
        </w:rPr>
        <w:t>19.Филипппенко А. Наш автобус голубой.</w:t>
      </w:r>
    </w:p>
    <w:p w:rsidR="00AA0012" w:rsidRDefault="00AA0012" w:rsidP="00662E3A">
      <w:pPr>
        <w:shd w:val="clear" w:color="auto" w:fill="FFFFFF"/>
        <w:jc w:val="both"/>
        <w:rPr>
          <w:spacing w:val="-4"/>
        </w:rPr>
      </w:pPr>
      <w:r w:rsidRPr="00281922">
        <w:rPr>
          <w:spacing w:val="-4"/>
        </w:rPr>
        <w:t>20.Юдахина О. Слон и скрипочка.</w:t>
      </w:r>
    </w:p>
    <w:p w:rsidR="00AA0012" w:rsidRDefault="00AA0012" w:rsidP="00662E3A">
      <w:pPr>
        <w:shd w:val="clear" w:color="auto" w:fill="FFFFFF"/>
        <w:jc w:val="both"/>
        <w:rPr>
          <w:spacing w:val="-4"/>
        </w:rPr>
      </w:pPr>
      <w:r>
        <w:rPr>
          <w:spacing w:val="-4"/>
        </w:rPr>
        <w:t>21. Гурьев Ю. Это милый край</w:t>
      </w:r>
    </w:p>
    <w:p w:rsidR="00AA0012" w:rsidRDefault="00AA0012" w:rsidP="00662E3A">
      <w:pPr>
        <w:shd w:val="clear" w:color="auto" w:fill="FFFFFF"/>
        <w:jc w:val="both"/>
        <w:rPr>
          <w:spacing w:val="-4"/>
        </w:rPr>
      </w:pPr>
      <w:r>
        <w:rPr>
          <w:spacing w:val="-4"/>
        </w:rPr>
        <w:t>22.Г. Струве Дом под крышей голубой</w:t>
      </w:r>
    </w:p>
    <w:p w:rsidR="00AA0012" w:rsidRDefault="00AA0012" w:rsidP="00662E3A">
      <w:pPr>
        <w:shd w:val="clear" w:color="auto" w:fill="FFFFFF"/>
        <w:jc w:val="both"/>
        <w:rPr>
          <w:spacing w:val="-4"/>
        </w:rPr>
      </w:pPr>
      <w:r>
        <w:rPr>
          <w:spacing w:val="-4"/>
        </w:rPr>
        <w:t>23. Г. Струве Музыкальный корабль</w:t>
      </w:r>
    </w:p>
    <w:p w:rsidR="00AA0012" w:rsidRDefault="00AA0012" w:rsidP="00662E3A">
      <w:pPr>
        <w:shd w:val="clear" w:color="auto" w:fill="FFFFFF"/>
        <w:jc w:val="both"/>
        <w:rPr>
          <w:spacing w:val="-4"/>
        </w:rPr>
      </w:pPr>
      <w:r>
        <w:rPr>
          <w:spacing w:val="-4"/>
        </w:rPr>
        <w:t>24. В. Локтев Песня о России</w:t>
      </w:r>
    </w:p>
    <w:p w:rsidR="00AA0012" w:rsidRDefault="00AA0012" w:rsidP="00662E3A">
      <w:pPr>
        <w:shd w:val="clear" w:color="auto" w:fill="FFFFFF"/>
        <w:jc w:val="both"/>
        <w:rPr>
          <w:spacing w:val="-4"/>
        </w:rPr>
      </w:pPr>
      <w:r>
        <w:rPr>
          <w:spacing w:val="-4"/>
        </w:rPr>
        <w:t>25.Е. Птичкин Русская изба</w:t>
      </w:r>
    </w:p>
    <w:p w:rsidR="00AA0012" w:rsidRDefault="00AA0012" w:rsidP="00662E3A">
      <w:pPr>
        <w:shd w:val="clear" w:color="auto" w:fill="FFFFFF"/>
        <w:jc w:val="both"/>
        <w:rPr>
          <w:spacing w:val="-4"/>
        </w:rPr>
      </w:pPr>
      <w:r>
        <w:rPr>
          <w:spacing w:val="-4"/>
        </w:rPr>
        <w:t>26. Т. Попатенко Частушки</w:t>
      </w:r>
    </w:p>
    <w:p w:rsidR="00AA0012" w:rsidRDefault="00AA0012" w:rsidP="00662E3A">
      <w:pPr>
        <w:shd w:val="clear" w:color="auto" w:fill="FFFFFF"/>
        <w:jc w:val="both"/>
        <w:rPr>
          <w:spacing w:val="-4"/>
        </w:rPr>
      </w:pPr>
      <w:r>
        <w:rPr>
          <w:spacing w:val="-4"/>
        </w:rPr>
        <w:t>27. Ю.Чичков Родная песенка</w:t>
      </w:r>
    </w:p>
    <w:p w:rsidR="00AA0012" w:rsidRDefault="00AA0012" w:rsidP="00662E3A">
      <w:pPr>
        <w:shd w:val="clear" w:color="auto" w:fill="FFFFFF"/>
        <w:jc w:val="both"/>
        <w:rPr>
          <w:spacing w:val="-4"/>
        </w:rPr>
      </w:pPr>
      <w:r>
        <w:rPr>
          <w:spacing w:val="-4"/>
        </w:rPr>
        <w:t>28. Б.Савельев Большой хоровод</w:t>
      </w:r>
    </w:p>
    <w:p w:rsidR="00AA0012" w:rsidRDefault="00AA0012" w:rsidP="00662E3A">
      <w:pPr>
        <w:shd w:val="clear" w:color="auto" w:fill="FFFFFF"/>
        <w:jc w:val="both"/>
        <w:rPr>
          <w:spacing w:val="-4"/>
        </w:rPr>
      </w:pPr>
    </w:p>
    <w:p w:rsidR="00AA0012" w:rsidRDefault="00AA0012" w:rsidP="00662E3A">
      <w:pPr>
        <w:shd w:val="clear" w:color="auto" w:fill="FFFFFF"/>
        <w:jc w:val="both"/>
      </w:pPr>
    </w:p>
    <w:p w:rsidR="00AA0012" w:rsidRPr="00281922" w:rsidRDefault="00AA0012" w:rsidP="00662E3A">
      <w:pPr>
        <w:shd w:val="clear" w:color="auto" w:fill="FFFFFF"/>
        <w:jc w:val="both"/>
      </w:pPr>
    </w:p>
    <w:p w:rsidR="00AA0012" w:rsidRPr="00281922" w:rsidRDefault="00AA0012" w:rsidP="00CE1E66">
      <w:pPr>
        <w:shd w:val="clear" w:color="auto" w:fill="FFFFFF"/>
        <w:ind w:left="708" w:firstLine="708"/>
        <w:rPr>
          <w:b/>
          <w:bCs/>
        </w:rPr>
      </w:pPr>
      <w:r w:rsidRPr="00281922">
        <w:rPr>
          <w:b/>
          <w:bCs/>
        </w:rPr>
        <w:t>Произведения русских композиторов</w:t>
      </w:r>
    </w:p>
    <w:p w:rsidR="00AA0012" w:rsidRPr="00281922" w:rsidRDefault="00AA0012" w:rsidP="00662E3A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spacing w:val="-25"/>
        </w:rPr>
      </w:pPr>
      <w:r w:rsidRPr="00281922">
        <w:rPr>
          <w:spacing w:val="-5"/>
        </w:rPr>
        <w:t>Аренский А. Кукушка, Пчелка.</w:t>
      </w:r>
    </w:p>
    <w:p w:rsidR="00AA0012" w:rsidRPr="00281922" w:rsidRDefault="00AA0012" w:rsidP="00662E3A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spacing w:val="-16"/>
        </w:rPr>
      </w:pPr>
      <w:r w:rsidRPr="00281922">
        <w:rPr>
          <w:spacing w:val="-4"/>
        </w:rPr>
        <w:t>Калинников В. Тень-тень, Звездочки.</w:t>
      </w:r>
    </w:p>
    <w:p w:rsidR="00AA0012" w:rsidRPr="00281922" w:rsidRDefault="00AA0012" w:rsidP="00662E3A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spacing w:val="-16"/>
        </w:rPr>
      </w:pPr>
      <w:r w:rsidRPr="00281922">
        <w:rPr>
          <w:spacing w:val="-4"/>
        </w:rPr>
        <w:t>Кюи Ц. Осень, Весенняя песнь, Майский день.</w:t>
      </w:r>
    </w:p>
    <w:p w:rsidR="00AA0012" w:rsidRPr="00281922" w:rsidRDefault="00AA0012" w:rsidP="00662E3A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spacing w:val="-16"/>
        </w:rPr>
      </w:pPr>
      <w:r w:rsidRPr="00281922">
        <w:rPr>
          <w:spacing w:val="-4"/>
        </w:rPr>
        <w:t>Лядов А. Колыбельная.</w:t>
      </w:r>
    </w:p>
    <w:p w:rsidR="00AA0012" w:rsidRPr="00281922" w:rsidRDefault="00AA0012" w:rsidP="00662E3A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spacing w:val="-16"/>
        </w:rPr>
      </w:pPr>
      <w:r w:rsidRPr="00281922">
        <w:rPr>
          <w:spacing w:val="-3"/>
        </w:rPr>
        <w:t>Римский-Корсаков Н. Проводы зимы.</w:t>
      </w:r>
    </w:p>
    <w:p w:rsidR="00AA0012" w:rsidRPr="00281922" w:rsidRDefault="00AA0012" w:rsidP="00662E3A">
      <w:pPr>
        <w:widowControl w:val="0"/>
        <w:numPr>
          <w:ilvl w:val="0"/>
          <w:numId w:val="4"/>
        </w:numPr>
        <w:shd w:val="clear" w:color="auto" w:fill="FFFFFF"/>
        <w:tabs>
          <w:tab w:val="left" w:pos="283"/>
        </w:tabs>
        <w:autoSpaceDE w:val="0"/>
        <w:autoSpaceDN w:val="0"/>
        <w:adjustRightInd w:val="0"/>
        <w:jc w:val="both"/>
        <w:rPr>
          <w:spacing w:val="-16"/>
        </w:rPr>
      </w:pPr>
      <w:r w:rsidRPr="00281922">
        <w:rPr>
          <w:spacing w:val="-4"/>
        </w:rPr>
        <w:t>Танеев С. Серенада.</w:t>
      </w:r>
    </w:p>
    <w:p w:rsidR="00AA0012" w:rsidRPr="00281922" w:rsidRDefault="00AA0012" w:rsidP="00CE1E66">
      <w:pPr>
        <w:shd w:val="clear" w:color="auto" w:fill="FFFFFF"/>
        <w:ind w:left="708" w:firstLine="708"/>
        <w:rPr>
          <w:i/>
          <w:iCs/>
        </w:rPr>
      </w:pPr>
      <w:r w:rsidRPr="00281922">
        <w:rPr>
          <w:b/>
          <w:bCs/>
          <w:i/>
          <w:iCs/>
          <w:spacing w:val="-4"/>
        </w:rPr>
        <w:t>Произведения зарубежных композиторов</w:t>
      </w:r>
    </w:p>
    <w:p w:rsidR="00AA0012" w:rsidRPr="00281922" w:rsidRDefault="00AA0012" w:rsidP="00662E3A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jc w:val="both"/>
        <w:rPr>
          <w:spacing w:val="-25"/>
        </w:rPr>
      </w:pPr>
      <w:r w:rsidRPr="00281922">
        <w:rPr>
          <w:spacing w:val="-5"/>
        </w:rPr>
        <w:t>Брамс И. Петрушка.</w:t>
      </w:r>
    </w:p>
    <w:p w:rsidR="00AA0012" w:rsidRPr="00281922" w:rsidRDefault="00AA0012" w:rsidP="00662E3A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jc w:val="both"/>
        <w:rPr>
          <w:spacing w:val="-14"/>
        </w:rPr>
      </w:pPr>
      <w:r w:rsidRPr="00281922">
        <w:rPr>
          <w:spacing w:val="-4"/>
        </w:rPr>
        <w:t>Мендельсон Ф. Воскресный день.</w:t>
      </w:r>
    </w:p>
    <w:p w:rsidR="00AA0012" w:rsidRPr="00281922" w:rsidRDefault="00AA0012" w:rsidP="00662E3A">
      <w:pPr>
        <w:widowControl w:val="0"/>
        <w:numPr>
          <w:ilvl w:val="0"/>
          <w:numId w:val="5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jc w:val="both"/>
        <w:rPr>
          <w:spacing w:val="-14"/>
        </w:rPr>
      </w:pPr>
      <w:r w:rsidRPr="00281922">
        <w:rPr>
          <w:spacing w:val="-3"/>
        </w:rPr>
        <w:t>Моцарт В. Детские игры, Колыбельная песня.</w:t>
      </w:r>
    </w:p>
    <w:p w:rsidR="00AA0012" w:rsidRDefault="00AA0012" w:rsidP="00CE1E66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rPr>
          <w:b/>
          <w:bCs/>
          <w:i/>
          <w:iCs/>
          <w:spacing w:val="-5"/>
        </w:rPr>
      </w:pPr>
      <w:r>
        <w:rPr>
          <w:b/>
          <w:bCs/>
          <w:i/>
          <w:iCs/>
          <w:spacing w:val="-5"/>
        </w:rPr>
        <w:tab/>
      </w:r>
      <w:r>
        <w:rPr>
          <w:b/>
          <w:bCs/>
          <w:i/>
          <w:iCs/>
          <w:spacing w:val="-5"/>
        </w:rPr>
        <w:tab/>
      </w:r>
      <w:r>
        <w:rPr>
          <w:b/>
          <w:bCs/>
          <w:i/>
          <w:iCs/>
          <w:spacing w:val="-5"/>
        </w:rPr>
        <w:tab/>
      </w:r>
    </w:p>
    <w:p w:rsidR="00AA0012" w:rsidRPr="00281922" w:rsidRDefault="00AA0012" w:rsidP="00CE1E66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rPr>
          <w:i/>
          <w:iCs/>
          <w:spacing w:val="-14"/>
        </w:rPr>
      </w:pPr>
      <w:r w:rsidRPr="00281922">
        <w:rPr>
          <w:b/>
          <w:bCs/>
          <w:i/>
          <w:iCs/>
          <w:spacing w:val="-5"/>
        </w:rPr>
        <w:t>Народные песни</w:t>
      </w:r>
    </w:p>
    <w:p w:rsidR="00AA0012" w:rsidRPr="00281922" w:rsidRDefault="00AA0012" w:rsidP="00662E3A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jc w:val="both"/>
        <w:rPr>
          <w:spacing w:val="-25"/>
        </w:rPr>
      </w:pPr>
      <w:r w:rsidRPr="00281922">
        <w:rPr>
          <w:spacing w:val="-3"/>
        </w:rPr>
        <w:t>Бедный птенчик (румынская).</w:t>
      </w:r>
    </w:p>
    <w:p w:rsidR="00AA0012" w:rsidRPr="00281922" w:rsidRDefault="00AA0012" w:rsidP="00662E3A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jc w:val="both"/>
        <w:rPr>
          <w:spacing w:val="-10"/>
        </w:rPr>
      </w:pPr>
      <w:r w:rsidRPr="00281922">
        <w:rPr>
          <w:spacing w:val="-4"/>
        </w:rPr>
        <w:t>Весна (немецкая).</w:t>
      </w:r>
    </w:p>
    <w:p w:rsidR="00AA0012" w:rsidRPr="00281922" w:rsidRDefault="00AA0012" w:rsidP="00662E3A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jc w:val="both"/>
        <w:rPr>
          <w:spacing w:val="-15"/>
        </w:rPr>
      </w:pPr>
      <w:r w:rsidRPr="00281922">
        <w:rPr>
          <w:spacing w:val="-4"/>
        </w:rPr>
        <w:t>Во поле береза стояла (русская в обр. Н. Римского-Корсакова).</w:t>
      </w:r>
    </w:p>
    <w:p w:rsidR="00AA0012" w:rsidRPr="00281922" w:rsidRDefault="00AA0012" w:rsidP="00662E3A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jc w:val="both"/>
        <w:rPr>
          <w:spacing w:val="-14"/>
        </w:rPr>
      </w:pPr>
      <w:r w:rsidRPr="00281922">
        <w:rPr>
          <w:spacing w:val="-4"/>
        </w:rPr>
        <w:t>В темном лесе (русская).</w:t>
      </w:r>
    </w:p>
    <w:p w:rsidR="00AA0012" w:rsidRPr="00281922" w:rsidRDefault="00AA0012" w:rsidP="00662E3A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jc w:val="both"/>
        <w:rPr>
          <w:spacing w:val="-15"/>
        </w:rPr>
      </w:pPr>
      <w:r w:rsidRPr="00281922">
        <w:rPr>
          <w:spacing w:val="-4"/>
        </w:rPr>
        <w:t>Веснянка (украинская в обр. А. Луконина).</w:t>
      </w:r>
    </w:p>
    <w:p w:rsidR="00AA0012" w:rsidRPr="00281922" w:rsidRDefault="00AA0012" w:rsidP="00662E3A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jc w:val="both"/>
        <w:rPr>
          <w:spacing w:val="-13"/>
        </w:rPr>
      </w:pPr>
      <w:r w:rsidRPr="00281922">
        <w:rPr>
          <w:spacing w:val="-4"/>
        </w:rPr>
        <w:t>Висла (польская).</w:t>
      </w:r>
    </w:p>
    <w:p w:rsidR="00AA0012" w:rsidRPr="00281922" w:rsidRDefault="00AA0012" w:rsidP="00662E3A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jc w:val="both"/>
        <w:rPr>
          <w:spacing w:val="-13"/>
        </w:rPr>
      </w:pPr>
      <w:r w:rsidRPr="00281922">
        <w:rPr>
          <w:spacing w:val="-3"/>
        </w:rPr>
        <w:t>Две пятерки (русская в обр. Агафонникова).</w:t>
      </w:r>
    </w:p>
    <w:p w:rsidR="00AA0012" w:rsidRPr="00281922" w:rsidRDefault="00AA0012" w:rsidP="00662E3A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jc w:val="both"/>
        <w:rPr>
          <w:spacing w:val="-17"/>
        </w:rPr>
      </w:pPr>
      <w:r w:rsidRPr="00281922">
        <w:rPr>
          <w:spacing w:val="-4"/>
        </w:rPr>
        <w:t>Дуде (белорусская).</w:t>
      </w:r>
    </w:p>
    <w:p w:rsidR="00AA0012" w:rsidRPr="00281922" w:rsidRDefault="00AA0012" w:rsidP="00662E3A">
      <w:pPr>
        <w:widowControl w:val="0"/>
        <w:numPr>
          <w:ilvl w:val="0"/>
          <w:numId w:val="6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jc w:val="both"/>
        <w:rPr>
          <w:spacing w:val="-14"/>
        </w:rPr>
      </w:pPr>
      <w:r w:rsidRPr="00281922">
        <w:rPr>
          <w:spacing w:val="-4"/>
        </w:rPr>
        <w:t>Дремлет заяц (польская). 10,Как по морю (русская).</w:t>
      </w:r>
    </w:p>
    <w:p w:rsidR="00AA0012" w:rsidRPr="00281922" w:rsidRDefault="00AA0012" w:rsidP="00662E3A">
      <w:pPr>
        <w:shd w:val="clear" w:color="auto" w:fill="FFFFFF"/>
        <w:jc w:val="both"/>
      </w:pPr>
      <w:r w:rsidRPr="00281922">
        <w:rPr>
          <w:spacing w:val="-4"/>
        </w:rPr>
        <w:t>11 .Как на тоненький ледок (русская в оор, Т. Попатенко).</w:t>
      </w:r>
    </w:p>
    <w:p w:rsidR="00AA0012" w:rsidRPr="00281922" w:rsidRDefault="00AA0012" w:rsidP="00662E3A">
      <w:pPr>
        <w:shd w:val="clear" w:color="auto" w:fill="FFFFFF"/>
        <w:jc w:val="both"/>
      </w:pPr>
      <w:r w:rsidRPr="00281922">
        <w:rPr>
          <w:spacing w:val="-6"/>
        </w:rPr>
        <w:t>12. Лен зеленой (русская).</w:t>
      </w:r>
    </w:p>
    <w:p w:rsidR="00AA0012" w:rsidRPr="00281922" w:rsidRDefault="00AA0012" w:rsidP="00662E3A">
      <w:pPr>
        <w:shd w:val="clear" w:color="auto" w:fill="FFFFFF"/>
        <w:jc w:val="both"/>
      </w:pPr>
      <w:r w:rsidRPr="00281922">
        <w:rPr>
          <w:spacing w:val="-4"/>
        </w:rPr>
        <w:t>13.Перед весной (русская в обр. П. Чайковского).</w:t>
      </w:r>
    </w:p>
    <w:p w:rsidR="00AA0012" w:rsidRDefault="00AA0012" w:rsidP="00717EE6">
      <w:pPr>
        <w:shd w:val="clear" w:color="auto" w:fill="FFFFFF"/>
        <w:jc w:val="both"/>
      </w:pPr>
      <w:r w:rsidRPr="00281922">
        <w:rPr>
          <w:spacing w:val="-4"/>
        </w:rPr>
        <w:t>14, Потанцуй со мной, дружок</w:t>
      </w:r>
      <w:r>
        <w:rPr>
          <w:spacing w:val="-4"/>
        </w:rPr>
        <w:t xml:space="preserve"> (английская в обр. К. Арсеева)</w:t>
      </w:r>
    </w:p>
    <w:p w:rsidR="00AA0012" w:rsidRDefault="00AA0012" w:rsidP="00717EE6">
      <w:pPr>
        <w:shd w:val="clear" w:color="auto" w:fill="FFFFFF"/>
        <w:jc w:val="both"/>
        <w:rPr>
          <w:b/>
          <w:bCs/>
        </w:rPr>
      </w:pPr>
    </w:p>
    <w:p w:rsidR="00AA0012" w:rsidRPr="00717EE6" w:rsidRDefault="00AA0012" w:rsidP="00717EE6">
      <w:pPr>
        <w:shd w:val="clear" w:color="auto" w:fill="FFFFFF"/>
        <w:jc w:val="both"/>
      </w:pPr>
      <w:r>
        <w:rPr>
          <w:b/>
          <w:bCs/>
        </w:rPr>
        <w:t>Список литературы:</w:t>
      </w:r>
    </w:p>
    <w:p w:rsidR="00AA0012" w:rsidRPr="00CE1E66" w:rsidRDefault="00AA0012" w:rsidP="00CE1E66">
      <w:pPr>
        <w:numPr>
          <w:ilvl w:val="0"/>
          <w:numId w:val="14"/>
        </w:numPr>
        <w:spacing w:before="100" w:beforeAutospacing="1"/>
        <w:ind w:left="-426"/>
      </w:pPr>
      <w:r w:rsidRPr="00CE1E66">
        <w:t>Альбрехт Ю.Б. "О рациональном преподавании пения и музыки в школах". Педагогический сборник. СПБ 1970 г. кн. Х.</w:t>
      </w:r>
    </w:p>
    <w:p w:rsidR="00AA0012" w:rsidRPr="00CE1E66" w:rsidRDefault="00AA0012" w:rsidP="00CE1E66">
      <w:pPr>
        <w:numPr>
          <w:ilvl w:val="0"/>
          <w:numId w:val="14"/>
        </w:numPr>
        <w:spacing w:before="100" w:beforeAutospacing="1"/>
        <w:ind w:left="-426"/>
      </w:pPr>
      <w:r w:rsidRPr="00CE1E66">
        <w:t xml:space="preserve">Белоусенко М.И.. Постановка певческого голоса. Белгород, 2006г </w:t>
      </w:r>
    </w:p>
    <w:p w:rsidR="00AA0012" w:rsidRPr="00CE1E66" w:rsidRDefault="00AA0012" w:rsidP="00CE1E66">
      <w:pPr>
        <w:numPr>
          <w:ilvl w:val="0"/>
          <w:numId w:val="14"/>
        </w:numPr>
        <w:spacing w:before="100" w:beforeAutospacing="1"/>
        <w:ind w:left="-426"/>
      </w:pPr>
      <w:r w:rsidRPr="00CE1E66">
        <w:rPr>
          <w:color w:val="000000"/>
        </w:rPr>
        <w:t>М.И. Белоусенко Актуальные вопросы вокальной педагогики»  Белгород, 2011г;</w:t>
      </w:r>
    </w:p>
    <w:p w:rsidR="00AA0012" w:rsidRPr="00CE1E66" w:rsidRDefault="00AA0012" w:rsidP="00CE1E66">
      <w:pPr>
        <w:numPr>
          <w:ilvl w:val="0"/>
          <w:numId w:val="14"/>
        </w:numPr>
        <w:spacing w:before="100" w:beforeAutospacing="1"/>
        <w:ind w:left="-426"/>
      </w:pPr>
      <w:r w:rsidRPr="00CE1E66">
        <w:t>Бехтерев В.М. "О значении музыки в эстетическом воспитании ребенка с первых дней его детства". М. 19/6.</w:t>
      </w:r>
    </w:p>
    <w:p w:rsidR="00AA0012" w:rsidRPr="00CE1E66" w:rsidRDefault="00AA0012" w:rsidP="00CE1E66">
      <w:pPr>
        <w:numPr>
          <w:ilvl w:val="0"/>
          <w:numId w:val="14"/>
        </w:numPr>
        <w:spacing w:before="100" w:beforeAutospacing="1"/>
        <w:ind w:left="-426"/>
      </w:pPr>
      <w:r w:rsidRPr="00CE1E66">
        <w:t>Орлова Т.М. "Учите детей петь". М. 1988 г.</w:t>
      </w:r>
    </w:p>
    <w:p w:rsidR="00AA0012" w:rsidRPr="00CE1E66" w:rsidRDefault="00AA0012" w:rsidP="00CE1E66">
      <w:pPr>
        <w:numPr>
          <w:ilvl w:val="0"/>
          <w:numId w:val="14"/>
        </w:numPr>
        <w:spacing w:before="100" w:beforeAutospacing="1"/>
        <w:ind w:left="-426"/>
      </w:pPr>
      <w:r w:rsidRPr="00CE1E66">
        <w:t>Е. Краузе "Логопедический массаж и артикуляционная гимнастика. Практическое пособие" Издательство: Корона-Принт</w:t>
      </w:r>
    </w:p>
    <w:p w:rsidR="00AA0012" w:rsidRPr="00CE1E66" w:rsidRDefault="00AA0012" w:rsidP="00CE1E66">
      <w:pPr>
        <w:numPr>
          <w:ilvl w:val="0"/>
          <w:numId w:val="14"/>
        </w:numPr>
        <w:spacing w:before="100" w:beforeAutospacing="1" w:after="100" w:afterAutospacing="1"/>
        <w:ind w:left="-426"/>
      </w:pPr>
      <w:r w:rsidRPr="00CE1E66">
        <w:t>Пожиленко Е. А. "Артикуляционная гимнастика: методические рекомендации по развитию моторики, дыхания и голоса у детей..."Издательство: Каро, 2006</w:t>
      </w:r>
    </w:p>
    <w:p w:rsidR="00AA0012" w:rsidRPr="00CE1E66" w:rsidRDefault="00AA0012" w:rsidP="00CE1E66">
      <w:pPr>
        <w:numPr>
          <w:ilvl w:val="0"/>
          <w:numId w:val="14"/>
        </w:numPr>
        <w:tabs>
          <w:tab w:val="clear" w:pos="360"/>
          <w:tab w:val="num" w:pos="-567"/>
        </w:tabs>
        <w:spacing w:before="100" w:beforeAutospacing="1" w:after="100" w:afterAutospacing="1"/>
        <w:ind w:left="-426"/>
      </w:pPr>
      <w:r w:rsidRPr="00CE1E66">
        <w:t xml:space="preserve">Алмазова Е. С. Логопедическая работа по восстановлению голоса у детей. - М, 2005. </w:t>
      </w:r>
    </w:p>
    <w:p w:rsidR="00AA0012" w:rsidRPr="00CE1E66" w:rsidRDefault="00AA0012" w:rsidP="00CE1E66">
      <w:pPr>
        <w:numPr>
          <w:ilvl w:val="0"/>
          <w:numId w:val="14"/>
        </w:numPr>
        <w:spacing w:before="100" w:beforeAutospacing="1" w:after="100" w:afterAutospacing="1"/>
        <w:ind w:left="-426"/>
      </w:pPr>
      <w:r w:rsidRPr="00CE1E66">
        <w:t>Микляева Н. В., Полозова О.А., Родинова Ю.Н. Фонетическая и логопедическая</w:t>
      </w:r>
    </w:p>
    <w:p w:rsidR="00AA0012" w:rsidRPr="00CE1E66" w:rsidRDefault="00AA0012" w:rsidP="00CE1E66">
      <w:pPr>
        <w:numPr>
          <w:ilvl w:val="0"/>
          <w:numId w:val="14"/>
        </w:numPr>
        <w:spacing w:before="100" w:beforeAutospacing="1" w:after="100" w:afterAutospacing="1"/>
        <w:ind w:left="-426"/>
      </w:pPr>
      <w:r w:rsidRPr="00CE1E66">
        <w:t>О.А. Апраксина «Детское музыкальное пособие»</w:t>
      </w:r>
    </w:p>
    <w:p w:rsidR="00AA0012" w:rsidRPr="00CE1E66" w:rsidRDefault="00AA0012" w:rsidP="00CE1E66">
      <w:pPr>
        <w:numPr>
          <w:ilvl w:val="0"/>
          <w:numId w:val="14"/>
        </w:numPr>
        <w:spacing w:before="100" w:beforeAutospacing="1" w:after="100" w:afterAutospacing="1"/>
        <w:ind w:left="-426"/>
      </w:pPr>
      <w:r w:rsidRPr="00CE1E66">
        <w:t> Д.Б. Кабалевский «Прекрасное пробуждает доброе»</w:t>
      </w:r>
    </w:p>
    <w:p w:rsidR="00AA0012" w:rsidRPr="00CE1E66" w:rsidRDefault="00AA0012" w:rsidP="00CE1E66">
      <w:pPr>
        <w:numPr>
          <w:ilvl w:val="0"/>
          <w:numId w:val="14"/>
        </w:numPr>
        <w:spacing w:before="100" w:beforeAutospacing="1" w:after="100" w:afterAutospacing="1"/>
        <w:ind w:left="-426"/>
      </w:pPr>
      <w:r w:rsidRPr="00CE1E66">
        <w:t xml:space="preserve"> Д.Е. Огороднов «Музыкально-певческое воспитание детей в школе»</w:t>
      </w:r>
    </w:p>
    <w:p w:rsidR="00AA0012" w:rsidRPr="00CE1E66" w:rsidRDefault="00AA0012" w:rsidP="00CE1E66">
      <w:pPr>
        <w:numPr>
          <w:ilvl w:val="0"/>
          <w:numId w:val="14"/>
        </w:numPr>
        <w:spacing w:before="100" w:beforeAutospacing="1" w:after="100" w:afterAutospacing="1"/>
        <w:ind w:left="-426"/>
      </w:pPr>
      <w:r w:rsidRPr="00CE1E66">
        <w:t xml:space="preserve"> Т.Н. Овчинникова «Воспитание детского певческого голоса в процессе работы с хором»</w:t>
      </w:r>
    </w:p>
    <w:p w:rsidR="00AA0012" w:rsidRPr="00CE1E66" w:rsidRDefault="00AA0012" w:rsidP="00CE1E66">
      <w:pPr>
        <w:numPr>
          <w:ilvl w:val="0"/>
          <w:numId w:val="14"/>
        </w:numPr>
        <w:spacing w:before="100" w:beforeAutospacing="1" w:after="100" w:afterAutospacing="1"/>
        <w:ind w:left="-426"/>
      </w:pPr>
      <w:r w:rsidRPr="00CE1E66">
        <w:t>Соболев А. Речевые упражнения на уроках пения.</w:t>
      </w:r>
    </w:p>
    <w:p w:rsidR="00AA0012" w:rsidRPr="00717EE6" w:rsidRDefault="00AA0012" w:rsidP="00717EE6">
      <w:pPr>
        <w:numPr>
          <w:ilvl w:val="0"/>
          <w:numId w:val="14"/>
        </w:numPr>
        <w:spacing w:before="100" w:beforeAutospacing="1" w:after="100" w:afterAutospacing="1"/>
        <w:ind w:left="-426"/>
      </w:pPr>
      <w:r w:rsidRPr="00CE1E66">
        <w:t>Прокопенко Н.К. Авторская образовательная программа дополнительного образования детей   -  вокальная студия «Планета детей» . 2009.</w:t>
      </w:r>
    </w:p>
    <w:p w:rsidR="00AA0012" w:rsidRPr="00281922" w:rsidRDefault="00AA0012" w:rsidP="00281922">
      <w:pPr>
        <w:ind w:left="1416" w:firstLine="708"/>
        <w:rPr>
          <w:b/>
          <w:bCs/>
        </w:rPr>
      </w:pPr>
      <w:r>
        <w:rPr>
          <w:b/>
          <w:bCs/>
        </w:rPr>
        <w:t>Список нотной литературы:</w:t>
      </w:r>
    </w:p>
    <w:p w:rsidR="00AA0012" w:rsidRPr="00281922" w:rsidRDefault="00AA0012" w:rsidP="00717EE6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-709"/>
        <w:jc w:val="both"/>
        <w:rPr>
          <w:spacing w:val="-25"/>
        </w:rPr>
      </w:pPr>
      <w:r w:rsidRPr="00281922">
        <w:t>Абелян Л. Песни, игры, танцы, шутки для моей малютки. М.: Советский композитор, 1990</w:t>
      </w:r>
    </w:p>
    <w:p w:rsidR="00AA0012" w:rsidRPr="00281922" w:rsidRDefault="00AA0012" w:rsidP="00717EE6">
      <w:pPr>
        <w:widowControl w:val="0"/>
        <w:numPr>
          <w:ilvl w:val="0"/>
          <w:numId w:val="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ind w:left="-709"/>
        <w:jc w:val="both"/>
        <w:rPr>
          <w:spacing w:val="-16"/>
        </w:rPr>
      </w:pPr>
      <w:r w:rsidRPr="00281922">
        <w:rPr>
          <w:spacing w:val="-2"/>
        </w:rPr>
        <w:t>Антология советской детской песни. М: Музыка, 1987. Вып. 2.</w:t>
      </w:r>
    </w:p>
    <w:p w:rsidR="00AA0012" w:rsidRPr="00E944A1" w:rsidRDefault="00AA0012" w:rsidP="00717EE6">
      <w:pPr>
        <w:shd w:val="clear" w:color="auto" w:fill="FFFFFF"/>
        <w:tabs>
          <w:tab w:val="left" w:pos="571"/>
        </w:tabs>
        <w:ind w:left="-709"/>
        <w:jc w:val="both"/>
        <w:rPr>
          <w:spacing w:val="-5"/>
        </w:rPr>
      </w:pPr>
      <w:r>
        <w:rPr>
          <w:spacing w:val="-5"/>
        </w:rPr>
        <w:t>3.</w:t>
      </w:r>
      <w:r w:rsidRPr="00E944A1">
        <w:rPr>
          <w:spacing w:val="-5"/>
        </w:rPr>
        <w:t>Барабошкин А. Сольфеджио для 1-5 кл. М.: Музыка, 1988</w:t>
      </w:r>
    </w:p>
    <w:p w:rsidR="00AA0012" w:rsidRPr="00E944A1" w:rsidRDefault="00AA0012" w:rsidP="00717EE6">
      <w:pPr>
        <w:shd w:val="clear" w:color="auto" w:fill="FFFFFF"/>
        <w:tabs>
          <w:tab w:val="left" w:pos="571"/>
        </w:tabs>
        <w:ind w:left="-709"/>
        <w:jc w:val="both"/>
        <w:rPr>
          <w:spacing w:val="-5"/>
        </w:rPr>
      </w:pPr>
      <w:r>
        <w:rPr>
          <w:spacing w:val="-2"/>
        </w:rPr>
        <w:t>4.</w:t>
      </w:r>
      <w:r w:rsidRPr="00E944A1">
        <w:rPr>
          <w:spacing w:val="-2"/>
        </w:rPr>
        <w:t>Волков В. Песни для детей. М: Музыка, 1980</w:t>
      </w:r>
    </w:p>
    <w:p w:rsidR="00AA0012" w:rsidRPr="00281922" w:rsidRDefault="00AA0012" w:rsidP="00717EE6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-709"/>
        <w:jc w:val="both"/>
        <w:rPr>
          <w:spacing w:val="-21"/>
        </w:rPr>
      </w:pPr>
      <w:r>
        <w:rPr>
          <w:spacing w:val="-4"/>
        </w:rPr>
        <w:t>5.</w:t>
      </w:r>
      <w:r w:rsidRPr="00281922">
        <w:rPr>
          <w:spacing w:val="-4"/>
        </w:rPr>
        <w:t>Иорданский М. Песни для детей. М.: Музыка, 1983</w:t>
      </w:r>
    </w:p>
    <w:p w:rsidR="00AA0012" w:rsidRPr="00281922" w:rsidRDefault="00AA0012" w:rsidP="00717EE6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-709"/>
        <w:jc w:val="both"/>
        <w:rPr>
          <w:spacing w:val="-18"/>
        </w:rPr>
      </w:pPr>
      <w:r>
        <w:rPr>
          <w:spacing w:val="-4"/>
        </w:rPr>
        <w:t>6.</w:t>
      </w:r>
      <w:r w:rsidRPr="00281922">
        <w:rPr>
          <w:spacing w:val="-4"/>
        </w:rPr>
        <w:t>Когда тебе шестнадцать. Лирические песни для старшеклассников. М.: Сов.</w:t>
      </w:r>
      <w:r w:rsidRPr="00281922">
        <w:t>композитор, 1988. Вып. 3.</w:t>
      </w:r>
    </w:p>
    <w:p w:rsidR="00AA0012" w:rsidRPr="00281922" w:rsidRDefault="00AA0012" w:rsidP="00717EE6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-709"/>
        <w:jc w:val="both"/>
        <w:rPr>
          <w:spacing w:val="-22"/>
        </w:rPr>
      </w:pPr>
      <w:r>
        <w:t>7.</w:t>
      </w:r>
      <w:r w:rsidRPr="00281922">
        <w:t>Крылатое Е. Прекрасное далеко. Песни для детей и юношества. М.: Сов.композитор, 1989.</w:t>
      </w:r>
    </w:p>
    <w:p w:rsidR="00AA0012" w:rsidRPr="00281922" w:rsidRDefault="00AA0012" w:rsidP="00717EE6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-709"/>
        <w:jc w:val="both"/>
      </w:pPr>
      <w:r w:rsidRPr="00281922">
        <w:rPr>
          <w:spacing w:val="-16"/>
        </w:rPr>
        <w:t>9.</w:t>
      </w:r>
      <w:r w:rsidRPr="00281922">
        <w:rPr>
          <w:spacing w:val="-4"/>
        </w:rPr>
        <w:t>О чем поют птицы. Песни на стихи П. Барто. М.: Сов. композитор. 1984.</w:t>
      </w:r>
      <w:r w:rsidRPr="00281922">
        <w:rPr>
          <w:spacing w:val="-4"/>
        </w:rPr>
        <w:br/>
      </w:r>
      <w:r w:rsidRPr="00281922">
        <w:rPr>
          <w:spacing w:val="-3"/>
        </w:rPr>
        <w:t>10.Песни героев любимых книг/Сост. Я. Дубравин. М.: Музыка, 1978.</w:t>
      </w:r>
    </w:p>
    <w:p w:rsidR="00AA0012" w:rsidRPr="00281922" w:rsidRDefault="00AA0012" w:rsidP="00717EE6">
      <w:pPr>
        <w:shd w:val="clear" w:color="auto" w:fill="FFFFFF"/>
        <w:ind w:left="-709"/>
      </w:pPr>
      <w:r w:rsidRPr="00281922">
        <w:rPr>
          <w:spacing w:val="-5"/>
        </w:rPr>
        <w:t>11.Песни для малышей. М.: Музыка, 1989.</w:t>
      </w:r>
    </w:p>
    <w:p w:rsidR="00AA0012" w:rsidRPr="00281922" w:rsidRDefault="00AA0012" w:rsidP="00717EE6">
      <w:pPr>
        <w:shd w:val="clear" w:color="auto" w:fill="FFFFFF"/>
        <w:ind w:left="-709"/>
        <w:jc w:val="both"/>
        <w:rPr>
          <w:spacing w:val="-4"/>
        </w:rPr>
      </w:pPr>
      <w:r w:rsidRPr="00281922">
        <w:t>12.</w:t>
      </w:r>
      <w:r w:rsidRPr="00281922">
        <w:rPr>
          <w:spacing w:val="-4"/>
        </w:rPr>
        <w:t>Раз, два радуга. Песни на стихи В. Семернина. М.: Сов.композитор, 1988.</w:t>
      </w:r>
    </w:p>
    <w:p w:rsidR="00AA0012" w:rsidRPr="00E944A1" w:rsidRDefault="00AA0012" w:rsidP="00717EE6">
      <w:pPr>
        <w:shd w:val="clear" w:color="auto" w:fill="FFFFFF"/>
        <w:ind w:left="-709"/>
        <w:jc w:val="both"/>
        <w:rPr>
          <w:spacing w:val="-4"/>
        </w:rPr>
      </w:pPr>
      <w:r w:rsidRPr="00281922">
        <w:rPr>
          <w:spacing w:val="-4"/>
        </w:rPr>
        <w:t xml:space="preserve">13.Скворушка прощается. Детские песни </w:t>
      </w:r>
      <w:r>
        <w:rPr>
          <w:spacing w:val="-4"/>
        </w:rPr>
        <w:t xml:space="preserve">советских композиторов на стихи </w:t>
      </w:r>
      <w:r w:rsidRPr="00281922">
        <w:rPr>
          <w:spacing w:val="-4"/>
        </w:rPr>
        <w:t>М.1998</w:t>
      </w:r>
    </w:p>
    <w:p w:rsidR="00AA0012" w:rsidRPr="00281922" w:rsidRDefault="00AA0012" w:rsidP="00717EE6">
      <w:pPr>
        <w:shd w:val="clear" w:color="auto" w:fill="FFFFFF"/>
        <w:ind w:left="-709"/>
        <w:jc w:val="both"/>
      </w:pPr>
      <w:r w:rsidRPr="00281922">
        <w:t>14.Ивенсен. М.: Музыка, 1966. 15.Солн</w:t>
      </w:r>
      <w:r>
        <w:t xml:space="preserve">ечные лучики. Песни на стихи В. </w:t>
      </w:r>
      <w:r w:rsidRPr="00281922">
        <w:t>Семернина. М.: Сов.композитор.</w:t>
      </w:r>
    </w:p>
    <w:p w:rsidR="00AA0012" w:rsidRDefault="00AA0012" w:rsidP="00717EE6">
      <w:pPr>
        <w:shd w:val="clear" w:color="auto" w:fill="FFFFFF"/>
        <w:ind w:left="-709"/>
        <w:jc w:val="both"/>
        <w:rPr>
          <w:spacing w:val="-5"/>
        </w:rPr>
      </w:pPr>
      <w:r w:rsidRPr="00281922">
        <w:rPr>
          <w:spacing w:val="-5"/>
        </w:rPr>
        <w:t xml:space="preserve">15.Твои любимые пески. М,: Сов.композитор, 1991. Вып. 3.    </w:t>
      </w:r>
    </w:p>
    <w:p w:rsidR="00AA0012" w:rsidRDefault="00AA0012" w:rsidP="00717EE6">
      <w:pPr>
        <w:shd w:val="clear" w:color="auto" w:fill="FFFFFF"/>
        <w:ind w:left="-709"/>
        <w:jc w:val="both"/>
        <w:rPr>
          <w:spacing w:val="-5"/>
        </w:rPr>
      </w:pPr>
    </w:p>
    <w:p w:rsidR="00AA0012" w:rsidRDefault="00AA0012" w:rsidP="005869B4">
      <w:pPr>
        <w:tabs>
          <w:tab w:val="left" w:pos="5220"/>
          <w:tab w:val="left" w:pos="6660"/>
        </w:tabs>
        <w:ind w:right="-850"/>
        <w:jc w:val="center"/>
        <w:rPr>
          <w:b/>
          <w:bCs/>
          <w:sz w:val="28"/>
          <w:szCs w:val="28"/>
        </w:rPr>
      </w:pPr>
    </w:p>
    <w:p w:rsidR="00AA0012" w:rsidRDefault="00AA0012" w:rsidP="005869B4">
      <w:pPr>
        <w:tabs>
          <w:tab w:val="left" w:pos="5220"/>
          <w:tab w:val="left" w:pos="6660"/>
        </w:tabs>
        <w:ind w:right="-850"/>
        <w:jc w:val="center"/>
        <w:rPr>
          <w:b/>
          <w:bCs/>
          <w:sz w:val="28"/>
          <w:szCs w:val="28"/>
        </w:rPr>
      </w:pPr>
    </w:p>
    <w:p w:rsidR="00AA0012" w:rsidRDefault="00AA0012" w:rsidP="005869B4">
      <w:pPr>
        <w:tabs>
          <w:tab w:val="left" w:pos="5220"/>
          <w:tab w:val="left" w:pos="6660"/>
        </w:tabs>
        <w:ind w:right="-850"/>
        <w:jc w:val="center"/>
        <w:rPr>
          <w:b/>
          <w:bCs/>
          <w:sz w:val="28"/>
          <w:szCs w:val="28"/>
        </w:rPr>
      </w:pPr>
    </w:p>
    <w:p w:rsidR="00AA0012" w:rsidRDefault="00AA0012" w:rsidP="005869B4">
      <w:pPr>
        <w:tabs>
          <w:tab w:val="left" w:pos="5220"/>
          <w:tab w:val="left" w:pos="6660"/>
        </w:tabs>
        <w:ind w:right="-850"/>
        <w:jc w:val="center"/>
        <w:rPr>
          <w:b/>
          <w:bCs/>
          <w:sz w:val="28"/>
          <w:szCs w:val="28"/>
        </w:rPr>
      </w:pPr>
    </w:p>
    <w:p w:rsidR="00AA0012" w:rsidRDefault="00AA0012" w:rsidP="005869B4">
      <w:pPr>
        <w:tabs>
          <w:tab w:val="left" w:pos="5220"/>
          <w:tab w:val="left" w:pos="6660"/>
        </w:tabs>
        <w:ind w:right="-850"/>
        <w:jc w:val="center"/>
        <w:rPr>
          <w:b/>
          <w:bCs/>
          <w:sz w:val="28"/>
          <w:szCs w:val="28"/>
        </w:rPr>
      </w:pPr>
    </w:p>
    <w:p w:rsidR="00AA0012" w:rsidRDefault="00AA0012" w:rsidP="005869B4">
      <w:pPr>
        <w:tabs>
          <w:tab w:val="left" w:pos="5220"/>
          <w:tab w:val="left" w:pos="6660"/>
        </w:tabs>
        <w:ind w:right="-850"/>
        <w:jc w:val="center"/>
        <w:rPr>
          <w:b/>
          <w:bCs/>
          <w:sz w:val="28"/>
          <w:szCs w:val="28"/>
        </w:rPr>
      </w:pPr>
    </w:p>
    <w:p w:rsidR="00AA0012" w:rsidRDefault="00AA0012" w:rsidP="005869B4">
      <w:pPr>
        <w:tabs>
          <w:tab w:val="left" w:pos="5220"/>
          <w:tab w:val="left" w:pos="6660"/>
        </w:tabs>
        <w:ind w:right="-850"/>
        <w:jc w:val="center"/>
        <w:rPr>
          <w:b/>
          <w:bCs/>
          <w:sz w:val="28"/>
          <w:szCs w:val="28"/>
        </w:rPr>
      </w:pPr>
    </w:p>
    <w:p w:rsidR="00AA0012" w:rsidRDefault="00AA0012" w:rsidP="005869B4">
      <w:pPr>
        <w:tabs>
          <w:tab w:val="left" w:pos="5220"/>
          <w:tab w:val="left" w:pos="6660"/>
        </w:tabs>
        <w:ind w:right="-850"/>
        <w:jc w:val="center"/>
        <w:rPr>
          <w:b/>
          <w:bCs/>
          <w:sz w:val="28"/>
          <w:szCs w:val="28"/>
        </w:rPr>
      </w:pPr>
    </w:p>
    <w:p w:rsidR="00AA0012" w:rsidRDefault="00AA0012" w:rsidP="005869B4">
      <w:pPr>
        <w:tabs>
          <w:tab w:val="left" w:pos="5220"/>
          <w:tab w:val="left" w:pos="6660"/>
        </w:tabs>
        <w:ind w:right="-850"/>
        <w:jc w:val="center"/>
        <w:rPr>
          <w:b/>
          <w:bCs/>
          <w:sz w:val="28"/>
          <w:szCs w:val="28"/>
        </w:rPr>
      </w:pPr>
    </w:p>
    <w:p w:rsidR="00AA0012" w:rsidRDefault="00AA0012" w:rsidP="005869B4">
      <w:pPr>
        <w:tabs>
          <w:tab w:val="left" w:pos="5220"/>
          <w:tab w:val="left" w:pos="6660"/>
        </w:tabs>
        <w:ind w:right="-850"/>
        <w:jc w:val="center"/>
        <w:rPr>
          <w:b/>
          <w:bCs/>
          <w:sz w:val="28"/>
          <w:szCs w:val="28"/>
        </w:rPr>
      </w:pPr>
    </w:p>
    <w:p w:rsidR="00AA0012" w:rsidRDefault="00AA0012" w:rsidP="005869B4">
      <w:pPr>
        <w:tabs>
          <w:tab w:val="left" w:pos="5220"/>
          <w:tab w:val="left" w:pos="6660"/>
        </w:tabs>
        <w:ind w:right="-850"/>
        <w:jc w:val="center"/>
        <w:rPr>
          <w:b/>
          <w:bCs/>
          <w:sz w:val="28"/>
          <w:szCs w:val="28"/>
        </w:rPr>
      </w:pPr>
    </w:p>
    <w:p w:rsidR="00AA0012" w:rsidRDefault="00AA0012" w:rsidP="005869B4">
      <w:pPr>
        <w:tabs>
          <w:tab w:val="left" w:pos="5220"/>
          <w:tab w:val="left" w:pos="6660"/>
        </w:tabs>
        <w:ind w:right="-850"/>
        <w:jc w:val="center"/>
        <w:rPr>
          <w:b/>
          <w:bCs/>
          <w:sz w:val="28"/>
          <w:szCs w:val="28"/>
        </w:rPr>
      </w:pPr>
    </w:p>
    <w:p w:rsidR="00AA0012" w:rsidRDefault="00AA0012" w:rsidP="005869B4">
      <w:pPr>
        <w:tabs>
          <w:tab w:val="left" w:pos="5220"/>
          <w:tab w:val="left" w:pos="6660"/>
        </w:tabs>
        <w:ind w:right="-850"/>
        <w:jc w:val="center"/>
        <w:rPr>
          <w:b/>
          <w:bCs/>
          <w:sz w:val="28"/>
          <w:szCs w:val="28"/>
        </w:rPr>
      </w:pPr>
    </w:p>
    <w:p w:rsidR="00AA0012" w:rsidRDefault="00AA0012" w:rsidP="005869B4">
      <w:pPr>
        <w:tabs>
          <w:tab w:val="left" w:pos="5220"/>
          <w:tab w:val="left" w:pos="6660"/>
        </w:tabs>
        <w:ind w:right="-850"/>
        <w:jc w:val="center"/>
        <w:rPr>
          <w:b/>
          <w:bCs/>
          <w:sz w:val="28"/>
          <w:szCs w:val="28"/>
        </w:rPr>
      </w:pPr>
    </w:p>
    <w:p w:rsidR="00AA0012" w:rsidRDefault="00AA0012" w:rsidP="005869B4">
      <w:pPr>
        <w:tabs>
          <w:tab w:val="left" w:pos="5220"/>
          <w:tab w:val="left" w:pos="6660"/>
        </w:tabs>
        <w:ind w:right="-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ЛИСТ КОРРЕКТИРОВКИ</w:t>
      </w:r>
    </w:p>
    <w:p w:rsidR="00AA0012" w:rsidRPr="005869B4" w:rsidRDefault="00AA0012" w:rsidP="005869B4">
      <w:pPr>
        <w:tabs>
          <w:tab w:val="left" w:pos="5220"/>
          <w:tab w:val="left" w:pos="6660"/>
        </w:tabs>
        <w:ind w:right="-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9960" w:type="dxa"/>
          </w:tcPr>
          <w:p w:rsidR="00AA0012" w:rsidRPr="005869B4" w:rsidRDefault="00AA0012" w:rsidP="005869B4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A0012" w:rsidRDefault="00AA0012" w:rsidP="00B50107">
      <w:pPr>
        <w:tabs>
          <w:tab w:val="left" w:pos="5220"/>
          <w:tab w:val="left" w:pos="6660"/>
        </w:tabs>
        <w:ind w:right="-850"/>
        <w:jc w:val="center"/>
        <w:rPr>
          <w:b/>
          <w:bCs/>
          <w:sz w:val="28"/>
          <w:szCs w:val="28"/>
        </w:rPr>
      </w:pPr>
    </w:p>
    <w:p w:rsidR="00AA0012" w:rsidRDefault="00AA0012" w:rsidP="00B50107">
      <w:pPr>
        <w:tabs>
          <w:tab w:val="left" w:pos="5220"/>
          <w:tab w:val="left" w:pos="6660"/>
        </w:tabs>
        <w:ind w:right="-850"/>
        <w:jc w:val="center"/>
        <w:rPr>
          <w:b/>
          <w:bCs/>
          <w:sz w:val="28"/>
          <w:szCs w:val="28"/>
        </w:rPr>
      </w:pPr>
    </w:p>
    <w:p w:rsidR="00AA0012" w:rsidRDefault="00AA0012" w:rsidP="00A32A3D">
      <w:pPr>
        <w:tabs>
          <w:tab w:val="left" w:pos="5220"/>
          <w:tab w:val="left" w:pos="6660"/>
        </w:tabs>
        <w:ind w:right="-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ЛИСТ КОРРЕКТИРОВКИ</w:t>
      </w:r>
    </w:p>
    <w:p w:rsidR="00AA0012" w:rsidRPr="005869B4" w:rsidRDefault="00AA0012" w:rsidP="00B50107">
      <w:pPr>
        <w:tabs>
          <w:tab w:val="left" w:pos="5220"/>
          <w:tab w:val="left" w:pos="6660"/>
        </w:tabs>
        <w:ind w:right="-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A0012" w:rsidRDefault="00AA0012" w:rsidP="00B5010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A0012" w:rsidRDefault="00AA0012" w:rsidP="00B5010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A0012" w:rsidRDefault="00AA0012" w:rsidP="00A32A3D">
      <w:pPr>
        <w:tabs>
          <w:tab w:val="left" w:pos="5220"/>
          <w:tab w:val="left" w:pos="6660"/>
        </w:tabs>
        <w:ind w:right="-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ЛИСТ КОРРЕКТИРОВКИ</w:t>
      </w:r>
    </w:p>
    <w:p w:rsidR="00AA0012" w:rsidRPr="005869B4" w:rsidRDefault="00AA0012" w:rsidP="00B50107">
      <w:pPr>
        <w:tabs>
          <w:tab w:val="left" w:pos="5220"/>
          <w:tab w:val="left" w:pos="6660"/>
        </w:tabs>
        <w:ind w:right="-8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4"/>
      </w:tblGrid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A0012" w:rsidRPr="005869B4">
        <w:tc>
          <w:tcPr>
            <w:tcW w:w="10139" w:type="dxa"/>
          </w:tcPr>
          <w:p w:rsidR="00AA0012" w:rsidRPr="005869B4" w:rsidRDefault="00AA0012" w:rsidP="00BF6858">
            <w:pPr>
              <w:tabs>
                <w:tab w:val="left" w:pos="5220"/>
                <w:tab w:val="left" w:pos="6660"/>
              </w:tabs>
              <w:ind w:right="-85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A0012" w:rsidRDefault="00AA0012" w:rsidP="00B50107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sectPr w:rsidR="00AA0012" w:rsidSect="00B3694B">
      <w:footerReference w:type="default" r:id="rId8"/>
      <w:pgSz w:w="11906" w:h="16838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012" w:rsidRDefault="00AA0012" w:rsidP="00A52ACB">
      <w:r>
        <w:separator/>
      </w:r>
    </w:p>
  </w:endnote>
  <w:endnote w:type="continuationSeparator" w:id="1">
    <w:p w:rsidR="00AA0012" w:rsidRDefault="00AA0012" w:rsidP="00A52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012" w:rsidRDefault="00AA0012">
    <w:pPr>
      <w:pStyle w:val="Footer"/>
      <w:jc w:val="right"/>
    </w:pPr>
    <w:fldSimple w:instr="PAGE   \* MERGEFORMAT">
      <w:r>
        <w:rPr>
          <w:noProof/>
        </w:rPr>
        <w:t>7</w:t>
      </w:r>
    </w:fldSimple>
  </w:p>
  <w:p w:rsidR="00AA0012" w:rsidRDefault="00AA001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012" w:rsidRDefault="00AA0012" w:rsidP="00A52ACB">
      <w:r>
        <w:separator/>
      </w:r>
    </w:p>
  </w:footnote>
  <w:footnote w:type="continuationSeparator" w:id="1">
    <w:p w:rsidR="00AA0012" w:rsidRDefault="00AA0012" w:rsidP="00A52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BCC"/>
    <w:multiLevelType w:val="hybridMultilevel"/>
    <w:tmpl w:val="6868DA72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">
    <w:nsid w:val="04DB6C20"/>
    <w:multiLevelType w:val="singleLevel"/>
    <w:tmpl w:val="B726D1A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AE63B12"/>
    <w:multiLevelType w:val="hybridMultilevel"/>
    <w:tmpl w:val="C9405208"/>
    <w:lvl w:ilvl="0" w:tplc="CDBE91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18E9507C"/>
    <w:multiLevelType w:val="hybridMultilevel"/>
    <w:tmpl w:val="FA7053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D44657B"/>
    <w:multiLevelType w:val="singleLevel"/>
    <w:tmpl w:val="F98C26D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242C6B78"/>
    <w:multiLevelType w:val="hybridMultilevel"/>
    <w:tmpl w:val="3AC4C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75A63F2"/>
    <w:multiLevelType w:val="hybridMultilevel"/>
    <w:tmpl w:val="1AF0C62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0FA318B"/>
    <w:multiLevelType w:val="hybridMultilevel"/>
    <w:tmpl w:val="982A25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2843FC1"/>
    <w:multiLevelType w:val="hybridMultilevel"/>
    <w:tmpl w:val="278C9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4E04393"/>
    <w:multiLevelType w:val="hybridMultilevel"/>
    <w:tmpl w:val="681ECD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58626F1"/>
    <w:multiLevelType w:val="hybridMultilevel"/>
    <w:tmpl w:val="60F06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7527F9F"/>
    <w:multiLevelType w:val="singleLevel"/>
    <w:tmpl w:val="BBD0A64E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3">
    <w:nsid w:val="38A12F7B"/>
    <w:multiLevelType w:val="singleLevel"/>
    <w:tmpl w:val="93B4D2FA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14">
    <w:nsid w:val="38BA6B75"/>
    <w:multiLevelType w:val="hybridMultilevel"/>
    <w:tmpl w:val="7464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B003983"/>
    <w:multiLevelType w:val="hybridMultilevel"/>
    <w:tmpl w:val="28DCD8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CF6EFF"/>
    <w:multiLevelType w:val="hybridMultilevel"/>
    <w:tmpl w:val="18AA7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2696BCF"/>
    <w:multiLevelType w:val="singleLevel"/>
    <w:tmpl w:val="F7D430EC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8">
    <w:nsid w:val="4F570CD4"/>
    <w:multiLevelType w:val="singleLevel"/>
    <w:tmpl w:val="B85424D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9">
    <w:nsid w:val="62F76F7D"/>
    <w:multiLevelType w:val="hybridMultilevel"/>
    <w:tmpl w:val="B9162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50B0743"/>
    <w:multiLevelType w:val="hybridMultilevel"/>
    <w:tmpl w:val="6722F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18"/>
  </w:num>
  <w:num w:numId="5">
    <w:abstractNumId w:val="13"/>
  </w:num>
  <w:num w:numId="6">
    <w:abstractNumId w:val="4"/>
  </w:num>
  <w:num w:numId="7">
    <w:abstractNumId w:val="5"/>
  </w:num>
  <w:num w:numId="8">
    <w:abstractNumId w:val="14"/>
  </w:num>
  <w:num w:numId="9">
    <w:abstractNumId w:val="16"/>
  </w:num>
  <w:num w:numId="10">
    <w:abstractNumId w:val="20"/>
  </w:num>
  <w:num w:numId="11">
    <w:abstractNumId w:val="10"/>
  </w:num>
  <w:num w:numId="12">
    <w:abstractNumId w:val="8"/>
  </w:num>
  <w:num w:numId="13">
    <w:abstractNumId w:val="2"/>
  </w:num>
  <w:num w:numId="14">
    <w:abstractNumId w:val="15"/>
  </w:num>
  <w:num w:numId="15">
    <w:abstractNumId w:val="6"/>
  </w:num>
  <w:num w:numId="16">
    <w:abstractNumId w:val="0"/>
  </w:num>
  <w:num w:numId="17">
    <w:abstractNumId w:val="3"/>
  </w:num>
  <w:num w:numId="18">
    <w:abstractNumId w:val="19"/>
  </w:num>
  <w:num w:numId="19">
    <w:abstractNumId w:val="11"/>
  </w:num>
  <w:num w:numId="20">
    <w:abstractNumId w:val="7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393"/>
    <w:rsid w:val="0002046A"/>
    <w:rsid w:val="0003132A"/>
    <w:rsid w:val="00031E25"/>
    <w:rsid w:val="0007016B"/>
    <w:rsid w:val="00084A9C"/>
    <w:rsid w:val="0009002A"/>
    <w:rsid w:val="000B29C2"/>
    <w:rsid w:val="00106EFA"/>
    <w:rsid w:val="00127307"/>
    <w:rsid w:val="00130B2C"/>
    <w:rsid w:val="001535E8"/>
    <w:rsid w:val="00162587"/>
    <w:rsid w:val="001863FE"/>
    <w:rsid w:val="001953B6"/>
    <w:rsid w:val="001E1212"/>
    <w:rsid w:val="002504DF"/>
    <w:rsid w:val="002532E4"/>
    <w:rsid w:val="00253B9F"/>
    <w:rsid w:val="0027373B"/>
    <w:rsid w:val="00281922"/>
    <w:rsid w:val="00293F91"/>
    <w:rsid w:val="002C04E8"/>
    <w:rsid w:val="002C1435"/>
    <w:rsid w:val="002D0A98"/>
    <w:rsid w:val="002E51DF"/>
    <w:rsid w:val="002E6D57"/>
    <w:rsid w:val="002F2E0A"/>
    <w:rsid w:val="003104A2"/>
    <w:rsid w:val="00332D27"/>
    <w:rsid w:val="0039491F"/>
    <w:rsid w:val="0041333E"/>
    <w:rsid w:val="00435802"/>
    <w:rsid w:val="004545DD"/>
    <w:rsid w:val="00467776"/>
    <w:rsid w:val="00476CBD"/>
    <w:rsid w:val="0050166A"/>
    <w:rsid w:val="00531AD7"/>
    <w:rsid w:val="00553FEA"/>
    <w:rsid w:val="005632AA"/>
    <w:rsid w:val="005713A2"/>
    <w:rsid w:val="00577C3E"/>
    <w:rsid w:val="005869B4"/>
    <w:rsid w:val="00591768"/>
    <w:rsid w:val="005A500D"/>
    <w:rsid w:val="005E2116"/>
    <w:rsid w:val="00604239"/>
    <w:rsid w:val="00604DDD"/>
    <w:rsid w:val="00622D8B"/>
    <w:rsid w:val="00661415"/>
    <w:rsid w:val="00662E3A"/>
    <w:rsid w:val="00676B2E"/>
    <w:rsid w:val="006955AB"/>
    <w:rsid w:val="006A2271"/>
    <w:rsid w:val="006E19D1"/>
    <w:rsid w:val="0070743A"/>
    <w:rsid w:val="00715783"/>
    <w:rsid w:val="00717EE6"/>
    <w:rsid w:val="00760CD9"/>
    <w:rsid w:val="007614D4"/>
    <w:rsid w:val="007A52A0"/>
    <w:rsid w:val="007B3BCC"/>
    <w:rsid w:val="007D2612"/>
    <w:rsid w:val="00810723"/>
    <w:rsid w:val="00836C6D"/>
    <w:rsid w:val="00842548"/>
    <w:rsid w:val="00842643"/>
    <w:rsid w:val="008623FF"/>
    <w:rsid w:val="00880F27"/>
    <w:rsid w:val="008B56EB"/>
    <w:rsid w:val="008F1395"/>
    <w:rsid w:val="009167E5"/>
    <w:rsid w:val="00932C04"/>
    <w:rsid w:val="00944A5C"/>
    <w:rsid w:val="00945393"/>
    <w:rsid w:val="00957DF3"/>
    <w:rsid w:val="00965F12"/>
    <w:rsid w:val="00996203"/>
    <w:rsid w:val="009E0A44"/>
    <w:rsid w:val="009E5259"/>
    <w:rsid w:val="009E7800"/>
    <w:rsid w:val="00A03B90"/>
    <w:rsid w:val="00A12104"/>
    <w:rsid w:val="00A31874"/>
    <w:rsid w:val="00A32A3D"/>
    <w:rsid w:val="00A52ACB"/>
    <w:rsid w:val="00A57E8D"/>
    <w:rsid w:val="00A65AD2"/>
    <w:rsid w:val="00A737EC"/>
    <w:rsid w:val="00A76004"/>
    <w:rsid w:val="00A81E70"/>
    <w:rsid w:val="00AA0012"/>
    <w:rsid w:val="00AB768F"/>
    <w:rsid w:val="00AC12C3"/>
    <w:rsid w:val="00AC331F"/>
    <w:rsid w:val="00AE7B91"/>
    <w:rsid w:val="00B01045"/>
    <w:rsid w:val="00B36926"/>
    <w:rsid w:val="00B3694B"/>
    <w:rsid w:val="00B50107"/>
    <w:rsid w:val="00B933B0"/>
    <w:rsid w:val="00BB5A79"/>
    <w:rsid w:val="00BF6858"/>
    <w:rsid w:val="00C06E11"/>
    <w:rsid w:val="00C52CE2"/>
    <w:rsid w:val="00C567FA"/>
    <w:rsid w:val="00C7470E"/>
    <w:rsid w:val="00CA32B6"/>
    <w:rsid w:val="00CC1E9F"/>
    <w:rsid w:val="00CE1E66"/>
    <w:rsid w:val="00D248F5"/>
    <w:rsid w:val="00E06408"/>
    <w:rsid w:val="00E4144A"/>
    <w:rsid w:val="00E74696"/>
    <w:rsid w:val="00E74847"/>
    <w:rsid w:val="00E8119C"/>
    <w:rsid w:val="00E944A1"/>
    <w:rsid w:val="00EA44B6"/>
    <w:rsid w:val="00EA781B"/>
    <w:rsid w:val="00ED14CF"/>
    <w:rsid w:val="00EF1229"/>
    <w:rsid w:val="00F1572D"/>
    <w:rsid w:val="00F2005C"/>
    <w:rsid w:val="00F23286"/>
    <w:rsid w:val="00F31546"/>
    <w:rsid w:val="00F36EC7"/>
    <w:rsid w:val="00F960C1"/>
    <w:rsid w:val="00FB391A"/>
    <w:rsid w:val="00FC00E6"/>
    <w:rsid w:val="00FF3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00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76B2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52AC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52AC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52AC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52ACB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8192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Emphasis">
    <w:name w:val="Emphasis"/>
    <w:basedOn w:val="DefaultParagraphFont"/>
    <w:uiPriority w:val="99"/>
    <w:qFormat/>
    <w:rsid w:val="00F36EC7"/>
    <w:rPr>
      <w:i/>
      <w:iCs/>
    </w:rPr>
  </w:style>
  <w:style w:type="paragraph" w:styleId="NormalWeb">
    <w:name w:val="Normal (Web)"/>
    <w:basedOn w:val="Normal"/>
    <w:uiPriority w:val="99"/>
    <w:rsid w:val="0003132A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rsid w:val="00A65AD2"/>
    <w:pPr>
      <w:jc w:val="center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65AD2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A4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44B6"/>
    <w:rPr>
      <w:rFonts w:ascii="Tahoma" w:hAnsi="Tahoma" w:cs="Tahoma"/>
      <w:sz w:val="16"/>
      <w:szCs w:val="16"/>
      <w:lang w:eastAsia="ru-RU"/>
    </w:rPr>
  </w:style>
  <w:style w:type="character" w:customStyle="1" w:styleId="c0">
    <w:name w:val="c0"/>
    <w:basedOn w:val="DefaultParagraphFont"/>
    <w:uiPriority w:val="99"/>
    <w:rsid w:val="007157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890</TotalTime>
  <Pages>15</Pages>
  <Words>1856</Words>
  <Characters>10582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Ира</cp:lastModifiedBy>
  <cp:revision>37</cp:revision>
  <cp:lastPrinted>2018-03-27T15:51:00Z</cp:lastPrinted>
  <dcterms:created xsi:type="dcterms:W3CDTF">2014-10-27T13:40:00Z</dcterms:created>
  <dcterms:modified xsi:type="dcterms:W3CDTF">2018-04-02T12:06:00Z</dcterms:modified>
</cp:coreProperties>
</file>