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D6" w:rsidRDefault="00BD54D6" w:rsidP="00E0233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block_17284596"/>
    </w:p>
    <w:p w:rsidR="00BD54D6" w:rsidRDefault="00BD54D6" w:rsidP="00E0233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D54D6" w:rsidRDefault="00BD54D6" w:rsidP="003F614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F61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57pt">
            <v:imagedata r:id="rId5" o:title=""/>
          </v:shape>
        </w:pict>
      </w:r>
    </w:p>
    <w:p w:rsidR="00BD54D6" w:rsidRDefault="00BD54D6" w:rsidP="00E0233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D54D6" w:rsidRDefault="00BD54D6" w:rsidP="00E0233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D54D6" w:rsidRPr="007919EB" w:rsidRDefault="00BD54D6" w:rsidP="00E02330">
      <w:pPr>
        <w:spacing w:after="0" w:line="264" w:lineRule="auto"/>
        <w:ind w:left="120"/>
        <w:jc w:val="center"/>
        <w:rPr>
          <w:lang w:val="ru-RU"/>
        </w:rPr>
      </w:pPr>
      <w:r w:rsidRPr="007919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BD54D6" w:rsidRPr="007919EB" w:rsidRDefault="00BD54D6">
      <w:pPr>
        <w:spacing w:after="0" w:line="264" w:lineRule="auto"/>
        <w:ind w:left="120"/>
        <w:jc w:val="both"/>
        <w:rPr>
          <w:lang w:val="ru-RU"/>
        </w:rPr>
      </w:pPr>
      <w:r w:rsidRPr="007919E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технологии направлена на решение системы задач: 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D54D6" w:rsidRDefault="00BD54D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Технологии, профессии и производства.</w:t>
      </w:r>
    </w:p>
    <w:p w:rsidR="00BD54D6" w:rsidRPr="00E02330" w:rsidRDefault="00BD5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D54D6" w:rsidRPr="00E02330" w:rsidRDefault="00BD5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D54D6" w:rsidRPr="00E02330" w:rsidRDefault="00BD5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D54D6" w:rsidRPr="00C7457F" w:rsidRDefault="00BD54D6" w:rsidP="007919EB">
      <w:pPr>
        <w:snapToGrid w:val="0"/>
        <w:jc w:val="both"/>
        <w:rPr>
          <w:sz w:val="28"/>
          <w:szCs w:val="28"/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‌Общее число часов, рекомендованных для изучения технологии – 135 часов: в 1 классе – 28 часов (1 час в неделю),(в соответствии с информационным письмом департамента образования Белгородской области от 01.04.2016г. №9-09/01/2104 «О «ступенчатом» режиме обучения в 1 классе», а также Инструктивно-методическим письмом «Об организации образовательной деятельности в общеобразовательных учреждениях Белгородской области в 2016-2017 учебном году» (Приложение к письму ОГАОУ ДПО «БелИРО» от 24.06.2016 г. № 9-09/14/4001) обучение в 1 -х классах осуществляется с использованием ступенчатого режима), во 2 классе – 34 часа (1 час в неделю), в 3 классе – 34 часа (1 час в неделю), в 4 классе – 34 часа (1 час в неделю).</w:t>
      </w:r>
      <w:r w:rsidRPr="00E02330">
        <w:rPr>
          <w:sz w:val="28"/>
          <w:szCs w:val="28"/>
          <w:lang w:val="ru-RU"/>
        </w:rPr>
        <w:br/>
      </w:r>
      <w:r w:rsidRPr="00E02330">
        <w:rPr>
          <w:sz w:val="28"/>
          <w:szCs w:val="28"/>
          <w:lang w:val="ru-RU"/>
        </w:rPr>
        <w:br/>
      </w:r>
      <w:bookmarkStart w:id="1" w:name="BM6028649a_e0ac_451e_8172_b3f83139ddea"/>
      <w:bookmarkEnd w:id="1"/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r w:rsidRPr="00791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57F">
        <w:rPr>
          <w:rFonts w:ascii="Times New Roman" w:hAnsi="Times New Roman" w:cs="Times New Roman"/>
          <w:sz w:val="28"/>
          <w:szCs w:val="28"/>
          <w:lang w:val="ru-RU"/>
        </w:rPr>
        <w:t>В соответствии с учебным планом МБОУ «Кочетовская СОШ» и письмом департамента образования Белгородской области от 01.04.2016г.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57F">
        <w:rPr>
          <w:rFonts w:ascii="Times New Roman" w:hAnsi="Times New Roman" w:cs="Times New Roman"/>
          <w:sz w:val="28"/>
          <w:szCs w:val="28"/>
          <w:lang w:val="ru-RU"/>
        </w:rPr>
        <w:t>9-09/01/2104, в программу внесены следующие изменения:</w:t>
      </w:r>
    </w:p>
    <w:p w:rsidR="00BD54D6" w:rsidRPr="00C7457F" w:rsidRDefault="00BD54D6" w:rsidP="007919E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630"/>
        <w:gridCol w:w="4320"/>
        <w:gridCol w:w="1872"/>
        <w:gridCol w:w="1987"/>
      </w:tblGrid>
      <w:tr w:rsidR="00BD54D6" w:rsidRPr="00C7457F">
        <w:tc>
          <w:tcPr>
            <w:tcW w:w="607" w:type="dxa"/>
            <w:vMerge w:val="restart"/>
            <w:textDirection w:val="btLr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" w:type="dxa"/>
            <w:vMerge w:val="restart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vMerge w:val="restart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07" w:type="dxa"/>
            <w:gridSpan w:val="2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D54D6" w:rsidRPr="00C7457F">
        <w:tc>
          <w:tcPr>
            <w:tcW w:w="607" w:type="dxa"/>
            <w:vMerge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BD54D6" w:rsidRPr="00C7457F">
        <w:tc>
          <w:tcPr>
            <w:tcW w:w="607" w:type="dxa"/>
            <w:vMerge w:val="restart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57F">
              <w:rPr>
                <w:rFonts w:ascii="Times New Roman" w:hAnsi="Times New Roman" w:cs="Times New Roman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</w:tr>
      <w:tr w:rsidR="00BD54D6" w:rsidRPr="00C7457F">
        <w:tc>
          <w:tcPr>
            <w:tcW w:w="607" w:type="dxa"/>
            <w:vMerge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57F">
              <w:rPr>
                <w:rFonts w:ascii="Times New Roman" w:hAnsi="Times New Roman" w:cs="Times New Roman"/>
                <w:lang w:val="ru-RU"/>
              </w:rPr>
              <w:t>Природные материалы. Свойства.  Технологии обработки.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</w:rPr>
              <w:t>4</w:t>
            </w:r>
          </w:p>
        </w:tc>
      </w:tr>
      <w:tr w:rsidR="00BD54D6" w:rsidRPr="00C7457F">
        <w:tc>
          <w:tcPr>
            <w:tcW w:w="607" w:type="dxa"/>
            <w:vMerge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</w:rPr>
              <w:t>Способы соединения природных материалов.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</w:tr>
      <w:tr w:rsidR="00BD54D6" w:rsidRPr="00C7457F">
        <w:tc>
          <w:tcPr>
            <w:tcW w:w="607" w:type="dxa"/>
            <w:vMerge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57F">
              <w:rPr>
                <w:rFonts w:ascii="Times New Roman" w:hAnsi="Times New Roman" w:cs="Times New Roman"/>
                <w:lang w:val="ru-RU"/>
              </w:rPr>
              <w:t>Композиция в художественно – декоративных изделиях.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</w:rPr>
              <w:t>2</w:t>
            </w:r>
          </w:p>
        </w:tc>
      </w:tr>
      <w:tr w:rsidR="00BD54D6" w:rsidRPr="00C7457F">
        <w:tc>
          <w:tcPr>
            <w:tcW w:w="607" w:type="dxa"/>
            <w:vMerge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57F">
              <w:rPr>
                <w:rFonts w:ascii="Times New Roman" w:hAnsi="Times New Roman" w:cs="Times New Roman"/>
                <w:lang w:val="ru-RU"/>
              </w:rPr>
              <w:t>Пластические массы. Свойства. Технология обработки.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</w:tr>
      <w:tr w:rsidR="00BD54D6" w:rsidRPr="00C7457F">
        <w:tc>
          <w:tcPr>
            <w:tcW w:w="607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  <w:lang w:val="ru-RU"/>
              </w:rPr>
              <w:t xml:space="preserve">Изделие.  Основы и детали изделия. </w:t>
            </w:r>
            <w:r w:rsidRPr="00C7457F">
              <w:rPr>
                <w:rFonts w:ascii="Times New Roman" w:hAnsi="Times New Roman" w:cs="Times New Roman"/>
              </w:rPr>
              <w:t>Понятие «технология»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</w:tr>
      <w:tr w:rsidR="00BD54D6" w:rsidRPr="00C7457F">
        <w:tc>
          <w:tcPr>
            <w:tcW w:w="607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7457F">
              <w:rPr>
                <w:rFonts w:ascii="Times New Roman" w:hAnsi="Times New Roman" w:cs="Times New Roman"/>
                <w:lang w:val="ru-RU"/>
              </w:rPr>
              <w:t>получение различных форм деталей изделия из пластилина.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2</w:t>
            </w:r>
          </w:p>
        </w:tc>
      </w:tr>
      <w:tr w:rsidR="00BD54D6" w:rsidRPr="00C7457F">
        <w:tc>
          <w:tcPr>
            <w:tcW w:w="607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7457F">
              <w:rPr>
                <w:rFonts w:ascii="Times New Roman" w:hAnsi="Times New Roman" w:cs="Times New Roman"/>
                <w:lang w:val="ru-RU"/>
              </w:rPr>
              <w:t>Бумага. Ее основные свойства. Виды бумаги.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</w:tr>
      <w:tr w:rsidR="00BD54D6" w:rsidRPr="00C7457F">
        <w:tc>
          <w:tcPr>
            <w:tcW w:w="607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7457F">
              <w:rPr>
                <w:rFonts w:ascii="Times New Roman" w:hAnsi="Times New Roman" w:cs="Times New Roman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</w:tr>
      <w:tr w:rsidR="00BD54D6" w:rsidRPr="00C7457F">
        <w:tc>
          <w:tcPr>
            <w:tcW w:w="607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Сгибание и складывание бумаги.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2</w:t>
            </w:r>
          </w:p>
        </w:tc>
      </w:tr>
      <w:tr w:rsidR="00BD54D6" w:rsidRPr="00C7457F">
        <w:tc>
          <w:tcPr>
            <w:tcW w:w="607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7457F">
              <w:rPr>
                <w:rFonts w:ascii="Times New Roman" w:hAnsi="Times New Roman" w:cs="Times New Roman"/>
                <w:lang w:val="ru-RU"/>
              </w:rPr>
              <w:t>Ножницы – режущий инструмент. Резание бумаги и тонкого картона ножницами.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3</w:t>
            </w:r>
          </w:p>
        </w:tc>
      </w:tr>
      <w:tr w:rsidR="00BD54D6" w:rsidRPr="00C7457F">
        <w:tc>
          <w:tcPr>
            <w:tcW w:w="607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7457F">
              <w:rPr>
                <w:rFonts w:ascii="Times New Roman" w:hAnsi="Times New Roman" w:cs="Times New Roman"/>
                <w:lang w:val="ru-RU"/>
              </w:rPr>
              <w:t xml:space="preserve"> Шаблон – приспособление. Разметка бумажных деталей по шаблону.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4</w:t>
            </w:r>
          </w:p>
        </w:tc>
      </w:tr>
      <w:tr w:rsidR="00BD54D6" w:rsidRPr="00C7457F">
        <w:tc>
          <w:tcPr>
            <w:tcW w:w="607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7457F">
              <w:rPr>
                <w:rFonts w:ascii="Times New Roman" w:hAnsi="Times New Roman" w:cs="Times New Roman"/>
                <w:lang w:val="ru-RU"/>
              </w:rPr>
              <w:t>Общее представление о тканях и нитках.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</w:tr>
      <w:tr w:rsidR="00BD54D6" w:rsidRPr="00C7457F">
        <w:tc>
          <w:tcPr>
            <w:tcW w:w="607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 xml:space="preserve"> Швейные иглы и приспособления.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</w:tr>
      <w:tr w:rsidR="00BD54D6" w:rsidRPr="00C7457F">
        <w:tc>
          <w:tcPr>
            <w:tcW w:w="607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7457F">
              <w:rPr>
                <w:rFonts w:ascii="Times New Roman" w:hAnsi="Times New Roman" w:cs="Times New Roman"/>
                <w:lang w:val="ru-RU"/>
              </w:rPr>
              <w:t>Варианты строчки прямого стежка. Вышивка.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4D6" w:rsidRPr="00C7457F">
        <w:tc>
          <w:tcPr>
            <w:tcW w:w="607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Резервное время.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457F">
              <w:rPr>
                <w:rFonts w:ascii="Times New Roman" w:hAnsi="Times New Roman" w:cs="Times New Roman"/>
              </w:rPr>
              <w:t>0</w:t>
            </w:r>
          </w:p>
        </w:tc>
      </w:tr>
      <w:tr w:rsidR="00BD54D6" w:rsidRPr="00C7457F">
        <w:tc>
          <w:tcPr>
            <w:tcW w:w="607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893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014" w:type="dxa"/>
          </w:tcPr>
          <w:p w:rsidR="00BD54D6" w:rsidRPr="00C7457F" w:rsidRDefault="00BD54D6" w:rsidP="00465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BD54D6" w:rsidRPr="00C7457F" w:rsidRDefault="00BD54D6" w:rsidP="007919EB">
      <w:pPr>
        <w:rPr>
          <w:rFonts w:ascii="Times New Roman" w:hAnsi="Times New Roman" w:cs="Times New Roman"/>
        </w:rPr>
      </w:pPr>
    </w:p>
    <w:p w:rsidR="00BD54D6" w:rsidRPr="00E02330" w:rsidRDefault="00BD54D6" w:rsidP="00E02330">
      <w:pPr>
        <w:spacing w:after="0" w:line="264" w:lineRule="auto"/>
        <w:ind w:firstLine="600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rPr>
          <w:lang w:val="ru-RU"/>
        </w:rPr>
        <w:sectPr w:rsidR="00BD54D6" w:rsidRPr="00E02330">
          <w:pgSz w:w="11906" w:h="16383"/>
          <w:pgMar w:top="1134" w:right="850" w:bottom="1134" w:left="1701" w:header="720" w:footer="720" w:gutter="0"/>
          <w:cols w:space="720"/>
        </w:sectPr>
      </w:pPr>
    </w:p>
    <w:p w:rsidR="00BD54D6" w:rsidRPr="00E02330" w:rsidRDefault="00BD54D6" w:rsidP="00E02330">
      <w:pPr>
        <w:spacing w:after="0" w:line="264" w:lineRule="auto"/>
        <w:ind w:left="120"/>
        <w:jc w:val="center"/>
        <w:rPr>
          <w:lang w:val="ru-RU"/>
        </w:rPr>
      </w:pPr>
      <w:bookmarkStart w:id="2" w:name="block_17284595"/>
      <w:bookmarkEnd w:id="0"/>
      <w:r w:rsidRPr="00E02330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СОДЕРЖАНИЕ УЧЕБНОГО ПРЕДМЕТА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1 КЛАСС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Традиции и праздники народов России, ремёсла, обычаи.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дополнительных отделочных материалов.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Конструирование и моделирование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Демонстрация учителем готовых материалов на информационных носителях.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Информация. Виды информации.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 (ПРОПЕДЕВТИЧЕСКИЙ УРОВЕНЬ)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 (в пределах изученного);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использовать предложенную инструкцию (устную, графическую);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 и самоконтроль: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и удерживать в процессе деятельности предложенную учебную задачу;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несложные действия контроля и оценки по предложенным критериям.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Конструирование и моделирование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Демонстрация учителем готовых материалов на информационных носителях.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 информации. Интернет как источник информации.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 (в пределах изученного);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соответствии с образцом, инструкцией, устной или письменной;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рассуждения, делать умозаключения, проверять их в практической работе;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воспроизводить порядок действий при решении учебной (практической) задачи;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решение простых задач в умственной и материализованной форме.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 и самоконтроль: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принимать учебную задачу;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свою деятельность;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предлагаемый план действий, действовать по плану;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и оценки;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Конструирование и моделирование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 w:cs="Times New Roman"/>
          <w:color w:val="000000"/>
          <w:sz w:val="28"/>
          <w:szCs w:val="28"/>
        </w:rPr>
        <w:t>DVD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Работа с текстовым редактором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Microsoft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другим.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способы доработки конструкций с учётом предложенных условий;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и воспроизводить простой чертёж (эскиз) развёртки изделия;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восстанавливать нарушенную последовательность выполнения изделия.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предметы рукотворного мира, оценивать их достоинства;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 и самоконтроль: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и сохранять учебную задачу, осуществлять поиск средств для её решения;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волевую саморегуляцию при выполнении задания.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роли лидера, подчинённого, соблюдать равноправие и дружелюбие;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опасностями (пожарные, космонавты, химики и другие).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Комбинированное использование разных материалов.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Конструирование и моделирование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доступной информацией в Интернете и на цифровых носителях информации.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другой.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конструкции предложенных образцов изделий;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простые задачи на преобразование конструкции;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соответствии с инструкцией, устной или письменной;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рисунки из ресурса компьютера в оформлении изделий и другое;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 и самоконтроль: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волевую саморегуляцию при выполнении задания.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D54D6" w:rsidRPr="00E02330" w:rsidRDefault="00BD54D6">
      <w:pPr>
        <w:spacing w:after="0" w:line="264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​</w:t>
      </w:r>
    </w:p>
    <w:p w:rsidR="00BD54D6" w:rsidRPr="00E02330" w:rsidRDefault="00BD54D6">
      <w:pPr>
        <w:spacing w:after="0" w:line="264" w:lineRule="auto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​</w:t>
      </w:r>
    </w:p>
    <w:p w:rsidR="00BD54D6" w:rsidRPr="00E02330" w:rsidRDefault="00BD54D6">
      <w:pPr>
        <w:rPr>
          <w:lang w:val="ru-RU"/>
        </w:rPr>
        <w:sectPr w:rsidR="00BD54D6" w:rsidRPr="00E02330">
          <w:pgSz w:w="11906" w:h="16383"/>
          <w:pgMar w:top="1134" w:right="850" w:bottom="1134" w:left="1701" w:header="720" w:footer="720" w:gutter="0"/>
          <w:cols w:space="720"/>
        </w:sectPr>
      </w:pPr>
    </w:p>
    <w:p w:rsidR="00BD54D6" w:rsidRPr="00E02330" w:rsidRDefault="00BD54D6">
      <w:pPr>
        <w:spacing w:after="0"/>
        <w:ind w:left="120"/>
        <w:rPr>
          <w:lang w:val="ru-RU"/>
        </w:rPr>
      </w:pPr>
      <w:bookmarkStart w:id="3" w:name="block_17284597"/>
      <w:bookmarkEnd w:id="2"/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BD54D6" w:rsidRPr="00E02330" w:rsidRDefault="00BD54D6">
      <w:pPr>
        <w:spacing w:after="0"/>
        <w:ind w:left="120"/>
        <w:rPr>
          <w:lang w:val="ru-RU"/>
        </w:rPr>
      </w:pPr>
    </w:p>
    <w:p w:rsidR="00BD54D6" w:rsidRPr="00E02330" w:rsidRDefault="00BD54D6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BD54D6" w:rsidRPr="00E02330" w:rsidRDefault="00BD54D6">
      <w:pPr>
        <w:spacing w:after="0"/>
        <w:ind w:left="120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D54D6" w:rsidRPr="00E02330" w:rsidRDefault="00BD54D6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BD54D6" w:rsidRPr="00E02330" w:rsidRDefault="00BD54D6">
      <w:pPr>
        <w:spacing w:after="0"/>
        <w:ind w:left="120"/>
        <w:rPr>
          <w:lang w:val="ru-RU"/>
        </w:rPr>
      </w:pPr>
    </w:p>
    <w:p w:rsidR="00BD54D6" w:rsidRPr="00E02330" w:rsidRDefault="00BD54D6">
      <w:pPr>
        <w:spacing w:after="0"/>
        <w:ind w:left="120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D54D6" w:rsidRPr="00E02330" w:rsidRDefault="00BD54D6">
      <w:pPr>
        <w:spacing w:after="0" w:line="257" w:lineRule="auto"/>
        <w:ind w:left="120"/>
        <w:jc w:val="both"/>
        <w:rPr>
          <w:lang w:val="ru-RU"/>
        </w:rPr>
      </w:pPr>
    </w:p>
    <w:p w:rsidR="00BD54D6" w:rsidRPr="00E02330" w:rsidRDefault="00BD54D6">
      <w:pPr>
        <w:spacing w:after="0" w:line="257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BD54D6" w:rsidRPr="00E02330" w:rsidRDefault="00BD54D6">
      <w:pPr>
        <w:spacing w:after="0" w:line="257" w:lineRule="auto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группы объектов (изделий), выделять в них общее и различия;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действия: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последовательность совершаемых действий при создании изделия.</w:t>
      </w: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правила безопасности труда при выполнении работы;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работу, соотносить свои действия с поставленной целью;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волевую саморегуляцию при выполнении работы.</w:t>
      </w: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деятельность: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D54D6" w:rsidRPr="00E02330" w:rsidRDefault="00BD54D6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BD54D6" w:rsidRPr="00E02330" w:rsidRDefault="00BD54D6">
      <w:pPr>
        <w:spacing w:after="0"/>
        <w:ind w:left="120"/>
        <w:rPr>
          <w:lang w:val="ru-RU"/>
        </w:rPr>
      </w:pPr>
    </w:p>
    <w:p w:rsidR="00BD54D6" w:rsidRPr="00E02330" w:rsidRDefault="00BD54D6">
      <w:pPr>
        <w:spacing w:after="0"/>
        <w:ind w:left="120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BD54D6" w:rsidRPr="00E02330" w:rsidRDefault="00BD54D6">
      <w:pPr>
        <w:spacing w:after="0"/>
        <w:ind w:left="120"/>
        <w:rPr>
          <w:lang w:val="ru-RU"/>
        </w:rPr>
      </w:pP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E023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 1 классе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оформлять изделия строчкой прямого стежка;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задания с опорой на готовый план;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материалы и инструменты по их назначению;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для сушки плоских изделий пресс;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разборные и неразборные конструкции несложных изделий;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несложные коллективные работы проектного характера.</w:t>
      </w: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E023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во 2 классе</w:t>
      </w:r>
      <w:r w:rsidRPr="00E02330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задания по самостоятельно составленному плану;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биговку;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оформлять изделия и соединять детали освоенными ручными строчками;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отличать макет от модели, строить трёхмерный макет из готовой развёртки;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конструкторско-технологические задачи;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малых группах, осуществлять сотрудничество;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профессии людей, работающих в сфере обслуживания.</w:t>
      </w: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E023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 3 классе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линии чертежа (осевая и центровая);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 пользоваться канцелярским ножом, шилом;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рицовку;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соединение деталей и отделку изделия освоенными ручными строчками;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изменять конструкцию изделия по заданным условиям;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основные правила безопасной работы на компьютере;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</w:p>
    <w:p w:rsidR="00BD54D6" w:rsidRPr="00E02330" w:rsidRDefault="00BD54D6">
      <w:pPr>
        <w:spacing w:after="0"/>
        <w:ind w:left="12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E023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 4 классе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Power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Point</w:t>
      </w: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D54D6" w:rsidRPr="00E02330" w:rsidRDefault="00BD54D6">
      <w:pPr>
        <w:spacing w:after="0"/>
        <w:ind w:firstLine="600"/>
        <w:jc w:val="both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D54D6" w:rsidRDefault="00BD54D6">
      <w:pPr>
        <w:spacing w:after="0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​​</w:t>
      </w:r>
    </w:p>
    <w:p w:rsidR="00BD54D6" w:rsidRDefault="00BD54D6">
      <w:pPr>
        <w:sectPr w:rsidR="00BD54D6">
          <w:pgSz w:w="11906" w:h="16383"/>
          <w:pgMar w:top="1134" w:right="850" w:bottom="1134" w:left="1701" w:header="720" w:footer="720" w:gutter="0"/>
          <w:cols w:space="720"/>
        </w:sectPr>
      </w:pPr>
    </w:p>
    <w:p w:rsidR="00BD54D6" w:rsidRDefault="00BD54D6">
      <w:pPr>
        <w:spacing w:after="0"/>
        <w:ind w:left="120"/>
      </w:pPr>
      <w:bookmarkStart w:id="8" w:name="block_17284593"/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BD54D6" w:rsidRDefault="00BD54D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08"/>
        <w:gridCol w:w="4703"/>
        <w:gridCol w:w="1585"/>
        <w:gridCol w:w="1841"/>
        <w:gridCol w:w="1910"/>
        <w:gridCol w:w="2734"/>
      </w:tblGrid>
      <w:tr w:rsidR="00BD54D6" w:rsidRPr="00EC358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/>
        </w:tc>
      </w:tr>
    </w:tbl>
    <w:p w:rsidR="00BD54D6" w:rsidRDefault="00BD54D6">
      <w:pPr>
        <w:sectPr w:rsidR="00BD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4D6" w:rsidRDefault="00BD54D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70"/>
        <w:gridCol w:w="1841"/>
        <w:gridCol w:w="1910"/>
        <w:gridCol w:w="2710"/>
      </w:tblGrid>
      <w:tr w:rsidR="00BD54D6" w:rsidRPr="00EC358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/>
        </w:tc>
      </w:tr>
    </w:tbl>
    <w:p w:rsidR="00BD54D6" w:rsidRDefault="00BD54D6">
      <w:pPr>
        <w:sectPr w:rsidR="00BD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4D6" w:rsidRDefault="00BD54D6" w:rsidP="00E02330">
      <w:pPr>
        <w:spacing w:after="0"/>
        <w:ind w:left="120"/>
        <w:jc w:val="center"/>
      </w:pPr>
      <w:bookmarkStart w:id="9" w:name="block_17284598"/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ПОУРОЧНОЕ ПЛАНИРОВАНИЕ</w:t>
      </w:r>
    </w:p>
    <w:p w:rsidR="00BD54D6" w:rsidRDefault="00BD54D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11"/>
        <w:gridCol w:w="4618"/>
        <w:gridCol w:w="1286"/>
        <w:gridCol w:w="1841"/>
        <w:gridCol w:w="1784"/>
        <w:gridCol w:w="1620"/>
        <w:gridCol w:w="1880"/>
      </w:tblGrid>
      <w:tr w:rsidR="00BD54D6" w:rsidRPr="00EC3587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4911" w:type="dxa"/>
            <w:gridSpan w:val="3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4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1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Швейные иглы и приспособления. Назначение. Правила обращения. Строчка прямого стежка.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gridSpan w:val="2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/>
        </w:tc>
      </w:tr>
    </w:tbl>
    <w:p w:rsidR="00BD54D6" w:rsidRDefault="00BD54D6">
      <w:pPr>
        <w:sectPr w:rsidR="00BD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4D6" w:rsidRDefault="00BD54D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6"/>
        <w:gridCol w:w="4668"/>
        <w:gridCol w:w="1271"/>
        <w:gridCol w:w="1841"/>
        <w:gridCol w:w="1910"/>
        <w:gridCol w:w="1494"/>
        <w:gridCol w:w="1880"/>
      </w:tblGrid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4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5022" w:type="dxa"/>
            <w:gridSpan w:val="3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4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1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  <w:r w:rsidRPr="00AE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D54D6" w:rsidRPr="00AE4851" w:rsidRDefault="00BD54D6" w:rsidP="00712AE5">
            <w:pPr>
              <w:spacing w:after="0"/>
              <w:ind w:left="135"/>
            </w:pPr>
          </w:p>
        </w:tc>
      </w:tr>
      <w:tr w:rsidR="00BD54D6" w:rsidRPr="00EC3587" w:rsidTr="00AA7127">
        <w:trPr>
          <w:trHeight w:val="144"/>
          <w:tblCellSpacing w:w="20" w:type="nil"/>
        </w:trPr>
        <w:tc>
          <w:tcPr>
            <w:tcW w:w="5544" w:type="dxa"/>
            <w:gridSpan w:val="2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74" w:type="dxa"/>
            <w:gridSpan w:val="2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/>
        </w:tc>
      </w:tr>
    </w:tbl>
    <w:p w:rsidR="00BD54D6" w:rsidRDefault="00BD54D6">
      <w:pPr>
        <w:sectPr w:rsidR="00BD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4D6" w:rsidRDefault="00BD54D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60"/>
        <w:gridCol w:w="4588"/>
        <w:gridCol w:w="1343"/>
        <w:gridCol w:w="1841"/>
        <w:gridCol w:w="1910"/>
        <w:gridCol w:w="1212"/>
        <w:gridCol w:w="2086"/>
      </w:tblGrid>
      <w:tr w:rsidR="00BD54D6" w:rsidRPr="00EC358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/>
        </w:tc>
      </w:tr>
    </w:tbl>
    <w:p w:rsidR="00BD54D6" w:rsidRDefault="00BD54D6">
      <w:pPr>
        <w:sectPr w:rsidR="00BD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4D6" w:rsidRDefault="00BD54D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7"/>
        <w:gridCol w:w="4658"/>
        <w:gridCol w:w="1316"/>
        <w:gridCol w:w="1841"/>
        <w:gridCol w:w="1910"/>
        <w:gridCol w:w="1212"/>
        <w:gridCol w:w="2086"/>
      </w:tblGrid>
      <w:tr w:rsidR="00BD54D6" w:rsidRPr="00EC35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4D6" w:rsidRPr="00EC3587" w:rsidRDefault="00BD54D6"/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</w:pPr>
          </w:p>
        </w:tc>
      </w:tr>
      <w:tr w:rsidR="00BD54D6" w:rsidRPr="00EC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4D6" w:rsidRPr="00E02330" w:rsidRDefault="00BD54D6">
            <w:pPr>
              <w:spacing w:after="0"/>
              <w:ind w:left="135"/>
              <w:rPr>
                <w:lang w:val="ru-RU"/>
              </w:rPr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02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>
            <w:pPr>
              <w:spacing w:after="0"/>
              <w:ind w:left="135"/>
              <w:jc w:val="center"/>
            </w:pPr>
            <w:r w:rsidRPr="00EC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4D6" w:rsidRPr="00EC3587" w:rsidRDefault="00BD54D6"/>
        </w:tc>
      </w:tr>
    </w:tbl>
    <w:p w:rsidR="00BD54D6" w:rsidRDefault="00BD54D6">
      <w:pPr>
        <w:sectPr w:rsidR="00BD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4D6" w:rsidRDefault="00BD54D6">
      <w:pPr>
        <w:sectPr w:rsidR="00BD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4D6" w:rsidRDefault="00BD54D6">
      <w:pPr>
        <w:spacing w:after="0"/>
        <w:ind w:left="120"/>
      </w:pPr>
      <w:bookmarkStart w:id="10" w:name="block_17284599"/>
      <w:bookmarkEnd w:id="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BD54D6" w:rsidRDefault="00BD54D6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BD54D6" w:rsidRPr="00E02330" w:rsidRDefault="00BD54D6">
      <w:pPr>
        <w:spacing w:after="0" w:line="480" w:lineRule="auto"/>
        <w:ind w:left="120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11" w:name="fd2563da_70e6_4a8e_9eef_1431331cf80c"/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Технология: 1-й класс: учебник / Лутцева Е.А., Зуева Т.П., Акционерное общество «Издательство «Просвещение»</w:t>
      </w:r>
      <w:bookmarkEnd w:id="11"/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BD54D6" w:rsidRPr="00E02330" w:rsidRDefault="00BD54D6">
      <w:pPr>
        <w:spacing w:after="0" w:line="480" w:lineRule="auto"/>
        <w:ind w:left="120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BD54D6" w:rsidRPr="00E02330" w:rsidRDefault="00BD54D6">
      <w:pPr>
        <w:spacing w:after="0"/>
        <w:ind w:left="120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BD54D6" w:rsidRPr="00E02330" w:rsidRDefault="00BD54D6">
      <w:pPr>
        <w:spacing w:after="0" w:line="480" w:lineRule="auto"/>
        <w:ind w:left="120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BD54D6" w:rsidRPr="00E02330" w:rsidRDefault="00BD54D6">
      <w:pPr>
        <w:spacing w:after="0" w:line="480" w:lineRule="auto"/>
        <w:ind w:left="120"/>
        <w:rPr>
          <w:lang w:val="ru-RU"/>
        </w:rPr>
      </w:pPr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12" w:name="BM0ffefc5c_f9fc_44a3_a446_5fc8622ad11a"/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Поурочное планирование уроков технологии 1 класс</w:t>
      </w:r>
      <w:bookmarkEnd w:id="12"/>
      <w:r w:rsidRPr="00E02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BD54D6" w:rsidRPr="00E02330" w:rsidRDefault="00BD54D6">
      <w:pPr>
        <w:spacing w:after="0"/>
        <w:ind w:left="120"/>
        <w:rPr>
          <w:lang w:val="ru-RU"/>
        </w:rPr>
      </w:pPr>
    </w:p>
    <w:p w:rsidR="00BD54D6" w:rsidRPr="00E02330" w:rsidRDefault="00BD54D6">
      <w:pPr>
        <w:spacing w:after="0" w:line="480" w:lineRule="auto"/>
        <w:ind w:left="120"/>
        <w:rPr>
          <w:lang w:val="ru-RU"/>
        </w:rPr>
      </w:pPr>
      <w:r w:rsidRPr="00E02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BD54D6" w:rsidRDefault="00BD54D6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hAnsi="Times New Roman" w:cs="Times New Roman"/>
          <w:color w:val="333333"/>
          <w:sz w:val="28"/>
          <w:szCs w:val="28"/>
        </w:rPr>
        <w:t>​‌‌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BD54D6" w:rsidRDefault="00BD54D6">
      <w:pPr>
        <w:sectPr w:rsidR="00BD54D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D54D6" w:rsidRDefault="00BD54D6"/>
    <w:sectPr w:rsidR="00BD54D6" w:rsidSect="008578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16CB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892"/>
    <w:rsid w:val="00015A6D"/>
    <w:rsid w:val="000D4161"/>
    <w:rsid w:val="000E6D86"/>
    <w:rsid w:val="0015717B"/>
    <w:rsid w:val="00344265"/>
    <w:rsid w:val="003E4CEF"/>
    <w:rsid w:val="003F6142"/>
    <w:rsid w:val="0046573C"/>
    <w:rsid w:val="004E6975"/>
    <w:rsid w:val="00600259"/>
    <w:rsid w:val="006A5DBF"/>
    <w:rsid w:val="006B5EC5"/>
    <w:rsid w:val="00712AE5"/>
    <w:rsid w:val="007904A8"/>
    <w:rsid w:val="007919EB"/>
    <w:rsid w:val="00857892"/>
    <w:rsid w:val="008610C7"/>
    <w:rsid w:val="0086502D"/>
    <w:rsid w:val="00866B6B"/>
    <w:rsid w:val="008944ED"/>
    <w:rsid w:val="00AA7127"/>
    <w:rsid w:val="00AE4851"/>
    <w:rsid w:val="00BD54D6"/>
    <w:rsid w:val="00C23B87"/>
    <w:rsid w:val="00C34DCC"/>
    <w:rsid w:val="00C53FFE"/>
    <w:rsid w:val="00C7457F"/>
    <w:rsid w:val="00DE1797"/>
    <w:rsid w:val="00E02330"/>
    <w:rsid w:val="00E2220E"/>
    <w:rsid w:val="00E516F7"/>
    <w:rsid w:val="00E850F8"/>
    <w:rsid w:val="00E9175A"/>
    <w:rsid w:val="00EC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C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DCC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4DCC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4DCC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4DCC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4DC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4DC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4DCC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4DCC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C34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DCC"/>
  </w:style>
  <w:style w:type="paragraph" w:styleId="NormalIndent">
    <w:name w:val="Normal Indent"/>
    <w:basedOn w:val="Normal"/>
    <w:uiPriority w:val="99"/>
    <w:rsid w:val="00C34DCC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C34DCC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4DCC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C34DCC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34DCC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C34DCC"/>
    <w:rPr>
      <w:i/>
      <w:iCs/>
    </w:rPr>
  </w:style>
  <w:style w:type="character" w:styleId="Hyperlink">
    <w:name w:val="Hyperlink"/>
    <w:basedOn w:val="DefaultParagraphFont"/>
    <w:uiPriority w:val="99"/>
    <w:rsid w:val="00857892"/>
    <w:rPr>
      <w:color w:val="0000FF"/>
      <w:u w:val="single"/>
    </w:rPr>
  </w:style>
  <w:style w:type="table" w:styleId="TableGrid">
    <w:name w:val="Table Grid"/>
    <w:basedOn w:val="TableNormal"/>
    <w:uiPriority w:val="99"/>
    <w:rsid w:val="0085789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C34DCC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50</Pages>
  <Words>9995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cp:lastPrinted>2023-10-10T07:13:00Z</cp:lastPrinted>
  <dcterms:created xsi:type="dcterms:W3CDTF">2023-10-02T06:57:00Z</dcterms:created>
  <dcterms:modified xsi:type="dcterms:W3CDTF">2023-10-10T14:42:00Z</dcterms:modified>
</cp:coreProperties>
</file>