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block_23213301"/>
      <w:bookmarkEnd w:id="0"/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Pr="008C69F7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C69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5" o:title=""/>
          </v:shape>
        </w:pict>
      </w: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Default="0052757A" w:rsidP="001501F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2757A" w:rsidRPr="009908CD" w:rsidRDefault="0052757A" w:rsidP="008C69F7">
      <w:pPr>
        <w:spacing w:after="0" w:line="264" w:lineRule="auto"/>
        <w:jc w:val="center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1501FE" w:rsidRDefault="005275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501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ЦЕЛИ ИЗУЧЕНИЯ УЧЕБНОГО ПРЕДМЕТА</w:t>
      </w:r>
      <w:r w:rsidRPr="009908CD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«РУССКИЙ ЯЗЫК»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2757A" w:rsidRPr="009908CD" w:rsidRDefault="0052757A">
      <w:pPr>
        <w:spacing w:after="0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2757A" w:rsidRPr="009908CD" w:rsidRDefault="0052757A">
      <w:pPr>
        <w:spacing w:after="0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2757A" w:rsidRPr="009908CD" w:rsidRDefault="0052757A">
      <w:pPr>
        <w:spacing w:after="0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2757A" w:rsidRPr="009908CD" w:rsidRDefault="0052757A">
      <w:pPr>
        <w:spacing w:after="0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2757A" w:rsidRPr="009908CD" w:rsidRDefault="0052757A">
      <w:pPr>
        <w:spacing w:after="0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МЕСТО УЧЕБНОГО ПРЕДМЕТА</w:t>
      </w:r>
      <w:r w:rsidRPr="009908CD">
        <w:rPr>
          <w:rFonts w:ascii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«РУССКИЙ ЯЗЫК» В УЧЕБНОМ ПЛАНЕ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8C15D1" w:rsidRDefault="0052757A" w:rsidP="001501FE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 в неделю в каждом классе): 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1 классе – 158</w:t>
      </w:r>
      <w:r w:rsidRPr="00A50A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</w:t>
      </w:r>
      <w:r w:rsidRPr="00A50A00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50A0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информационным письмом департамента образования Белгородской области от 01.04.2016г. №9-09/01/2104 «О «ступенчатом» режиме обучения в 1 классе», а также Инструктивно-методическим письмом «Об  организации образовательной деятельности в общеобразовательных учреждениях Белгородской области в 2023 - 2024 учебном году» (Приложение к письму ОГАОУ ДПО «БелИРО» от 24.06.2016 г.  №  9-09/14/4001) обучение в 1 -х классах осуществляется с использованием ступенчатого режима), </w:t>
      </w:r>
      <w:r w:rsidRPr="00A50A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C15D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2–4 классах – по 170 ч.</w:t>
      </w:r>
    </w:p>
    <w:p w:rsidR="0052757A" w:rsidRDefault="0052757A" w:rsidP="001501FE">
      <w:pPr>
        <w:snapToGrid w:val="0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2757A" w:rsidRPr="008C15D1" w:rsidRDefault="0052757A" w:rsidP="001501FE">
      <w:pPr>
        <w:snapToGrid w:val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15D1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МБОУ «Кочетовская СОШ» и письмом департамента образования Белгородской области от 01.04.2016г. №9-09/01/2104, в программу внесены следующие изменения:</w:t>
      </w:r>
    </w:p>
    <w:p w:rsidR="0052757A" w:rsidRDefault="0052757A">
      <w:pPr>
        <w:rPr>
          <w:lang w:val="ru-RU"/>
        </w:rPr>
      </w:pPr>
    </w:p>
    <w:p w:rsidR="0052757A" w:rsidRDefault="0052757A">
      <w:pPr>
        <w:rPr>
          <w:lang w:val="ru-RU"/>
        </w:rPr>
      </w:pPr>
    </w:p>
    <w:tbl>
      <w:tblPr>
        <w:tblW w:w="11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631"/>
        <w:gridCol w:w="4301"/>
        <w:gridCol w:w="1880"/>
        <w:gridCol w:w="1997"/>
        <w:gridCol w:w="1880"/>
      </w:tblGrid>
      <w:tr w:rsidR="0052757A" w:rsidRPr="00646C9B">
        <w:trPr>
          <w:gridAfter w:val="1"/>
          <w:wAfter w:w="1880" w:type="dxa"/>
        </w:trPr>
        <w:tc>
          <w:tcPr>
            <w:tcW w:w="762" w:type="dxa"/>
            <w:vMerge w:val="restart"/>
            <w:textDirection w:val="btLr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1" w:type="dxa"/>
            <w:vMerge w:val="restart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1" w:type="dxa"/>
            <w:vMerge w:val="restart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77" w:type="dxa"/>
            <w:gridSpan w:val="2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997" w:type="dxa"/>
          </w:tcPr>
          <w:p w:rsidR="0052757A" w:rsidRPr="00646C9B" w:rsidRDefault="0052757A" w:rsidP="001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 w:val="restart"/>
          </w:tcPr>
          <w:p w:rsidR="0052757A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7A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52757A" w:rsidRPr="00646C9B"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  <w:gridSpan w:val="2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1997" w:type="dxa"/>
          </w:tcPr>
          <w:p w:rsidR="0052757A" w:rsidRPr="004401A6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 w:val="restart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8C15D1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 w:val="restart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880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997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  <w:jc w:val="center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:rsidR="0052757A" w:rsidRPr="0076012A" w:rsidRDefault="0052757A" w:rsidP="001C0E19">
            <w:pPr>
              <w:spacing w:after="0"/>
              <w:ind w:left="135"/>
            </w:pPr>
            <w:r w:rsidRPr="00760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880" w:type="dxa"/>
            <w:vAlign w:val="center"/>
          </w:tcPr>
          <w:p w:rsidR="0052757A" w:rsidRPr="00500DD8" w:rsidRDefault="0052757A" w:rsidP="001C0E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997" w:type="dxa"/>
            <w:vAlign w:val="center"/>
          </w:tcPr>
          <w:p w:rsidR="0052757A" w:rsidRPr="00500DD8" w:rsidRDefault="0052757A" w:rsidP="001C0E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52757A" w:rsidRPr="00646C9B">
        <w:trPr>
          <w:gridAfter w:val="1"/>
          <w:wAfter w:w="1880" w:type="dxa"/>
        </w:trPr>
        <w:tc>
          <w:tcPr>
            <w:tcW w:w="762" w:type="dxa"/>
            <w:vMerge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:rsidR="0052757A" w:rsidRPr="00646C9B" w:rsidRDefault="0052757A" w:rsidP="001C0E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vAlign w:val="center"/>
          </w:tcPr>
          <w:p w:rsidR="0052757A" w:rsidRPr="00A50A00" w:rsidRDefault="0052757A" w:rsidP="001C0E19">
            <w:pPr>
              <w:spacing w:after="0"/>
              <w:ind w:left="135"/>
              <w:rPr>
                <w:lang w:val="ru-RU"/>
              </w:rPr>
            </w:pPr>
            <w:r w:rsidRPr="00A50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80" w:type="dxa"/>
            <w:vAlign w:val="center"/>
          </w:tcPr>
          <w:p w:rsidR="0052757A" w:rsidRPr="004401A6" w:rsidRDefault="0052757A" w:rsidP="001C0E19">
            <w:pPr>
              <w:spacing w:after="0"/>
              <w:ind w:left="135"/>
              <w:jc w:val="center"/>
              <w:rPr>
                <w:lang w:val="ru-RU"/>
              </w:rPr>
            </w:pPr>
            <w:r w:rsidRPr="00A50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1997" w:type="dxa"/>
            <w:vAlign w:val="center"/>
          </w:tcPr>
          <w:p w:rsidR="0052757A" w:rsidRPr="004401A6" w:rsidRDefault="0052757A" w:rsidP="001C0E19">
            <w:pPr>
              <w:spacing w:after="0"/>
              <w:ind w:left="135"/>
              <w:jc w:val="center"/>
              <w:rPr>
                <w:lang w:val="ru-RU"/>
              </w:rPr>
            </w:pPr>
            <w:r w:rsidRPr="00A50A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</w:tr>
    </w:tbl>
    <w:p w:rsidR="0052757A" w:rsidRDefault="0052757A" w:rsidP="001501FE">
      <w:pPr>
        <w:tabs>
          <w:tab w:val="left" w:pos="1110"/>
        </w:tabs>
        <w:rPr>
          <w:sz w:val="28"/>
          <w:szCs w:val="28"/>
          <w:lang w:val="ru-RU"/>
        </w:rPr>
      </w:pPr>
    </w:p>
    <w:p w:rsidR="0052757A" w:rsidRDefault="0052757A" w:rsidP="001501FE">
      <w:pPr>
        <w:ind w:firstLine="708"/>
        <w:rPr>
          <w:lang w:val="ru-RU"/>
        </w:rPr>
      </w:pPr>
    </w:p>
    <w:p w:rsidR="0052757A" w:rsidRDefault="0052757A" w:rsidP="001501FE">
      <w:pPr>
        <w:rPr>
          <w:lang w:val="ru-RU"/>
        </w:rPr>
      </w:pPr>
    </w:p>
    <w:p w:rsidR="0052757A" w:rsidRPr="009908CD" w:rsidRDefault="0052757A">
      <w:pPr>
        <w:rPr>
          <w:lang w:val="ru-RU"/>
        </w:rPr>
        <w:sectPr w:rsidR="0052757A" w:rsidRPr="009908CD">
          <w:pgSz w:w="11906" w:h="16383"/>
          <w:pgMar w:top="1134" w:right="850" w:bottom="1134" w:left="1701" w:header="720" w:footer="720" w:gutter="0"/>
          <w:cols w:space="720"/>
        </w:sect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bookmarkStart w:id="1" w:name="block_23213305"/>
      <w:bookmarkEnd w:id="1"/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УЧЕБНОГО ПРЕДМЕТА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грамоте</w:t>
      </w:r>
      <w:hyperlink w:anchor="_ftn1">
        <w:r w:rsidRPr="009908CD">
          <w:rPr>
            <w:rFonts w:ascii="Times New Roman" w:hAnsi="Times New Roman" w:cs="Times New Roman"/>
            <w:b/>
            <w:bCs/>
            <w:color w:val="0000FF"/>
            <w:sz w:val="24"/>
            <w:szCs w:val="24"/>
            <w:lang w:val="ru-RU"/>
          </w:rPr>
          <w:t>[1]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собственных игр, занятий.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Слово и предложение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  <w:hyperlink r:id="rId6" w:anchor="_ftn1">
        <w:r w:rsidRPr="009908CD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[2]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Письмо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  <w:hyperlink r:id="rId7" w:anchor="_ftn1">
        <w:r w:rsidRPr="009908CD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[3]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СИСТЕМАТИЧЕСКИЙ КУРС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 языке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общения. Цели и ситуации общения.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Графика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8" w:anchor="_ftn1">
        <w:r w:rsidRPr="009908CD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единица языка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название предмета, признака предмета, действия предмета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слов, значение которых требует уточнения.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слов в предложении;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слов (без учёта морфемного членения слова);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чк, чн;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 списывания текста.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небольших рассказов на основе наблюдений.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 языке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твёрдости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мягкости согласные звуки.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Парные и непарные по звонкости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глухости согласные звуки.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Качественная характеристика звука: гласный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согласный; гласный ударный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безударный; согласный твёрдый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мягкий, парный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непарный; согласный звонкий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глухой, парный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непарный.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9" w:anchor="_ftn1">
        <w:r w:rsidRPr="009908CD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Сведения о русском языке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алфавита при работе со словарями, справочниками, каталогами.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hyperlink r:id="rId10" w:anchor="_ftn1">
        <w:r w:rsidRPr="009908CD">
          <w:rPr>
            <w:rFonts w:ascii="Times New Roman" w:hAnsi="Times New Roman" w:cs="Times New Roman"/>
            <w:b/>
            <w:bCs/>
            <w:color w:val="0093FF"/>
            <w:sz w:val="24"/>
            <w:szCs w:val="24"/>
            <w:lang w:val="ru-RU"/>
          </w:rPr>
          <w:t>[4]</w:t>
        </w:r>
      </w:hyperlink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орфоэпического словаря для решения практических задач.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Повторение: лексическое значение слова.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однородными членами предложения с союзами и, а, но и без союзов.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твёрдый знак;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непроизносимые согласные в корне слова;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имён существительных;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личными местоимениями;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частицы не с глаголами.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 письма, объявления.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текста по коллективно или самостоятельно составленному плану.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Функции ознакомительного чтения, ситуации применения.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Сведения о русском языке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Фонетика и графика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Орфоэпия</w:t>
      </w:r>
      <w:bookmarkStart w:id="2" w:name="_ftnref1"/>
      <w:r>
        <w:fldChar w:fldCharType="begin"/>
      </w:r>
      <w:r>
        <w:instrText>HYPERLINK</w:instrText>
      </w:r>
      <w:r w:rsidRPr="009908CD">
        <w:rPr>
          <w:lang w:val="ru-RU"/>
        </w:rPr>
        <w:instrText xml:space="preserve"> "</w:instrText>
      </w:r>
      <w:r>
        <w:instrText>https</w:instrText>
      </w:r>
      <w:r w:rsidRPr="009908CD">
        <w:rPr>
          <w:lang w:val="ru-RU"/>
        </w:rPr>
        <w:instrText>://</w:instrText>
      </w:r>
      <w:r>
        <w:instrText>workprogram</w:instrText>
      </w:r>
      <w:r w:rsidRPr="009908CD">
        <w:rPr>
          <w:lang w:val="ru-RU"/>
        </w:rPr>
        <w:instrText>.</w:instrText>
      </w:r>
      <w:r>
        <w:instrText>edsoo</w:instrText>
      </w:r>
      <w:r w:rsidRPr="009908CD">
        <w:rPr>
          <w:lang w:val="ru-RU"/>
        </w:rPr>
        <w:instrText>.</w:instrText>
      </w:r>
      <w:r>
        <w:instrText>ru</w:instrText>
      </w:r>
      <w:r w:rsidRPr="009908CD">
        <w:rPr>
          <w:lang w:val="ru-RU"/>
        </w:rPr>
        <w:instrText>/</w:instrText>
      </w:r>
      <w:r>
        <w:instrText>templates</w:instrText>
      </w:r>
      <w:r w:rsidRPr="009908CD">
        <w:rPr>
          <w:lang w:val="ru-RU"/>
        </w:rPr>
        <w:instrText>/415" \</w:instrText>
      </w:r>
      <w:r>
        <w:instrText>l</w:instrText>
      </w:r>
      <w:r w:rsidRPr="009908CD">
        <w:rPr>
          <w:lang w:val="ru-RU"/>
        </w:rPr>
        <w:instrText xml:space="preserve"> "_</w:instrText>
      </w:r>
      <w:r>
        <w:instrText>ftn</w:instrText>
      </w:r>
      <w:r w:rsidRPr="009908C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908CD">
        <w:rPr>
          <w:rFonts w:ascii="Times New Roman" w:hAnsi="Times New Roman" w:cs="Times New Roman"/>
          <w:b/>
          <w:bCs/>
          <w:color w:val="0093FF"/>
          <w:sz w:val="24"/>
          <w:szCs w:val="24"/>
          <w:lang w:val="ru-RU"/>
        </w:rPr>
        <w:t>[4]</w:t>
      </w:r>
      <w:r>
        <w:fldChar w:fldCharType="end"/>
      </w:r>
      <w:bookmarkEnd w:id="2"/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Лексика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фразеологизмов (простые случаи).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слова (морфемика)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 слова.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неизменяемых слов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наиболее употребляемых суффиксов изученных частей речи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Морфология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речи самостоятельные и служебные.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спряжения глаголов.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Наречие (общее представление). Значение, вопросы, употребление в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 (повторение).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Союз; союзы и, а, но в простых и сложных предложениях.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Частица не, её значение (повторение).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Синтаксис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Орфография и пунктуация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падежные окончания имён прилагательных;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знак после шипящих на конце глаголов в форме 2го лица единственного числа;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или отсутствие мягкого знака в глаголах на -ться и -тся;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безударные личные окончания глаголов;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сложном предложении, состоящем из двух простых (наблюдение).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 препинания в предложении с прямой речью после слов автора (наблюдение).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Развитие речи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как вид письменной работы.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908CD">
          <w:rPr>
            <w:rFonts w:ascii="Times New Roman" w:hAnsi="Times New Roman" w:cs="Times New Roman"/>
            <w:color w:val="0000FF"/>
            <w:sz w:val="18"/>
            <w:szCs w:val="18"/>
            <w:lang w:val="ru-RU"/>
          </w:rPr>
          <w:t>[1]</w:t>
        </w:r>
      </w:hyperlink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9908CD">
          <w:rPr>
            <w:rFonts w:ascii="Times New Roman" w:hAnsi="Times New Roman" w:cs="Times New Roman"/>
            <w:color w:val="0093FF"/>
            <w:sz w:val="21"/>
            <w:szCs w:val="21"/>
            <w:lang w:val="ru-RU"/>
          </w:rPr>
          <w:t>[2]</w:t>
        </w:r>
      </w:hyperlink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9908CD">
          <w:rPr>
            <w:rFonts w:ascii="Times New Roman" w:hAnsi="Times New Roman" w:cs="Times New Roman"/>
            <w:color w:val="0093FF"/>
            <w:sz w:val="21"/>
            <w:szCs w:val="21"/>
            <w:lang w:val="ru-RU"/>
          </w:rPr>
          <w:t>[3]</w:t>
        </w:r>
      </w:hyperlink>
      <w:r w:rsidRPr="009908CD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908CD">
        <w:rPr>
          <w:lang w:val="ru-RU"/>
        </w:rPr>
        <w:instrText xml:space="preserve"> "</w:instrText>
      </w:r>
      <w:r>
        <w:instrText>https</w:instrText>
      </w:r>
      <w:r w:rsidRPr="009908CD">
        <w:rPr>
          <w:lang w:val="ru-RU"/>
        </w:rPr>
        <w:instrText>://</w:instrText>
      </w:r>
      <w:r>
        <w:instrText>workprogram</w:instrText>
      </w:r>
      <w:r w:rsidRPr="009908CD">
        <w:rPr>
          <w:lang w:val="ru-RU"/>
        </w:rPr>
        <w:instrText>.</w:instrText>
      </w:r>
      <w:r>
        <w:instrText>edsoo</w:instrText>
      </w:r>
      <w:r w:rsidRPr="009908CD">
        <w:rPr>
          <w:lang w:val="ru-RU"/>
        </w:rPr>
        <w:instrText>.</w:instrText>
      </w:r>
      <w:r>
        <w:instrText>ru</w:instrText>
      </w:r>
      <w:r w:rsidRPr="009908CD">
        <w:rPr>
          <w:lang w:val="ru-RU"/>
        </w:rPr>
        <w:instrText>/</w:instrText>
      </w:r>
      <w:r>
        <w:instrText>templates</w:instrText>
      </w:r>
      <w:r w:rsidRPr="009908CD">
        <w:rPr>
          <w:lang w:val="ru-RU"/>
        </w:rPr>
        <w:instrText>/415" \</w:instrText>
      </w:r>
      <w:r>
        <w:instrText>l</w:instrText>
      </w:r>
      <w:r w:rsidRPr="009908CD">
        <w:rPr>
          <w:lang w:val="ru-RU"/>
        </w:rPr>
        <w:instrText xml:space="preserve"> "_</w:instrText>
      </w:r>
      <w:r>
        <w:instrText>ftnref</w:instrText>
      </w:r>
      <w:r w:rsidRPr="009908CD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908CD">
        <w:rPr>
          <w:rFonts w:ascii="Times New Roman" w:hAnsi="Times New Roman" w:cs="Times New Roman"/>
          <w:color w:val="0093FF"/>
          <w:sz w:val="21"/>
          <w:szCs w:val="21"/>
          <w:lang w:val="ru-RU"/>
        </w:rPr>
        <w:t>[4]</w:t>
      </w:r>
      <w:r>
        <w:fldChar w:fldCharType="end"/>
      </w:r>
      <w:bookmarkEnd w:id="3"/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2757A" w:rsidRPr="009908CD" w:rsidRDefault="0052757A">
      <w:pPr>
        <w:rPr>
          <w:lang w:val="ru-RU"/>
        </w:rPr>
        <w:sectPr w:rsidR="0052757A" w:rsidRPr="009908CD">
          <w:pgSz w:w="11906" w:h="16383"/>
          <w:pgMar w:top="1134" w:right="850" w:bottom="1134" w:left="1701" w:header="720" w:footer="720" w:gutter="0"/>
          <w:cols w:space="720"/>
        </w:sect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bookmarkStart w:id="4" w:name="block_23213303"/>
      <w:bookmarkEnd w:id="4"/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2757A" w:rsidRPr="009908CD" w:rsidRDefault="00527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2757A" w:rsidRPr="009908CD" w:rsidRDefault="00527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2757A" w:rsidRPr="009908CD" w:rsidRDefault="00527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2757A" w:rsidRPr="009908CD" w:rsidRDefault="005275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2757A" w:rsidRPr="009908CD" w:rsidRDefault="00527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2757A" w:rsidRPr="009908CD" w:rsidRDefault="00527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2757A" w:rsidRPr="009908CD" w:rsidRDefault="005275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2757A" w:rsidRPr="009908CD" w:rsidRDefault="005275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2757A" w:rsidRPr="009908CD" w:rsidRDefault="005275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52757A" w:rsidRPr="009908CD" w:rsidRDefault="005275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52757A" w:rsidRDefault="0052757A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2757A" w:rsidRPr="009908CD" w:rsidRDefault="00527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2757A" w:rsidRPr="009908CD" w:rsidRDefault="005275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2757A" w:rsidRPr="009908CD" w:rsidRDefault="005275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2757A" w:rsidRPr="009908CD" w:rsidRDefault="00527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2757A" w:rsidRPr="009908CD" w:rsidRDefault="00527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52757A" w:rsidRPr="009908CD" w:rsidRDefault="00527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2757A" w:rsidRPr="009908CD" w:rsidRDefault="005275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2757A" w:rsidRPr="009908CD" w:rsidRDefault="005275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52757A" w:rsidRPr="009908CD" w:rsidRDefault="005275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52757A" w:rsidRDefault="0052757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2757A" w:rsidRPr="009908CD" w:rsidRDefault="00527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52757A" w:rsidRPr="009908CD" w:rsidRDefault="00527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2757A" w:rsidRPr="009908CD" w:rsidRDefault="00527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2757A" w:rsidRPr="009908CD" w:rsidRDefault="00527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2757A" w:rsidRPr="009908CD" w:rsidRDefault="005275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2757A" w:rsidRPr="009908CD" w:rsidRDefault="0052757A">
      <w:pPr>
        <w:spacing w:after="0" w:line="264" w:lineRule="auto"/>
        <w:ind w:firstLine="60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совместной деятельности: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52757A" w:rsidRPr="009908CD" w:rsidRDefault="005275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 первом классе обучающийся научится: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слово и предложение; вычленять слова из предложений;</w:t>
      </w:r>
    </w:p>
    <w:p w:rsidR="0052757A" w:rsidRDefault="0052757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вычленять звуки из слова;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ударные и безударные гласные звуки;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понятия «звук» и «буква»;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52757A" w:rsidRDefault="0052757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понимать прослушанный текст;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тексте слова, значение которых требует уточнения;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предложение из набора форм слов;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2757A" w:rsidRPr="009908CD" w:rsidRDefault="005275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изученные понятия в процессе решения учебных задач.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втором классе 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2757A" w:rsidRDefault="0052757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52757A" w:rsidRDefault="0052757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2757A" w:rsidRPr="009908CD" w:rsidRDefault="005275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третьем классе 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значение слова в тексте;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9908CD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родам;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личные местоимения (в начальной форме);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личные местоимения для устранения неоправданных повторов в тексте;</w:t>
      </w:r>
    </w:p>
    <w:p w:rsidR="0052757A" w:rsidRDefault="0052757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различать предлоги и приставки;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вид предложения по цели высказывания и по эмоциональной окраске;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главные и второстепенные (без деления на виды) члены предложения;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распространённые и нераспространённые предложения;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слова, предложения, тексты объёмом не более 70 слов;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тексты разных типов, находить в тексте заданную информацию;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ключевые слова в тексте;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основную мысль текста;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текста, создавать по нему текст и корректировать текст;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2757A" w:rsidRPr="009908CD" w:rsidRDefault="005275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уточнять значение слова с помощью толкового словаря.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четвёртом классе</w:t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научится:</w:t>
      </w:r>
    </w:p>
    <w:p w:rsidR="0052757A" w:rsidRPr="009908CD" w:rsidRDefault="0052757A">
      <w:pPr>
        <w:spacing w:after="0" w:line="264" w:lineRule="auto"/>
        <w:ind w:left="120"/>
        <w:jc w:val="both"/>
        <w:rPr>
          <w:lang w:val="ru-RU"/>
        </w:rPr>
      </w:pP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языка как основного средства общения;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предложение, словосочетание и слово;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предложения по цели высказывания и по эмоциональной окраске;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распространённые и нераспространённые предложения;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синтаксический разбор простого предложения;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тексты объёмом не более 85 слов;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порядок предложений и частей текста;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к заданным текстам;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подробный пересказ текста (устно и письменно);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выборочный пересказ текста (устно);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(после предварительной подготовки) сочинения по заданным темам;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2757A" w:rsidRPr="009908CD" w:rsidRDefault="005275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2757A" w:rsidRPr="009908CD" w:rsidRDefault="0052757A">
      <w:pPr>
        <w:rPr>
          <w:lang w:val="ru-RU"/>
        </w:rPr>
        <w:sectPr w:rsidR="0052757A" w:rsidRPr="009908CD">
          <w:pgSz w:w="11906" w:h="16383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bookmarkStart w:id="5" w:name="block_23213304"/>
      <w:bookmarkEnd w:id="5"/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7"/>
        <w:gridCol w:w="1642"/>
        <w:gridCol w:w="1841"/>
        <w:gridCol w:w="1910"/>
        <w:gridCol w:w="2837"/>
      </w:tblGrid>
      <w:tr w:rsidR="0052757A" w:rsidRPr="009A740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34"/>
        <w:gridCol w:w="1647"/>
        <w:gridCol w:w="1841"/>
        <w:gridCol w:w="1910"/>
        <w:gridCol w:w="2848"/>
      </w:tblGrid>
      <w:tr w:rsidR="0052757A" w:rsidRPr="009A74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9"/>
        <w:gridCol w:w="4532"/>
        <w:gridCol w:w="1647"/>
        <w:gridCol w:w="1841"/>
        <w:gridCol w:w="1910"/>
        <w:gridCol w:w="2851"/>
      </w:tblGrid>
      <w:tr w:rsidR="0052757A" w:rsidRPr="009A74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9"/>
        <w:gridCol w:w="4532"/>
        <w:gridCol w:w="1647"/>
        <w:gridCol w:w="1841"/>
        <w:gridCol w:w="1910"/>
        <w:gridCol w:w="2851"/>
      </w:tblGrid>
      <w:tr w:rsidR="0052757A" w:rsidRPr="009A740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 w:rsidP="00ED1751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ПОУРОЧНОЕ ПЛАНИРОВАНИЕ</w:t>
      </w: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9"/>
        <w:gridCol w:w="4845"/>
        <w:gridCol w:w="1221"/>
        <w:gridCol w:w="1841"/>
        <w:gridCol w:w="1910"/>
        <w:gridCol w:w="1494"/>
        <w:gridCol w:w="1880"/>
      </w:tblGrid>
      <w:tr w:rsidR="0052757A" w:rsidRPr="009A7405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4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4972" w:type="dxa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 w:rsidP="00BA636A">
            <w:pPr>
              <w:spacing w:after="0"/>
              <w:jc w:val="center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48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BA636A" w:rsidRDefault="0052757A">
            <w:pPr>
              <w:spacing w:after="0"/>
              <w:ind w:left="135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 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4845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jc w:val="center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4" w:type="dxa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31"/>
        <w:gridCol w:w="4763"/>
        <w:gridCol w:w="1221"/>
        <w:gridCol w:w="1841"/>
        <w:gridCol w:w="1910"/>
        <w:gridCol w:w="1494"/>
        <w:gridCol w:w="1880"/>
      </w:tblGrid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4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4972" w:type="dxa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4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частей текста (абзацев). Абзац.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строка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"Глагол"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натюрморта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овладению диалогической речью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части речи.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Тренинг. Отработка темы "Предлоги"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6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2757A" w:rsidRPr="008C7760" w:rsidRDefault="0052757A" w:rsidP="00712AE5">
            <w:pPr>
              <w:spacing w:after="0"/>
              <w:ind w:left="135"/>
            </w:pPr>
            <w:r w:rsidRPr="008C7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 w:rsidTr="00ED1751">
        <w:trPr>
          <w:trHeight w:val="144"/>
          <w:tblCellSpacing w:w="20" w:type="nil"/>
        </w:trPr>
        <w:tc>
          <w:tcPr>
            <w:tcW w:w="5594" w:type="dxa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74" w:type="dxa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72"/>
        <w:gridCol w:w="4283"/>
        <w:gridCol w:w="1160"/>
        <w:gridCol w:w="1841"/>
        <w:gridCol w:w="1910"/>
        <w:gridCol w:w="1212"/>
        <w:gridCol w:w="2762"/>
      </w:tblGrid>
      <w:tr w:rsidR="0052757A" w:rsidRPr="009A74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843260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6"/>
        <w:gridCol w:w="4252"/>
        <w:gridCol w:w="1177"/>
        <w:gridCol w:w="1841"/>
        <w:gridCol w:w="1910"/>
        <w:gridCol w:w="1212"/>
        <w:gridCol w:w="2762"/>
      </w:tblGrid>
      <w:tr w:rsidR="0052757A" w:rsidRPr="009A74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7A" w:rsidRPr="009A7405" w:rsidRDefault="0052757A"/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7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8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4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5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6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7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7A" w:rsidRPr="008C69F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18"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9A740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08C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757A" w:rsidRPr="009A7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908CD" w:rsidRDefault="0052757A">
            <w:pPr>
              <w:spacing w:after="0"/>
              <w:ind w:left="135"/>
              <w:rPr>
                <w:lang w:val="ru-RU"/>
              </w:rPr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908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>
            <w:pPr>
              <w:spacing w:after="0"/>
              <w:ind w:left="135"/>
              <w:jc w:val="center"/>
            </w:pPr>
            <w:r w:rsidRPr="009A7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7A" w:rsidRPr="009A7405" w:rsidRDefault="0052757A"/>
        </w:tc>
      </w:tr>
    </w:tbl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ectPr w:rsidR="0052757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7A" w:rsidRDefault="0052757A">
      <w:pPr>
        <w:spacing w:after="0"/>
        <w:ind w:left="120"/>
      </w:pPr>
      <w:bookmarkStart w:id="6" w:name="block_23213306"/>
      <w:bookmarkEnd w:id="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52757A" w:rsidRDefault="0052757A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2757A" w:rsidRPr="009908CD" w:rsidRDefault="0052757A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9908CD">
        <w:rPr>
          <w:sz w:val="28"/>
          <w:szCs w:val="28"/>
          <w:lang w:val="ru-RU"/>
        </w:rPr>
        <w:br/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9908CD">
        <w:rPr>
          <w:sz w:val="28"/>
          <w:szCs w:val="28"/>
          <w:lang w:val="ru-RU"/>
        </w:rPr>
        <w:br/>
      </w: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9908CD">
        <w:rPr>
          <w:sz w:val="28"/>
          <w:szCs w:val="28"/>
          <w:lang w:val="ru-RU"/>
        </w:rPr>
        <w:br/>
      </w:r>
      <w:bookmarkStart w:id="7" w:name="dce57170_aafe_4279_bc99_7e0b1532e74c"/>
      <w:bookmarkEnd w:id="7"/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52757A" w:rsidRPr="009908CD" w:rsidRDefault="0052757A">
      <w:pPr>
        <w:spacing w:after="0" w:line="480" w:lineRule="auto"/>
        <w:ind w:left="120"/>
        <w:rPr>
          <w:lang w:val="ru-RU"/>
        </w:rPr>
      </w:pPr>
      <w:bookmarkStart w:id="8" w:name="BM38d304dc_3a0e_4920_9e36_0e61f39a7237"/>
      <w:bookmarkEnd w:id="8"/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Прописи часть 1,2,3,4 В.Г.Горецкий Н.А. Федосова</w:t>
      </w:r>
    </w:p>
    <w:p w:rsidR="0052757A" w:rsidRPr="009908CD" w:rsidRDefault="0052757A">
      <w:pPr>
        <w:spacing w:after="0"/>
        <w:ind w:left="120"/>
        <w:rPr>
          <w:lang w:val="ru-RU"/>
        </w:rPr>
      </w:pPr>
    </w:p>
    <w:p w:rsidR="0052757A" w:rsidRPr="009908CD" w:rsidRDefault="0052757A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2757A" w:rsidRPr="009908CD" w:rsidRDefault="0052757A">
      <w:pPr>
        <w:spacing w:after="0" w:line="480" w:lineRule="auto"/>
        <w:ind w:left="120"/>
        <w:rPr>
          <w:lang w:val="ru-RU"/>
        </w:rPr>
      </w:pPr>
      <w:bookmarkStart w:id="9" w:name="BM90a527ce_5992_48fa_934a_f9ebf19234e8"/>
      <w:bookmarkEnd w:id="9"/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 класс.</w:t>
      </w:r>
    </w:p>
    <w:p w:rsidR="0052757A" w:rsidRPr="009908CD" w:rsidRDefault="0052757A" w:rsidP="00204278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класс.</w:t>
      </w:r>
    </w:p>
    <w:p w:rsidR="0052757A" w:rsidRPr="009908CD" w:rsidRDefault="0052757A" w:rsidP="00204278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класс.</w:t>
      </w:r>
    </w:p>
    <w:p w:rsidR="0052757A" w:rsidRPr="009908CD" w:rsidRDefault="0052757A" w:rsidP="00204278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 класс.</w:t>
      </w:r>
    </w:p>
    <w:p w:rsidR="0052757A" w:rsidRPr="009908CD" w:rsidRDefault="0052757A" w:rsidP="00204278">
      <w:pPr>
        <w:spacing w:after="0"/>
        <w:ind w:left="120"/>
        <w:rPr>
          <w:lang w:val="ru-RU"/>
        </w:rPr>
      </w:pPr>
    </w:p>
    <w:p w:rsidR="0052757A" w:rsidRPr="009908CD" w:rsidRDefault="0052757A" w:rsidP="00204278">
      <w:pPr>
        <w:spacing w:after="0"/>
        <w:ind w:left="120"/>
        <w:rPr>
          <w:lang w:val="ru-RU"/>
        </w:rPr>
      </w:pPr>
    </w:p>
    <w:p w:rsidR="0052757A" w:rsidRPr="009908CD" w:rsidRDefault="0052757A" w:rsidP="00204278">
      <w:pPr>
        <w:spacing w:after="0"/>
        <w:ind w:left="120"/>
        <w:rPr>
          <w:lang w:val="ru-RU"/>
        </w:rPr>
      </w:pPr>
    </w:p>
    <w:p w:rsidR="0052757A" w:rsidRPr="009908CD" w:rsidRDefault="0052757A">
      <w:pPr>
        <w:spacing w:after="0"/>
        <w:ind w:left="120"/>
        <w:rPr>
          <w:lang w:val="ru-RU"/>
        </w:rPr>
      </w:pPr>
    </w:p>
    <w:p w:rsidR="0052757A" w:rsidRPr="009908CD" w:rsidRDefault="0052757A">
      <w:pPr>
        <w:spacing w:after="0" w:line="480" w:lineRule="auto"/>
        <w:ind w:left="120"/>
        <w:rPr>
          <w:lang w:val="ru-RU"/>
        </w:rPr>
      </w:pPr>
      <w:r w:rsidRPr="009908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52757A" w:rsidRPr="009908CD" w:rsidRDefault="0052757A">
      <w:pPr>
        <w:rPr>
          <w:lang w:val="ru-RU"/>
        </w:rPr>
      </w:pPr>
    </w:p>
    <w:sectPr w:rsidR="0052757A" w:rsidRPr="009908CD" w:rsidSect="008327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D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342E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C43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2746B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B17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D5B3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4203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3544E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812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31C6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E078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2423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567FE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704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C1229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C63FE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146EE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CA289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700"/>
    <w:rsid w:val="000D4161"/>
    <w:rsid w:val="000E6D86"/>
    <w:rsid w:val="000F2E52"/>
    <w:rsid w:val="001158AE"/>
    <w:rsid w:val="001501FE"/>
    <w:rsid w:val="001C0E19"/>
    <w:rsid w:val="001E485B"/>
    <w:rsid w:val="00204278"/>
    <w:rsid w:val="00207163"/>
    <w:rsid w:val="003156E6"/>
    <w:rsid w:val="00344265"/>
    <w:rsid w:val="004401A6"/>
    <w:rsid w:val="004E6975"/>
    <w:rsid w:val="00500DD8"/>
    <w:rsid w:val="0052757A"/>
    <w:rsid w:val="0059721A"/>
    <w:rsid w:val="005B2EFF"/>
    <w:rsid w:val="00646C9B"/>
    <w:rsid w:val="006A5DBF"/>
    <w:rsid w:val="006B63B9"/>
    <w:rsid w:val="00712AE5"/>
    <w:rsid w:val="0076012A"/>
    <w:rsid w:val="0078572E"/>
    <w:rsid w:val="00787562"/>
    <w:rsid w:val="00822EB8"/>
    <w:rsid w:val="00832700"/>
    <w:rsid w:val="008610C7"/>
    <w:rsid w:val="0086502D"/>
    <w:rsid w:val="008933B4"/>
    <w:rsid w:val="008944ED"/>
    <w:rsid w:val="008C15D1"/>
    <w:rsid w:val="008C69F7"/>
    <w:rsid w:val="008C7760"/>
    <w:rsid w:val="00940FA3"/>
    <w:rsid w:val="009908CD"/>
    <w:rsid w:val="009A7405"/>
    <w:rsid w:val="009C7C5E"/>
    <w:rsid w:val="00A50A00"/>
    <w:rsid w:val="00B91986"/>
    <w:rsid w:val="00BA636A"/>
    <w:rsid w:val="00C53FFE"/>
    <w:rsid w:val="00DB09F1"/>
    <w:rsid w:val="00DC6F12"/>
    <w:rsid w:val="00DE1797"/>
    <w:rsid w:val="00E2220E"/>
    <w:rsid w:val="00E348E2"/>
    <w:rsid w:val="00E82222"/>
    <w:rsid w:val="00E9175A"/>
    <w:rsid w:val="00ED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FF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EFF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EFF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2EFF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2EFF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2EF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2EF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B2EFF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B2EFF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5B2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EFF"/>
  </w:style>
  <w:style w:type="paragraph" w:styleId="NormalIndent">
    <w:name w:val="Normal Indent"/>
    <w:basedOn w:val="Normal"/>
    <w:uiPriority w:val="99"/>
    <w:rsid w:val="005B2EF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5B2EFF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2EFF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5B2EFF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B2EFF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5B2EFF"/>
    <w:rPr>
      <w:i/>
      <w:iCs/>
    </w:rPr>
  </w:style>
  <w:style w:type="character" w:styleId="Hyperlink">
    <w:name w:val="Hyperlink"/>
    <w:basedOn w:val="DefaultParagraphFont"/>
    <w:uiPriority w:val="99"/>
    <w:rsid w:val="00832700"/>
    <w:rPr>
      <w:color w:val="0000FF"/>
      <w:u w:val="single"/>
    </w:rPr>
  </w:style>
  <w:style w:type="table" w:styleId="TableGrid">
    <w:name w:val="Table Grid"/>
    <w:basedOn w:val="TableNormal"/>
    <w:uiPriority w:val="99"/>
    <w:rsid w:val="0083270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5B2EF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97</Pages>
  <Words>20691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cp:lastPrinted>2023-10-10T07:10:00Z</cp:lastPrinted>
  <dcterms:created xsi:type="dcterms:W3CDTF">2023-10-04T03:56:00Z</dcterms:created>
  <dcterms:modified xsi:type="dcterms:W3CDTF">2023-10-10T13:14:00Z</dcterms:modified>
</cp:coreProperties>
</file>