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A6" w:rsidRPr="00290EF4" w:rsidRDefault="00CD09A6" w:rsidP="00997533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0" w:name="block_23370235"/>
      <w:r w:rsidRPr="00290EF4">
        <w:rPr>
          <w:rFonts w:ascii="Times New Roman" w:hAnsi="Times New Roman" w:cs="Times New Roman"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>
            <v:imagedata r:id="rId4" o:title=""/>
          </v:shape>
        </w:pict>
      </w:r>
    </w:p>
    <w:p w:rsidR="00CD09A6" w:rsidRDefault="00CD09A6" w:rsidP="00997533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09A6" w:rsidRDefault="00CD09A6" w:rsidP="00997533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09A6" w:rsidRDefault="00CD09A6" w:rsidP="00997533">
      <w:pPr>
        <w:spacing w:after="0" w:line="264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09A6" w:rsidRDefault="00CD09A6" w:rsidP="00290EF4">
      <w:pPr>
        <w:spacing w:after="0" w:line="264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CD09A6" w:rsidRPr="005630CD" w:rsidRDefault="00CD09A6" w:rsidP="00997533">
      <w:pPr>
        <w:spacing w:after="0" w:line="264" w:lineRule="auto"/>
        <w:ind w:left="120"/>
        <w:jc w:val="center"/>
        <w:rPr>
          <w:lang w:val="ru-RU"/>
        </w:rPr>
      </w:pPr>
      <w:r w:rsidRPr="00563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5630CD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CD09A6" w:rsidRPr="005630CD" w:rsidRDefault="00CD09A6">
      <w:pPr>
        <w:spacing w:after="0" w:line="264" w:lineRule="auto"/>
        <w:ind w:left="120"/>
        <w:jc w:val="both"/>
        <w:rPr>
          <w:lang w:val="ru-RU"/>
        </w:rPr>
      </w:pPr>
      <w:r w:rsidRPr="005630C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течение периода начального общего образования необходимо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Программа по музыке предусматривает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Основная цель программы по музыке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Важнейшие задачи обучения музыке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уровне начального общего образования: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Содержание учебного предмета структурно представлено восемью модулями 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(тематическими линиями):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инвариантные: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1 «Народная музыка России»;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2 «Классическая музыка»;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3 «Музыка в жизни человека»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вариативные: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4 «Музыка народов мира»;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5 «Духовная музыка»;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6 «Музыка театра и кино»;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7 «Современная музыкальная культура»;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№ 8 «Музыкальная грамота»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Общее число часов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рекомендованных для изучения музыки </w:t>
      </w:r>
      <w:r w:rsidRPr="00997533">
        <w:rPr>
          <w:rFonts w:ascii="MS Mincho" w:eastAsia="MS Mincho" w:hAnsi="MS Mincho" w:cs="MS Mincho" w:hint="eastAsia"/>
          <w:color w:val="000000"/>
          <w:sz w:val="28"/>
          <w:szCs w:val="28"/>
          <w:lang w:val="ru-RU"/>
        </w:rPr>
        <w:t>‑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135 часов: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 классе – 29 часов (1 час в неделю), (1 ч.за счёт основной части), 33 учебные недели,(в соответствии с информационным письмом департамента образования Белгородской области от 01.04.2016г. №9-09/01/2104 «О «ступенчатом» режиме обучения в 1 классе», а также Инструктивно-методическим письмом «Об организации образовательной деятельности в общеобразовательных учреждениях Белгородской области в 2016-2017 учебном году» (Приложение к письму ОГАОУ ДПО «БелИРО» от 24.06.2016 г. № 9-09/14/4001) обучение в 1 -х классах осуществляется с использованием ступенчатого режима),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2 классе – 34 часа (1 час в неделю),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3 классе – 34 часа (1 час в неделю),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4 классе – 34 часа (1 час в неделю).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учебным планом МБОУ «Кочетовская СОШ» и письмом департамента образования Белгородской области от 01.04.2016г. №9-09/01/2104, в программу внесены следующие изменения: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2"/>
        <w:gridCol w:w="1100"/>
        <w:gridCol w:w="3672"/>
        <w:gridCol w:w="1864"/>
        <w:gridCol w:w="1943"/>
      </w:tblGrid>
      <w:tr w:rsidR="00CD09A6" w:rsidRPr="00942836">
        <w:trPr>
          <w:trHeight w:val="144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программа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</w:p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</w:p>
        </w:tc>
      </w:tr>
      <w:tr w:rsidR="00CD09A6" w:rsidRPr="00942836">
        <w:trPr>
          <w:trHeight w:val="144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both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музыка Росстии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both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музыка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both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в жизни человека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both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народов мира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both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Духовная музыка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both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театра и кино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both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both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Музыкальная грамота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D09A6" w:rsidRPr="00942836">
        <w:trPr>
          <w:trHeight w:val="144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</w:pPr>
          </w:p>
        </w:tc>
        <w:tc>
          <w:tcPr>
            <w:tcW w:w="390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right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998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228"/>
              <w:jc w:val="center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</w:tbl>
    <w:p w:rsidR="00CD09A6" w:rsidRDefault="00CD09A6">
      <w:pPr>
        <w:spacing w:after="0"/>
        <w:ind w:left="120"/>
      </w:pPr>
    </w:p>
    <w:p w:rsidR="00CD09A6" w:rsidRDefault="00CD09A6">
      <w:pPr>
        <w:spacing w:after="0" w:line="264" w:lineRule="auto"/>
        <w:ind w:firstLine="60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D09A6" w:rsidRPr="00997533" w:rsidRDefault="00CD09A6">
      <w:pPr>
        <w:rPr>
          <w:lang w:val="ru-RU"/>
        </w:rPr>
        <w:sectPr w:rsidR="00CD09A6" w:rsidRPr="00997533">
          <w:pgSz w:w="11906" w:h="16383"/>
          <w:pgMar w:top="1134" w:right="850" w:bottom="1134" w:left="1701" w:header="720" w:footer="720" w:gutter="0"/>
          <w:cols w:space="720"/>
        </w:sectPr>
      </w:pP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bookmarkStart w:id="1" w:name="block_23370236"/>
      <w:bookmarkEnd w:id="0"/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Инвариантные модули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1 «Народная музыка России»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Край, в котором ты живёшь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музыкальных традициях своего родного края;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Русский фольклор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русских народных песен разных жанров;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Русские народные музыкальные инструменты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Сказки, мифы и легенды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манерой сказывания нараспев;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сказок, былин, эпических сказаний, рассказываемых нараспев;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иллюстраций к прослушанным музыкальным и литературным произведениям;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Жанры музыкального фольклора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Народные праздники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театра, театрализованного представления;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народных гуляньях на улицах родного города, посёлка.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Первые артисты, народный театр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Скоморохи. Ярмарочный балаган. Вертеп.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учебных, справочных текстов по теме;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скоморошин;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Фольклор народов России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Фольклор в творчестве профессиональных музыкантов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о значении фольклористики;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учебных, популярных текстов о собирателях фольклора;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созданной композиторами на основе народных жанров и интонаций;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приёмов обработки, развития народных мелодий;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народных песен в композиторской обработке;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звучания одних и тех же мелодий в народном и композиторском варианте;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аргументированных оценочных суждений на основе сравнения;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2 «Классическая музыка»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Композитор – исполнитель – слушатель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просмотр видеозаписи концерта;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рассматривание иллюстраций;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диалог с учителем по теме занятия;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правил поведения на концерте;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Композиторы – детям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эпитетов, иллюстраций к музыке;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жанра;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Оркестр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 в исполнении оркестра;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роли дирижёра,</w:t>
      </w:r>
      <w:r w:rsidRPr="00997533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дирижёр» – игра-имитация дирижёрских жестов во время звучания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 соответствующей тематики;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Музыкальные инструменты. Фортепиано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многообразием красок фортепиано;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фортепианных пьес в исполнении известных пианистов;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детских пьес на фортепиано в исполнении учителя;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Музыкальные инструменты. Флейта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Музыкальные инструменты. Скрипка, виолончель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игра-имитация исполнительских движений во время звучания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песен, посвящённых музыкальным инструментам;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Вокальная музыка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вокальной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вокальных произведений композиторов-классиков;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комплекса дыхательных, артикуляционных упражнений;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вокальные упражнения на развитие гибкости голоса, расширения его диапазона;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что значит красивое пение;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вокальных произведений композиторов-классиков;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Инструментальная музыка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камерной инструментальной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композиторов-классиков;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комплекса выразительных средств;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своего впечатления от восприятия;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Программная музыка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Программное название, известный сюжет, литературный эпиграф.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программной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Симфоническая музыка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составом симфонического оркестра, группами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 симфонического оркестра;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симфонической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«дирижирование» оркестром;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Русские композиторы-классики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отечественных композиторов.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 музыки; определение жанра, формы;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Европейские композиторы-классики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зарубежных композиторов.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 музыки; определение жанра, формы;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текстов и художественной литературы биографического характера;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тем инструментальных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концерта; просмотр биографического фильма.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Мастерство исполнителя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выдающихся исполнителей классической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программ, афиш консерватории, филармонии;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беседа на тему «Композитор – исполнитель – слушатель»;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классической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коллекции записей любимого исполнителя.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3 «Музыка в жизни человека»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Красота и вдохновение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значении красоты и вдохновения в жизни человека;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музыки, концентрация на её восприятии, своём внутреннем состоянии;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выстраивание хорового унисона – вокального и психологического;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одновременное взятие и снятие звука, навыки певческого дыхания по руке дирижёра;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красивой песни;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разучивание хоровода 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Музыкальные пейзажи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программной музыки, посвящённой образам природы;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импровизация, пластическое интонирование;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одухотворенное исполнение песен о природе, её красоте;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Музыкальные портреты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описания настроения, характера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музыки с произведениями изобразительного искусства;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импровизация в образе героя музыкального произведения;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харáктерное исполнение песни – портретной зарисовки;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Какой же праздник без музыки?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значении музыки на празднике;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 торжественного, праздничного характера;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«дирижирование» фрагментами произведений;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конкурс на лучшего «дирижёра»;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тематических песен к ближайшему празднику;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почему на праздниках обязательно звучит музыка;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Танцы, игры и веселье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музыки скерцозного характера;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танцевальных движений;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танец-игра;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зачем люди танцуют;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импровизация в стиле определённого танцевального жанра;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 на войне, музыка о войне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Главный музыкальный символ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Гимна Российской Федерации;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историей создания, правилами исполнения;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видеозаписей парада, церемонии награждения спортсменов;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чувство гордости, понятия достоинства и чести;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этических вопросов, связанных с государственными символами страны;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Гимна своей республики, города, школы.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Искусство времени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как музыка воздействует на человека;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4 «Музыка народов мира»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Певец своего народа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Музыка стран ближнего зарубежья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 стран дальнего зарубежья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Смешение традиций и культур в музыке Северной Америки.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особенностями музыкального фольклора народов других стран;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классификация на группы духовых, ударных, струнных;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тембров народных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 игра – импровизация-подражание игре на музыкальных инструментах;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Диалог культур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композиторов;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сочинений с народной музыкой;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формы, принципа развития фольклорного музыкального материала;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 наиболее ярких тем инструментальных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доступных вокальных сочинений;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творческие, исследовательские проекты, посвящённые выдающимся композиторам.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5 «Духовная музыка»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Звучание храма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обобщение жизненного опыта, связанного со звучанием колоколов;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ритмические и артикуляционные упражнения на основе звонарских приговорок;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просмотр документального фильма о колоколах;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Песни верующих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документального фильма о значении молитвы;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по мотивам прослушанных музыкальных произведений.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Инструментальная музыка в церкви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Орган и его роль в богослужении. Творчество И.С. Баха.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ответы на вопросы учителя;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органной музыки И.С. Баха;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игровая имитация особенностей игры на органе (во время слушания);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трансформацией музыкального образа;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Искусство Русской православной церкви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прослеживание исполняемых мелодий по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типа мелодического движения, особенностей ритма, темпа, динамики;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Религиозные праздники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6 «Музыка театра и кино»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Музыкальная сказка на сцене, на экране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видеопросмотр музыкальной сказки;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игра-викторина «Угадай по голосу»;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отдельных номеров из детской оперы, музыкальной сказки;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Театр оперы и балета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знаменитыми музыкальными театрами;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музыкальных спектаклей с комментариями учителя;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особенностей балетного и оперного спектакля;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тесты или кроссворды на освоение специальных терминов;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танцевальная импровизация под музыку фрагмента балета;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доступного фрагмента, обработки песни (хора из оперы);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Балет. Хореография – искусство танца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балетной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Опера. Главные герои и номера оперного спектакля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опер;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тембрами голосов оперных певцов;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терминологии;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звучащие тесты и кроссворды на проверку знаний;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песни, хора из оперы;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героев, сцен из опер;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фильма-оперы; постановка детской оперы.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Сюжет музыкального спектакля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либретто, структурой музыкального спектакля;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рисунок обложки для либретто опер и балетов;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звучащие и терминологические тесты;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Оперетта, мюзикл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жанрами оперетты, мюзикла;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из оперетт, анализ характерных особенностей жанра;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отдельных номеров из популярных музыкальных спектаклей;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разных постановок одного и того же мюзикла;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Кто создаёт музыкальный спектакль?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 по поводу синкретичного характера музыкального спектакля;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одного и того же спектакля в разных постановках;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различий в оформлении, режиссуре;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виртуальный квест по музыкальному театру.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Патриотическая и народная тема в театре и кино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диалог с учителем;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фрагментов крупных сценических произведений, фильмов;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характера героев и событий;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проблемная ситуация: зачем нужна серьёзная музыка;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7 «Современная музыкальная культура»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Современные обработки классической музыки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музыки классической и её современной обработки;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обработок классической музыки, сравнение их с оригиналом;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Джаз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творчеством джазовых музыкантов;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Исполнители современной музыки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просмотр видеоклипов современных исполнителей;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Электронные музыкальные инструменты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электронных тембров для создания музыки к фантастическому фильму;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>Garage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Band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№ 8 «Музыкальная грамота»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Весь мир звучит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звуками музыкальными и шумовыми;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определение на слух звуков различного качества;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Звукоряд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Нотный стан, скрипичный ключ. Ноты первой октавы.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элементами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пение с названием нот, игра на металлофоне звукоряда от ноты «до»;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Интонация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Выразительные и изобразительные интонации.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Ритм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Ритмический рисунок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Размер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Равномерная пульсация. Сильные и слабые доли. Размеры 2/4, 3/4, 4/4.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по нотной записи размеров 2/4, 3/4, 4/4;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Музыкальный язык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Высота звуков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понятий «выше-ниже»;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регистра;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Мелодия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Сопровождение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Аккомпанемент. Остинато. Вступление, заключение, проигрыш.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показ рукой линии движения главного голоса и аккомпанемента;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графической схемы;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Песня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Куплетная форма. Запев, припев.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строением куплетной формы;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 куплетной формы;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песен, написанных в куплетной форме;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куплетной формы при слушании незнакомых музыкальных произведений;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импровизация, сочинение новых куплетов к знакомой песне.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Лад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ладового наклонения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«Солнышко – туча»;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изменением музыкального образа при изменении лада;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распевания, вокальные упражнения, построенные на чередовании мажора и минора;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 с ярко выраженной ладовой окраской;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Пентатоника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Пентатоника – пятиступенный лад, распространённый у многих народов.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Ноты в разных октавах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Ноты второй и малой октавы. Басовый ключ.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нотной записью во второй и малой октаве;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в какой октаве звучит музыкальный фрагмент;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Дополнительные обозначения в нотах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Реприза, фермата, вольта, украшения (трели, форшлаги).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дополнительными элементами нотной записи;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песен, попевок, в которых присутствуют данные элементы.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Ритмические рисунки в размере 6/8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Размер 6/8. Нота с точкой. Шестнадцатые. Пунктирный ритм.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 ударных инструментах ритмической партитуры;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Тональность. Гамма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устойчивых звуков;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игра «устой – неустой»;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пение упражнений – гамм с названием нот, прослеживание по нотам;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понятия «тоника»;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импровизация в заданной тональности.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Интервалы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понятия «интервал»;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 ступеневого состава мажорной и минорной гаммы (тон-полутон);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подбор эпитетов для определения краски звучания различных интервалов;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двухголосия;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Гармония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интервалов и аккордов;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 на слух мажорных и минорных аккордов;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вокальные упражнения с элементами трёхголосия;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сочинение аккордового аккомпанемента к мелодии песни.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Музыкальная форма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произведений: определение формы их строения на слух;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песен, написанных в двухчастной или трёхчастной форме;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Вариации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Варьирование как принцип развития. Тема. Вариации.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произведений, сочинённых в форме вариаций;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развитием, изменением основной темы;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наглядной буквенной или графической схемы;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ритмической партитуры, построенной по принципу вариаций;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коллективная импровизация в форме вариаций.</w:t>
      </w:r>
    </w:p>
    <w:p w:rsidR="00CD09A6" w:rsidRPr="00997533" w:rsidRDefault="00CD09A6">
      <w:pPr>
        <w:rPr>
          <w:lang w:val="ru-RU"/>
        </w:rPr>
        <w:sectPr w:rsidR="00CD09A6" w:rsidRPr="00997533">
          <w:pgSz w:w="11906" w:h="16383"/>
          <w:pgMar w:top="1134" w:right="850" w:bottom="1134" w:left="1701" w:header="720" w:footer="720" w:gutter="0"/>
          <w:cols w:space="720"/>
        </w:sectPr>
      </w:pP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bookmarkStart w:id="2" w:name="block_23370237"/>
      <w:bookmarkEnd w:id="1"/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1) в области гражданско-патриотического воспитания: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достижениям отечественных мастеров культуры;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участвовать в творческой жизни своей школы, города, республики.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в области духовно-нравственного воспитания: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в области эстетического воспитания: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видеть прекрасное в жизни, наслаждаться красотой;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4) в области научного познания: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6) в области трудового воспитания: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трудолюбие в учёбе, настойчивость в достижении поставленных целей;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в сфере культуры и искусства;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труду и результатам трудовой деятельности.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7) в области экологического воспитания: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природе; неприятие действий, приносящих ей вред.</w:t>
      </w:r>
    </w:p>
    <w:p w:rsidR="00CD09A6" w:rsidRPr="00997533" w:rsidRDefault="00CD09A6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создавать схемы, таблицы для представления информации.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1) невербальная коммуникация: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выступать перед публикой в качестве исполнителя музыки (соло или в коллективе);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2) вербальная коммуникация: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3) совместная деятельность (сотрудничество):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 оценивать свой вклад в общий результат;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выстраивать последовательность выбранных действий.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ошибок.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D09A6" w:rsidRPr="00997533" w:rsidRDefault="00CD09A6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</w:p>
    <w:p w:rsidR="00CD09A6" w:rsidRPr="00997533" w:rsidRDefault="00CD09A6">
      <w:pPr>
        <w:spacing w:after="0" w:line="264" w:lineRule="auto"/>
        <w:ind w:left="12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Обучающиеся, освоившие основную образовательную программу по музыке: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сознательно стремятся к развитию своих музыкальных способностей;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имеют опыт восприятия, творческой и исполнительской деятельности;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уважением относятся к достижениям отечественной музыкальной культуры;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стремятся к расширению своего музыкального кругозора.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изучения модуля № 1 «Народная музыка России» обучающийся научится: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и называть знакомые народные музыкальные инструменты;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изучения модуля № 2 «Классическая музыка» обучающийся научится: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изучения модуля № 3 «Музыка в жизни человека» обучающийся научится: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изучения модуля № 4 «Музыка народов мира» обучающийся научится: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изучения модуля № 5 «Духовная музыка» обучающийся научится: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доступные образцы духовной музыки;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изучения модуля № 6 «Музыка театра и кино» обучающийся научится: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 концу изучения модуля № 8 «Музыкальная грамота» обучающийся научится: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принципы развития: повтор, контраст, варьирование;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нотной записи в пределах певческого диапазона;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и создавать различные ритмические рисунки;</w:t>
      </w:r>
    </w:p>
    <w:p w:rsidR="00CD09A6" w:rsidRPr="00997533" w:rsidRDefault="00CD09A6">
      <w:pPr>
        <w:spacing w:after="0" w:line="264" w:lineRule="auto"/>
        <w:ind w:firstLine="600"/>
        <w:jc w:val="both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песни с простым мелодическим рисунком.</w:t>
      </w:r>
    </w:p>
    <w:p w:rsidR="00CD09A6" w:rsidRPr="00997533" w:rsidRDefault="00CD09A6">
      <w:pPr>
        <w:rPr>
          <w:lang w:val="ru-RU"/>
        </w:rPr>
        <w:sectPr w:rsidR="00CD09A6" w:rsidRPr="00997533">
          <w:pgSz w:w="11906" w:h="16383"/>
          <w:pgMar w:top="1134" w:right="850" w:bottom="1134" w:left="1701" w:header="720" w:footer="720" w:gutter="0"/>
          <w:cols w:space="720"/>
        </w:sectPr>
      </w:pPr>
    </w:p>
    <w:p w:rsidR="00CD09A6" w:rsidRDefault="00CD09A6">
      <w:pPr>
        <w:spacing w:after="0"/>
        <w:ind w:left="120"/>
      </w:pPr>
      <w:bookmarkStart w:id="5" w:name="block_23370238"/>
      <w:bookmarkEnd w:id="2"/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CD09A6" w:rsidRDefault="00CD09A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2"/>
        <w:gridCol w:w="4789"/>
        <w:gridCol w:w="1535"/>
        <w:gridCol w:w="1841"/>
        <w:gridCol w:w="1910"/>
        <w:gridCol w:w="2646"/>
      </w:tblGrid>
      <w:tr w:rsidR="00CD09A6" w:rsidRPr="009428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>
            <w:pPr>
              <w:spacing w:after="0"/>
              <w:ind w:left="135"/>
              <w:jc w:val="center"/>
              <w:rPr>
                <w:lang w:val="ru-RU"/>
              </w:rPr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5630CD" w:rsidRDefault="00CD09A6">
            <w:pPr>
              <w:spacing w:after="0"/>
              <w:ind w:left="135"/>
              <w:jc w:val="center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</w:tbl>
    <w:p w:rsidR="00CD09A6" w:rsidRDefault="00CD09A6">
      <w:pPr>
        <w:sectPr w:rsidR="00CD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9A6" w:rsidRDefault="00CD09A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46"/>
      </w:tblGrid>
      <w:tr w:rsidR="00CD09A6" w:rsidRPr="009428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Dolly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</w:tbl>
    <w:p w:rsidR="00CD09A6" w:rsidRDefault="00CD09A6">
      <w:pPr>
        <w:sectPr w:rsidR="00CD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9A6" w:rsidRDefault="00CD09A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65"/>
      </w:tblGrid>
      <w:tr w:rsidR="00CD09A6" w:rsidRPr="009428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</w:tbl>
    <w:p w:rsidR="00CD09A6" w:rsidRDefault="00CD09A6">
      <w:pPr>
        <w:sectPr w:rsidR="00CD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9A6" w:rsidRDefault="00CD09A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35"/>
        <w:gridCol w:w="1841"/>
        <w:gridCol w:w="1910"/>
        <w:gridCol w:w="2677"/>
      </w:tblGrid>
      <w:tr w:rsidR="00CD09A6" w:rsidRPr="0094283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3.</w:t>
            </w: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5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</w:tbl>
    <w:p w:rsidR="00CD09A6" w:rsidRDefault="00CD09A6">
      <w:pPr>
        <w:sectPr w:rsidR="00CD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9A6" w:rsidRDefault="00CD09A6" w:rsidP="00626F5C">
      <w:pPr>
        <w:spacing w:after="0"/>
        <w:ind w:left="120"/>
        <w:jc w:val="center"/>
      </w:pPr>
      <w:bookmarkStart w:id="6" w:name="block_23370239"/>
      <w:bookmarkEnd w:id="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ПОУРОЧНОЕ ПЛАНИРОВАНИЕ</w:t>
      </w:r>
    </w:p>
    <w:p w:rsidR="00CD09A6" w:rsidRDefault="00CD09A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12"/>
        <w:gridCol w:w="4617"/>
        <w:gridCol w:w="1286"/>
        <w:gridCol w:w="1841"/>
        <w:gridCol w:w="1910"/>
        <w:gridCol w:w="1494"/>
        <w:gridCol w:w="1880"/>
      </w:tblGrid>
      <w:tr w:rsidR="00CD09A6" w:rsidRPr="00942836">
        <w:trPr>
          <w:trHeight w:val="144"/>
          <w:tblCellSpacing w:w="20" w:type="nil"/>
        </w:trPr>
        <w:tc>
          <w:tcPr>
            <w:tcW w:w="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4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5037" w:type="dxa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46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4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классики. Итоговая контрольная работа.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17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3374" w:type="dxa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</w:tbl>
    <w:p w:rsidR="00CD09A6" w:rsidRDefault="00CD09A6">
      <w:pPr>
        <w:sectPr w:rsidR="00CD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9A6" w:rsidRDefault="00CD09A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10"/>
        <w:gridCol w:w="4561"/>
        <w:gridCol w:w="1285"/>
        <w:gridCol w:w="1841"/>
        <w:gridCol w:w="1910"/>
        <w:gridCol w:w="1553"/>
        <w:gridCol w:w="1880"/>
      </w:tblGrid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4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5036" w:type="dxa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45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  <w:vAlign w:val="center"/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6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553" w:type="dxa"/>
            <w:tcMar>
              <w:top w:w="50" w:type="dxa"/>
              <w:left w:w="100" w:type="dxa"/>
            </w:tcMar>
          </w:tcPr>
          <w:p w:rsidR="00CD09A6" w:rsidRPr="00626F5C" w:rsidRDefault="00CD09A6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26F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24.05.2024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 w:rsidTr="00626F5C">
        <w:trPr>
          <w:trHeight w:val="144"/>
          <w:tblCellSpacing w:w="20" w:type="nil"/>
        </w:trPr>
        <w:tc>
          <w:tcPr>
            <w:tcW w:w="5471" w:type="dxa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33" w:type="dxa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</w:tbl>
    <w:p w:rsidR="00CD09A6" w:rsidRDefault="00CD09A6">
      <w:pPr>
        <w:sectPr w:rsidR="00CD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9A6" w:rsidRDefault="00CD09A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"/>
        <w:gridCol w:w="4191"/>
        <w:gridCol w:w="1244"/>
        <w:gridCol w:w="1841"/>
        <w:gridCol w:w="1910"/>
        <w:gridCol w:w="1212"/>
        <w:gridCol w:w="2689"/>
      </w:tblGrid>
      <w:tr w:rsidR="00CD09A6" w:rsidRPr="009428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9668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946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8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986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</w:tbl>
    <w:p w:rsidR="00CD09A6" w:rsidRDefault="00CD09A6">
      <w:pPr>
        <w:sectPr w:rsidR="00CD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9A6" w:rsidRDefault="00CD09A6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3"/>
        <w:gridCol w:w="4191"/>
        <w:gridCol w:w="1244"/>
        <w:gridCol w:w="1841"/>
        <w:gridCol w:w="1910"/>
        <w:gridCol w:w="1212"/>
        <w:gridCol w:w="2689"/>
      </w:tblGrid>
      <w:tr w:rsidR="00CD09A6" w:rsidRPr="0094283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09A6" w:rsidRPr="00942836" w:rsidRDefault="00CD09A6"/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942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6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CD09A6" w:rsidRPr="00290EF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94283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97533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</w:pPr>
          </w:p>
        </w:tc>
      </w:tr>
      <w:tr w:rsidR="00CD09A6" w:rsidRPr="00942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97533" w:rsidRDefault="00CD09A6">
            <w:pPr>
              <w:spacing w:after="0"/>
              <w:ind w:left="135"/>
              <w:rPr>
                <w:lang w:val="ru-RU"/>
              </w:rPr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9753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>
            <w:pPr>
              <w:spacing w:after="0"/>
              <w:ind w:left="135"/>
              <w:jc w:val="center"/>
            </w:pPr>
            <w:r w:rsidRPr="00942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09A6" w:rsidRPr="00942836" w:rsidRDefault="00CD09A6"/>
        </w:tc>
      </w:tr>
    </w:tbl>
    <w:p w:rsidR="00CD09A6" w:rsidRDefault="00CD09A6">
      <w:pPr>
        <w:sectPr w:rsidR="00CD09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09A6" w:rsidRPr="00626F5C" w:rsidRDefault="00CD09A6">
      <w:pPr>
        <w:spacing w:after="0"/>
        <w:ind w:left="120"/>
        <w:rPr>
          <w:lang w:val="ru-RU"/>
        </w:rPr>
      </w:pPr>
      <w:bookmarkStart w:id="7" w:name="block_23370240"/>
      <w:bookmarkEnd w:id="6"/>
      <w:r w:rsidRPr="00626F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CD09A6" w:rsidRDefault="00CD09A6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CD09A6" w:rsidRPr="00997533" w:rsidRDefault="00CD09A6">
      <w:pPr>
        <w:spacing w:after="0" w:line="480" w:lineRule="auto"/>
        <w:ind w:left="120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8" w:name="BM0d4d2a67_5837_4252_b43a_95aa3f3876a6"/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8"/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CD09A6" w:rsidRPr="00997533" w:rsidRDefault="00CD09A6" w:rsidP="00626F5C">
      <w:pPr>
        <w:spacing w:after="0" w:line="480" w:lineRule="auto"/>
        <w:ind w:left="120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Музыка, 2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Критская Е.Д., Сергеева Г.П., Шмагина Т.С., Акционерное общество «Издательство «Просвещение»‌​</w:t>
      </w:r>
    </w:p>
    <w:p w:rsidR="00CD09A6" w:rsidRPr="00997533" w:rsidRDefault="00CD09A6" w:rsidP="00626F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Музыка, 3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Критская Е.Д., Сергеева Г.П., Шмагина Т.С., Акционерное общество «Издательство «Просвещение»‌​</w:t>
      </w:r>
    </w:p>
    <w:p w:rsidR="00CD09A6" w:rsidRPr="00997533" w:rsidRDefault="00CD09A6" w:rsidP="00626F5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Музыка, 4</w:t>
      </w: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Критская Е.Д., Сергеева Г.П., Шмагина Т.С., Акционерное общество «Издательство «Просвещение»‌​</w:t>
      </w:r>
    </w:p>
    <w:p w:rsidR="00CD09A6" w:rsidRPr="00997533" w:rsidRDefault="00CD09A6">
      <w:pPr>
        <w:spacing w:after="0" w:line="480" w:lineRule="auto"/>
        <w:ind w:left="120"/>
        <w:rPr>
          <w:lang w:val="ru-RU"/>
        </w:rPr>
      </w:pPr>
    </w:p>
    <w:p w:rsidR="00CD09A6" w:rsidRPr="00997533" w:rsidRDefault="00CD09A6">
      <w:pPr>
        <w:spacing w:after="0"/>
        <w:ind w:left="120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D09A6" w:rsidRPr="00997533" w:rsidRDefault="00CD09A6">
      <w:pPr>
        <w:spacing w:after="0" w:line="480" w:lineRule="auto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CD09A6" w:rsidRPr="00997533" w:rsidRDefault="00CD09A6">
      <w:pPr>
        <w:spacing w:after="0" w:line="480" w:lineRule="auto"/>
        <w:ind w:left="120"/>
        <w:rPr>
          <w:lang w:val="ru-RU"/>
        </w:rPr>
      </w:pPr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</w:t>
      </w:r>
      <w:bookmarkStart w:id="9" w:name="BM6c624f83_d6f6_4560_bdb9_085c19f7dab0"/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уроков. Фонохрестоматия.</w:t>
      </w:r>
      <w:bookmarkEnd w:id="9"/>
      <w:r w:rsidRPr="0099753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CD09A6" w:rsidRPr="00997533" w:rsidRDefault="00CD09A6">
      <w:pPr>
        <w:spacing w:after="0"/>
        <w:ind w:left="120"/>
        <w:rPr>
          <w:lang w:val="ru-RU"/>
        </w:rPr>
      </w:pPr>
    </w:p>
    <w:p w:rsidR="00CD09A6" w:rsidRPr="00997533" w:rsidRDefault="00CD09A6">
      <w:pPr>
        <w:spacing w:after="0" w:line="480" w:lineRule="auto"/>
        <w:ind w:left="120"/>
        <w:rPr>
          <w:lang w:val="ru-RU"/>
        </w:rPr>
      </w:pPr>
      <w:r w:rsidRPr="0099753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D09A6" w:rsidRDefault="00CD09A6">
      <w:pPr>
        <w:spacing w:after="0" w:line="480" w:lineRule="auto"/>
        <w:ind w:left="120"/>
      </w:pP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  <w:r>
        <w:rPr>
          <w:rFonts w:ascii="Times New Roman" w:hAnsi="Times New Roman" w:cs="Times New Roman"/>
          <w:color w:val="333333"/>
          <w:sz w:val="28"/>
          <w:szCs w:val="28"/>
        </w:rPr>
        <w:t>​‌‌</w:t>
      </w:r>
      <w:r>
        <w:rPr>
          <w:rFonts w:ascii="Times New Roman" w:hAnsi="Times New Roman" w:cs="Times New Roman"/>
          <w:color w:val="000000"/>
          <w:sz w:val="28"/>
          <w:szCs w:val="28"/>
        </w:rPr>
        <w:t>​</w:t>
      </w:r>
    </w:p>
    <w:p w:rsidR="00CD09A6" w:rsidRDefault="00CD09A6">
      <w:pPr>
        <w:sectPr w:rsidR="00CD09A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D09A6" w:rsidRPr="00626F5C" w:rsidRDefault="00CD09A6">
      <w:pPr>
        <w:rPr>
          <w:lang w:val="ru-RU"/>
        </w:rPr>
      </w:pPr>
    </w:p>
    <w:sectPr w:rsidR="00CD09A6" w:rsidRPr="00626F5C" w:rsidSect="000C20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0FD"/>
    <w:rsid w:val="000C20FD"/>
    <w:rsid w:val="000D4161"/>
    <w:rsid w:val="000E6D86"/>
    <w:rsid w:val="00183A2C"/>
    <w:rsid w:val="00290EF4"/>
    <w:rsid w:val="002F06E4"/>
    <w:rsid w:val="00344265"/>
    <w:rsid w:val="00473979"/>
    <w:rsid w:val="004E6975"/>
    <w:rsid w:val="005630CD"/>
    <w:rsid w:val="00586DAD"/>
    <w:rsid w:val="00626F5C"/>
    <w:rsid w:val="006A5DBF"/>
    <w:rsid w:val="00712AE5"/>
    <w:rsid w:val="008610C7"/>
    <w:rsid w:val="0086502D"/>
    <w:rsid w:val="008944ED"/>
    <w:rsid w:val="008F1481"/>
    <w:rsid w:val="00942836"/>
    <w:rsid w:val="0098315E"/>
    <w:rsid w:val="00997533"/>
    <w:rsid w:val="00AB104C"/>
    <w:rsid w:val="00B34354"/>
    <w:rsid w:val="00C53FFE"/>
    <w:rsid w:val="00CD09A6"/>
    <w:rsid w:val="00D83786"/>
    <w:rsid w:val="00DE1797"/>
    <w:rsid w:val="00E2220E"/>
    <w:rsid w:val="00E43DB0"/>
    <w:rsid w:val="00E9175A"/>
    <w:rsid w:val="00EB32BB"/>
    <w:rsid w:val="00FE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2BB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32BB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B32BB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32BB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32BB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32BB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B32BB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B32BB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B32BB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EB32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B32BB"/>
  </w:style>
  <w:style w:type="paragraph" w:styleId="NormalIndent">
    <w:name w:val="Normal Indent"/>
    <w:basedOn w:val="Normal"/>
    <w:uiPriority w:val="99"/>
    <w:rsid w:val="00EB32BB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EB32BB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B32BB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EB32BB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EB32BB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EB32BB"/>
    <w:rPr>
      <w:i/>
      <w:iCs/>
    </w:rPr>
  </w:style>
  <w:style w:type="character" w:styleId="Hyperlink">
    <w:name w:val="Hyperlink"/>
    <w:basedOn w:val="DefaultParagraphFont"/>
    <w:uiPriority w:val="99"/>
    <w:rsid w:val="000C20FD"/>
    <w:rPr>
      <w:color w:val="0000FF"/>
      <w:u w:val="single"/>
    </w:rPr>
  </w:style>
  <w:style w:type="table" w:styleId="TableGrid">
    <w:name w:val="Table Grid"/>
    <w:basedOn w:val="TableNormal"/>
    <w:uiPriority w:val="99"/>
    <w:rsid w:val="000C20F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EB32BB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80</Pages>
  <Words>17071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cp:lastPrinted>2023-10-10T06:52:00Z</cp:lastPrinted>
  <dcterms:created xsi:type="dcterms:W3CDTF">2023-10-02T09:54:00Z</dcterms:created>
  <dcterms:modified xsi:type="dcterms:W3CDTF">2023-10-10T14:29:00Z</dcterms:modified>
</cp:coreProperties>
</file>