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53C" w:rsidRPr="008E1771" w:rsidRDefault="0001153C" w:rsidP="00B42E0D">
      <w:pPr>
        <w:spacing w:after="0"/>
        <w:jc w:val="center"/>
        <w:rPr>
          <w:lang w:val="ru-RU"/>
        </w:rPr>
      </w:pPr>
      <w:bookmarkStart w:id="0" w:name="block_15035615"/>
      <w:r w:rsidRPr="008E1771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.75pt;height:9in">
            <v:imagedata r:id="rId5" o:title=""/>
          </v:shape>
        </w:pict>
      </w:r>
    </w:p>
    <w:p w:rsidR="0001153C" w:rsidRDefault="0001153C" w:rsidP="008E1771">
      <w:pPr>
        <w:spacing w:after="0"/>
        <w:rPr>
          <w:lang w:val="ru-RU"/>
        </w:rPr>
      </w:pPr>
    </w:p>
    <w:p w:rsidR="0001153C" w:rsidRDefault="0001153C" w:rsidP="00B42E0D">
      <w:pPr>
        <w:spacing w:after="0"/>
        <w:jc w:val="center"/>
        <w:rPr>
          <w:lang w:val="ru-RU"/>
        </w:rPr>
      </w:pPr>
    </w:p>
    <w:p w:rsidR="0001153C" w:rsidRPr="009075A6" w:rsidRDefault="0001153C" w:rsidP="00B42E0D">
      <w:pPr>
        <w:spacing w:after="0"/>
        <w:jc w:val="center"/>
        <w:rPr>
          <w:lang w:val="ru-RU"/>
        </w:rPr>
      </w:pPr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 w:rsidP="009075A6">
      <w:pPr>
        <w:spacing w:after="0" w:line="264" w:lineRule="auto"/>
        <w:ind w:left="120"/>
        <w:jc w:val="center"/>
        <w:rPr>
          <w:lang w:val="ru-RU"/>
        </w:rPr>
      </w:pPr>
      <w:bookmarkStart w:id="1" w:name="block_15035612"/>
      <w:bookmarkEnd w:id="0"/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ПОЯСНИТЕЛЬНАЯ ЗАПИСКА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bookmarkStart w:id="2" w:name="BM2de083b3_1f31_409f_b177_a515047f5be6"/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изобразительного искусства, составляет 135 часов: в 1 классе – 29 часов (1 час в неделю),, (в соответствии с информационным письмом департамента образования Белгородской области от 01.04.2016г. №9-09/01/2104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ниях Белгородской области в 2023 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2024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учебном году» (Приложение к письму ОГАОУ ДПО «БелИРО» от 24.06.2016 г. № 9-09/14/4001) обучение в 1 -х классах осуществляется с использованием ступенчатого режима), во 2 классе – 34 часа (1 час в неделю), в 3 классе – 34 часа (1 час в неделю), в 4 классе – 34 часа (1 час в неделю).</w:t>
      </w:r>
      <w:bookmarkEnd w:id="2"/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</w:p>
    <w:p w:rsidR="0001153C" w:rsidRPr="000A3B8B" w:rsidRDefault="0001153C" w:rsidP="00C767F8">
      <w:pPr>
        <w:snapToGri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B8B">
        <w:rPr>
          <w:rFonts w:ascii="Times New Roman" w:hAnsi="Times New Roman" w:cs="Times New Roman"/>
          <w:sz w:val="28"/>
          <w:szCs w:val="28"/>
          <w:lang w:val="ru-RU"/>
        </w:rPr>
        <w:t>В соответствии с учебным планом МБОУ «Кочетовская СОШ» и письмом департамента образования Белгородской области от 01.04.2016г. №9-09/01/2104, в программу внесены следующие изменения: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630"/>
        <w:gridCol w:w="4319"/>
        <w:gridCol w:w="1873"/>
        <w:gridCol w:w="1987"/>
      </w:tblGrid>
      <w:tr w:rsidR="0001153C" w:rsidRPr="00C767F8">
        <w:tc>
          <w:tcPr>
            <w:tcW w:w="607" w:type="dxa"/>
            <w:vMerge w:val="restart"/>
            <w:textDirection w:val="btLr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34" w:type="dxa"/>
            <w:vMerge w:val="restart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23" w:type="dxa"/>
            <w:vMerge w:val="restart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907" w:type="dxa"/>
            <w:gridSpan w:val="2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1153C" w:rsidRPr="00C767F8">
        <w:tc>
          <w:tcPr>
            <w:tcW w:w="607" w:type="dxa"/>
            <w:vMerge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vMerge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2014" w:type="dxa"/>
          </w:tcPr>
          <w:p w:rsidR="0001153C" w:rsidRPr="00C767F8" w:rsidRDefault="0001153C" w:rsidP="004E1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</w:p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</w:tr>
      <w:tr w:rsidR="0001153C" w:rsidRPr="00C767F8">
        <w:tc>
          <w:tcPr>
            <w:tcW w:w="607" w:type="dxa"/>
            <w:vMerge w:val="restart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Ты учишься изображать.</w:t>
            </w:r>
          </w:p>
        </w:tc>
        <w:tc>
          <w:tcPr>
            <w:tcW w:w="189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1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1153C" w:rsidRPr="00C767F8">
        <w:tc>
          <w:tcPr>
            <w:tcW w:w="607" w:type="dxa"/>
            <w:vMerge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Ты украшаешь.</w:t>
            </w:r>
          </w:p>
        </w:tc>
        <w:tc>
          <w:tcPr>
            <w:tcW w:w="189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153C" w:rsidRPr="00C767F8">
        <w:tc>
          <w:tcPr>
            <w:tcW w:w="607" w:type="dxa"/>
            <w:vMerge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Ты строишь.</w:t>
            </w:r>
          </w:p>
        </w:tc>
        <w:tc>
          <w:tcPr>
            <w:tcW w:w="189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1153C" w:rsidRPr="00C767F8">
        <w:tc>
          <w:tcPr>
            <w:tcW w:w="607" w:type="dxa"/>
            <w:vMerge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Изображение, украшение, постройка всегда помогают друг другу.</w:t>
            </w:r>
          </w:p>
        </w:tc>
        <w:tc>
          <w:tcPr>
            <w:tcW w:w="189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153C" w:rsidRPr="00C767F8">
        <w:tc>
          <w:tcPr>
            <w:tcW w:w="607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Итого: </w:t>
            </w:r>
          </w:p>
        </w:tc>
        <w:tc>
          <w:tcPr>
            <w:tcW w:w="1893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014" w:type="dxa"/>
          </w:tcPr>
          <w:p w:rsidR="0001153C" w:rsidRPr="00C767F8" w:rsidRDefault="0001153C" w:rsidP="004E12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6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01153C" w:rsidRPr="00C767F8" w:rsidRDefault="0001153C" w:rsidP="00C767F8">
      <w:pPr>
        <w:rPr>
          <w:rFonts w:ascii="Times New Roman" w:hAnsi="Times New Roman" w:cs="Times New Roman"/>
          <w:sz w:val="24"/>
          <w:szCs w:val="24"/>
        </w:rPr>
      </w:pPr>
    </w:p>
    <w:p w:rsidR="0001153C" w:rsidRPr="009075A6" w:rsidRDefault="0001153C">
      <w:pPr>
        <w:rPr>
          <w:lang w:val="ru-RU"/>
        </w:rPr>
        <w:sectPr w:rsidR="0001153C" w:rsidRPr="009075A6">
          <w:pgSz w:w="11906" w:h="16383"/>
          <w:pgMar w:top="1134" w:right="850" w:bottom="1134" w:left="1701" w:header="720" w:footer="720" w:gutter="0"/>
          <w:cols w:space="720"/>
        </w:sectPr>
      </w:pPr>
    </w:p>
    <w:p w:rsidR="0001153C" w:rsidRPr="009075A6" w:rsidRDefault="0001153C" w:rsidP="009075A6">
      <w:pPr>
        <w:spacing w:after="0" w:line="264" w:lineRule="auto"/>
        <w:ind w:left="120"/>
        <w:jc w:val="center"/>
        <w:rPr>
          <w:lang w:val="ru-RU"/>
        </w:rPr>
      </w:pPr>
      <w:bookmarkStart w:id="3" w:name="block_15035616"/>
      <w:bookmarkEnd w:id="1"/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СОДЕРЖАНИЕ ОБУЧЕНИЯ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с натуры: разные листья и их форма.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Техника монотипии. Представления о симметрии. Развитие воображения.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в объёме. Приёмы работы с пластилином; дощечка, стек, тряпочка.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Объёмная аппликация из бумаги и картона.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Оригами – создание игрушки для новогодней ёлки. Приёмы складывания бумаги.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1153C" w:rsidRPr="009075A6" w:rsidRDefault="0001153C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/>
        <w:ind w:left="120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</w:t>
      </w:r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тёплый и холодный – цветовой контраст.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1153C" w:rsidRPr="009075A6" w:rsidRDefault="0001153C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1153C" w:rsidRPr="009075A6" w:rsidRDefault="0001153C">
      <w:pPr>
        <w:spacing w:after="0"/>
        <w:ind w:left="120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</w:t>
      </w:r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1153C" w:rsidRPr="009075A6" w:rsidRDefault="0001153C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1153C" w:rsidRPr="009075A6" w:rsidRDefault="0001153C">
      <w:pPr>
        <w:spacing w:after="0"/>
        <w:ind w:left="120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</w:t>
      </w:r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Женский и мужской костюмы в традициях разных народов.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Своеобразие одежды разных эпох и культур.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значения для современных людей сохранения культурного наследия.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 и сохранить простое повторяющееся движение своего рисунка.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Виртуальные тематические путешествия по художественным музеям мира.</w:t>
      </w:r>
    </w:p>
    <w:p w:rsidR="0001153C" w:rsidRPr="009075A6" w:rsidRDefault="0001153C">
      <w:pPr>
        <w:rPr>
          <w:lang w:val="ru-RU"/>
        </w:rPr>
        <w:sectPr w:rsidR="0001153C" w:rsidRPr="009075A6">
          <w:pgSz w:w="11906" w:h="16383"/>
          <w:pgMar w:top="1134" w:right="850" w:bottom="1134" w:left="1701" w:header="720" w:footer="720" w:gutter="0"/>
          <w:cols w:space="720"/>
        </w:sectPr>
      </w:pP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bookmarkStart w:id="7" w:name="block_15035613"/>
      <w:bookmarkEnd w:id="3"/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ЛИЧНОСТНЫЕ РЕЗУЛЬТАТЫ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личностные результаты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01153C" w:rsidRPr="009075A6" w:rsidRDefault="00011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уважение и ценностное отношение к своей Родине – России; </w:t>
      </w:r>
    </w:p>
    <w:p w:rsidR="0001153C" w:rsidRPr="009075A6" w:rsidRDefault="00011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1153C" w:rsidRDefault="0001153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духовно-нравственное развитие обучающихся;</w:t>
      </w:r>
    </w:p>
    <w:p w:rsidR="0001153C" w:rsidRPr="009075A6" w:rsidRDefault="00011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1153C" w:rsidRPr="009075A6" w:rsidRDefault="000115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Патриотическое воспитание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Гражданское воспитание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Духовно-нравственное воспитание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Эстетическое воспитание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Ценности познавательной деятельности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Экологическое воспитание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Трудовое воспитание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01153C" w:rsidRPr="009075A6" w:rsidRDefault="0001153C">
      <w:pPr>
        <w:spacing w:after="0"/>
        <w:ind w:left="120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МЕТАПРЕДМЕТНЫЕ РЕЗУЛЬТАТЫ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представления и сенсорные способности:</w:t>
      </w:r>
    </w:p>
    <w:p w:rsidR="0001153C" w:rsidRDefault="000115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характеризовать форму предмета, конструкции;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доминантные черты (характерные особенности) в визуальном образе;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плоскостные и пространственные объекты по заданным основаниям;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части и целое в видимом образе, предмете, конструкции;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1153C" w:rsidRDefault="0001153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обобщать форму составной конструкции;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1153C" w:rsidRPr="009075A6" w:rsidRDefault="0001153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1153C" w:rsidRPr="009075A6" w:rsidRDefault="0001153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1153C" w:rsidRDefault="0001153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электронные образовательные ресурсы;</w:t>
      </w:r>
    </w:p>
    <w:p w:rsidR="0001153C" w:rsidRPr="009075A6" w:rsidRDefault="00011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учебниками и учебными пособиями;</w:t>
      </w:r>
    </w:p>
    <w:p w:rsidR="0001153C" w:rsidRPr="009075A6" w:rsidRDefault="00011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1153C" w:rsidRPr="009075A6" w:rsidRDefault="00011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1153C" w:rsidRPr="009075A6" w:rsidRDefault="00011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1153C" w:rsidRPr="009075A6" w:rsidRDefault="00011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01153C" w:rsidRPr="009075A6" w:rsidRDefault="0001153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Интернете.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1153C" w:rsidRPr="009075A6" w:rsidRDefault="00011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1153C" w:rsidRPr="009075A6" w:rsidRDefault="00011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1153C" w:rsidRPr="009075A6" w:rsidRDefault="00011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1153C" w:rsidRPr="009075A6" w:rsidRDefault="00011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1153C" w:rsidRPr="009075A6" w:rsidRDefault="00011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1153C" w:rsidRPr="009075A6" w:rsidRDefault="00011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1153C" w:rsidRPr="009075A6" w:rsidRDefault="0001153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1153C" w:rsidRPr="009075A6" w:rsidRDefault="00011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:rsidR="0001153C" w:rsidRPr="009075A6" w:rsidRDefault="00011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последовательность учебных действий при выполнении задания;</w:t>
      </w:r>
    </w:p>
    <w:p w:rsidR="0001153C" w:rsidRPr="009075A6" w:rsidRDefault="00011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1153C" w:rsidRPr="009075A6" w:rsidRDefault="0001153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1153C" w:rsidRPr="009075A6" w:rsidRDefault="0001153C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/>
        <w:ind w:left="120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ПРЕДМЕТНЫЕ РЕЗУЛЬТАТЫ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 классе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рисунка простого (плоского) предмета с натуры.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красками «гуашь» в условиях урока.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использовать правила симметрии в своей художественной деятельности.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знания о значении и назначении украшений в жизни людей.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 классе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 классе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основные пропорции лица человека, взаимное расположение частей лица.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Изображать красками портрет человека с опорой на натуру или по представлению.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работой художников по оформлению праздников.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лепки эскиза парковой скульптуры.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1153C" w:rsidRPr="009075A6" w:rsidRDefault="0001153C">
      <w:pPr>
        <w:spacing w:after="0" w:line="264" w:lineRule="auto"/>
        <w:ind w:left="12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 классе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«Графика»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зарисовки памятников отечественной и мировой архитектуры.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«Живопись»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двойной портрет (например, портрет матери и ребёнка).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композиции на тему «Древнерусский город».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«Скульптура»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«Архитектура»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«Азбука цифровой графики»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 w:cs="Times New Roman"/>
          <w:color w:val="000000"/>
          <w:sz w:val="28"/>
          <w:szCs w:val="28"/>
        </w:rPr>
        <w:t>GIF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-анимации.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1153C" w:rsidRPr="009075A6" w:rsidRDefault="0001153C">
      <w:pPr>
        <w:spacing w:after="0" w:line="264" w:lineRule="auto"/>
        <w:ind w:firstLine="600"/>
        <w:jc w:val="both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1153C" w:rsidRPr="009075A6" w:rsidRDefault="0001153C">
      <w:pPr>
        <w:rPr>
          <w:lang w:val="ru-RU"/>
        </w:rPr>
        <w:sectPr w:rsidR="0001153C" w:rsidRPr="009075A6">
          <w:pgSz w:w="11906" w:h="16383"/>
          <w:pgMar w:top="1134" w:right="850" w:bottom="1134" w:left="1701" w:header="720" w:footer="720" w:gutter="0"/>
          <w:cols w:space="720"/>
        </w:sectPr>
      </w:pPr>
    </w:p>
    <w:p w:rsidR="0001153C" w:rsidRDefault="0001153C" w:rsidP="009075A6">
      <w:pPr>
        <w:spacing w:after="0"/>
        <w:ind w:left="120"/>
        <w:jc w:val="center"/>
      </w:pPr>
      <w:bookmarkStart w:id="12" w:name="block_15035614"/>
      <w:bookmarkEnd w:id="7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01153C" w:rsidRDefault="0001153C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34"/>
        <w:gridCol w:w="1647"/>
        <w:gridCol w:w="1841"/>
        <w:gridCol w:w="1910"/>
        <w:gridCol w:w="2848"/>
      </w:tblGrid>
      <w:tr w:rsidR="0001153C" w:rsidRPr="00643C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C767F8" w:rsidRDefault="000115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C767F8" w:rsidRDefault="0001153C">
            <w:pPr>
              <w:spacing w:after="0"/>
              <w:ind w:left="135"/>
              <w:jc w:val="center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153C" w:rsidRPr="00C767F8" w:rsidRDefault="0001153C">
            <w:pPr>
              <w:spacing w:after="0"/>
              <w:ind w:left="135"/>
              <w:jc w:val="center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34"/>
        <w:gridCol w:w="1647"/>
        <w:gridCol w:w="1841"/>
        <w:gridCol w:w="1910"/>
        <w:gridCol w:w="2848"/>
      </w:tblGrid>
      <w:tr w:rsidR="0001153C" w:rsidRPr="00643C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9"/>
        <w:gridCol w:w="4532"/>
        <w:gridCol w:w="1647"/>
        <w:gridCol w:w="1841"/>
        <w:gridCol w:w="1910"/>
        <w:gridCol w:w="2851"/>
      </w:tblGrid>
      <w:tr w:rsidR="0001153C" w:rsidRPr="00643C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59"/>
        <w:gridCol w:w="4532"/>
        <w:gridCol w:w="1647"/>
        <w:gridCol w:w="1841"/>
        <w:gridCol w:w="1910"/>
        <w:gridCol w:w="2851"/>
      </w:tblGrid>
      <w:tr w:rsidR="0001153C" w:rsidRPr="00643C2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 w:rsidP="009075A6">
      <w:pPr>
        <w:spacing w:after="0"/>
        <w:ind w:left="120"/>
        <w:jc w:val="center"/>
        <w:rPr>
          <w:lang w:val="ru-RU"/>
        </w:rPr>
      </w:pPr>
      <w:bookmarkStart w:id="13" w:name="block_15035617"/>
      <w:bookmarkEnd w:id="12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ПОУРОЧНОЕ ПЛАНИРОВАНИЕ</w:t>
      </w:r>
      <w:r>
        <w:rPr>
          <w:lang w:val="ru-RU"/>
        </w:rPr>
        <w:t xml:space="preserve">  </w:t>
      </w:r>
    </w:p>
    <w:p w:rsidR="0001153C" w:rsidRDefault="0001153C" w:rsidP="00DB5FFA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54"/>
        <w:gridCol w:w="4383"/>
        <w:gridCol w:w="1363"/>
        <w:gridCol w:w="1841"/>
        <w:gridCol w:w="1910"/>
        <w:gridCol w:w="1509"/>
        <w:gridCol w:w="1880"/>
      </w:tblGrid>
      <w:tr w:rsidR="0001153C" w:rsidRPr="00643C2A">
        <w:trPr>
          <w:trHeight w:val="144"/>
          <w:tblCellSpacing w:w="20" w:type="nil"/>
        </w:trPr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4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5114" w:type="dxa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972"/>
          <w:tblCellSpacing w:w="20" w:type="nil"/>
        </w:trPr>
        <w:tc>
          <w:tcPr>
            <w:tcW w:w="1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43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5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1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09.11.2023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30.11.2023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21.12.2023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25.01.2024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29.02.2024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21.03.2024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04.04.2024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25.04.2024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обсуждение фотографий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 Итоговая контрольная работа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8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23.05.2024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5437" w:type="dxa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3389" w:type="dxa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94"/>
        <w:gridCol w:w="4364"/>
        <w:gridCol w:w="1322"/>
        <w:gridCol w:w="1841"/>
        <w:gridCol w:w="1910"/>
        <w:gridCol w:w="1423"/>
        <w:gridCol w:w="2086"/>
      </w:tblGrid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4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2760A7" w:rsidRDefault="0001153C" w:rsidP="00712AE5">
            <w:pPr>
              <w:spacing w:after="0"/>
              <w:ind w:left="135"/>
            </w:pP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2760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29.12.2023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«Весенняя земля»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3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</w:tcPr>
          <w:p w:rsidR="0001153C" w:rsidRPr="00DB5FFA" w:rsidRDefault="0001153C" w:rsidP="00712AE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DB5FF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 w:rsidTr="00DB5F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3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10"/>
        <w:gridCol w:w="4411"/>
        <w:gridCol w:w="1130"/>
        <w:gridCol w:w="1841"/>
        <w:gridCol w:w="1910"/>
        <w:gridCol w:w="1212"/>
        <w:gridCol w:w="2726"/>
      </w:tblGrid>
      <w:tr w:rsidR="0001153C" w:rsidRPr="00643C2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1496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14929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14996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14982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71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149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abe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pacing w:after="0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4 КЛАСС </w:t>
      </w:r>
    </w:p>
    <w:tbl>
      <w:tblPr>
        <w:tblW w:w="0" w:type="auto"/>
        <w:tblCellSpacing w:w="20" w:type="nil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06"/>
        <w:gridCol w:w="4069"/>
        <w:gridCol w:w="1276"/>
        <w:gridCol w:w="1841"/>
        <w:gridCol w:w="1910"/>
        <w:gridCol w:w="1212"/>
        <w:gridCol w:w="2726"/>
      </w:tblGrid>
      <w:tr w:rsidR="0001153C" w:rsidRPr="00643C2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изучения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643C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153C" w:rsidRPr="00643C2A" w:rsidRDefault="0001153C"/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15074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15088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15006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150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1153C" w:rsidRPr="008E177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43C2A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9075A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</w:pPr>
          </w:p>
        </w:tc>
      </w:tr>
      <w:tr w:rsidR="0001153C" w:rsidRPr="00643C2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9075A6" w:rsidRDefault="0001153C">
            <w:pPr>
              <w:spacing w:after="0"/>
              <w:ind w:left="135"/>
              <w:rPr>
                <w:lang w:val="ru-RU"/>
              </w:rPr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907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>
            <w:pPr>
              <w:spacing w:after="0"/>
              <w:ind w:left="135"/>
              <w:jc w:val="center"/>
            </w:pPr>
            <w:r w:rsidRPr="00643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153C" w:rsidRPr="00643C2A" w:rsidRDefault="0001153C"/>
        </w:tc>
      </w:tr>
    </w:tbl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ectPr w:rsidR="000115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153C" w:rsidRDefault="0001153C">
      <w:pPr>
        <w:spacing w:after="0"/>
        <w:ind w:left="120"/>
      </w:pPr>
      <w:bookmarkStart w:id="14" w:name="block_15035618"/>
      <w:bookmarkEnd w:id="13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УЧЕБНО-МЕТОДИЧЕСКОЕ ОБЕСПЕЧЕНИЕ ОБРАЗОВАТЕЛЬНОГО ПРОЦЕССА</w:t>
      </w:r>
    </w:p>
    <w:p w:rsidR="0001153C" w:rsidRDefault="0001153C">
      <w:pPr>
        <w:spacing w:after="0" w:line="480" w:lineRule="auto"/>
        <w:ind w:left="120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01153C" w:rsidRPr="009075A6" w:rsidRDefault="0001153C">
      <w:pPr>
        <w:spacing w:after="0" w:line="480" w:lineRule="auto"/>
        <w:ind w:left="120"/>
        <w:rPr>
          <w:lang w:val="ru-RU"/>
        </w:rPr>
      </w:pPr>
      <w:bookmarkStart w:id="15" w:name="db50a40d_f8ae_4e5d_8e70_919f427dc0ce"/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Изобразительное искусство, 1 класс/ Неменская Л.А.; под редакцией Неменского Б.М., Акционерное общество «Издательство «Просвещение»</w:t>
      </w:r>
      <w:bookmarkEnd w:id="15"/>
    </w:p>
    <w:p w:rsidR="0001153C" w:rsidRPr="009075A6" w:rsidRDefault="0001153C" w:rsidP="00C767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Изобразительное искусство, 2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Неменская Л.А.; под редакцией Неменского Б.М., Акционерное общество «Издательство «Просвещение»</w:t>
      </w:r>
    </w:p>
    <w:p w:rsidR="0001153C" w:rsidRPr="009075A6" w:rsidRDefault="0001153C" w:rsidP="00C767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Изобразительное искусство, 3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Неменская Л.А.; под редакцией Неменского Б.М., Акционерное общество «Издательство «Просвещение»</w:t>
      </w:r>
    </w:p>
    <w:p w:rsidR="0001153C" w:rsidRPr="009075A6" w:rsidRDefault="0001153C" w:rsidP="00C767F8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• Изобразительное искусство, 4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класс/ Неменская Л.А.; под редакцией Неменского Б.М., Акционерное общество «Издательство «Просвещение»</w:t>
      </w:r>
    </w:p>
    <w:p w:rsidR="0001153C" w:rsidRPr="009075A6" w:rsidRDefault="0001153C">
      <w:pPr>
        <w:spacing w:after="0" w:line="480" w:lineRule="auto"/>
        <w:ind w:left="120"/>
        <w:rPr>
          <w:lang w:val="ru-RU"/>
        </w:rPr>
      </w:pPr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 w:line="480" w:lineRule="auto"/>
        <w:ind w:left="120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01153C" w:rsidRPr="009075A6" w:rsidRDefault="0001153C">
      <w:pPr>
        <w:spacing w:after="0" w:line="480" w:lineRule="auto"/>
        <w:ind w:left="120"/>
        <w:rPr>
          <w:lang w:val="ru-RU"/>
        </w:rPr>
      </w:pPr>
      <w:bookmarkStart w:id="16" w:name="BM27f88a84_cde6_45cc_9a12_309dd9b67dab"/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уроков изобразительного искусства 1 класс</w:t>
      </w:r>
      <w:bookmarkEnd w:id="16"/>
    </w:p>
    <w:p w:rsidR="0001153C" w:rsidRPr="009075A6" w:rsidRDefault="0001153C" w:rsidP="00C767F8">
      <w:pPr>
        <w:spacing w:after="0" w:line="480" w:lineRule="auto"/>
        <w:ind w:left="120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 изобразительного искусства 2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</w:p>
    <w:p w:rsidR="0001153C" w:rsidRPr="009075A6" w:rsidRDefault="0001153C" w:rsidP="00C767F8">
      <w:pPr>
        <w:spacing w:after="0" w:line="480" w:lineRule="auto"/>
        <w:ind w:left="120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 изобразительного искусства 3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</w:p>
    <w:p w:rsidR="0001153C" w:rsidRPr="009075A6" w:rsidRDefault="0001153C" w:rsidP="00C767F8">
      <w:pPr>
        <w:spacing w:after="0" w:line="480" w:lineRule="auto"/>
        <w:ind w:left="120"/>
        <w:rPr>
          <w:lang w:val="ru-RU"/>
        </w:rPr>
      </w:pP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Поурочное планирование уро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ков изобразительного искусства 4</w:t>
      </w:r>
      <w:r w:rsidRPr="009075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</w:t>
      </w:r>
    </w:p>
    <w:p w:rsidR="0001153C" w:rsidRPr="009075A6" w:rsidRDefault="0001153C" w:rsidP="00C767F8">
      <w:pPr>
        <w:spacing w:after="0"/>
        <w:ind w:left="120"/>
        <w:rPr>
          <w:lang w:val="ru-RU"/>
        </w:rPr>
      </w:pPr>
    </w:p>
    <w:p w:rsidR="0001153C" w:rsidRPr="009075A6" w:rsidRDefault="0001153C" w:rsidP="00C767F8">
      <w:pPr>
        <w:spacing w:after="0"/>
        <w:ind w:left="120"/>
        <w:rPr>
          <w:lang w:val="ru-RU"/>
        </w:rPr>
      </w:pPr>
    </w:p>
    <w:p w:rsidR="0001153C" w:rsidRPr="009075A6" w:rsidRDefault="0001153C" w:rsidP="00C767F8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/>
        <w:ind w:left="120"/>
        <w:rPr>
          <w:lang w:val="ru-RU"/>
        </w:rPr>
      </w:pPr>
    </w:p>
    <w:p w:rsidR="0001153C" w:rsidRPr="009075A6" w:rsidRDefault="0001153C">
      <w:pPr>
        <w:spacing w:after="0" w:line="480" w:lineRule="auto"/>
        <w:ind w:left="120"/>
        <w:rPr>
          <w:lang w:val="ru-RU"/>
        </w:rPr>
      </w:pPr>
      <w:r w:rsidRPr="009075A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01153C" w:rsidRPr="009075A6" w:rsidRDefault="0001153C">
      <w:pPr>
        <w:spacing w:after="0" w:line="480" w:lineRule="auto"/>
        <w:ind w:left="120"/>
        <w:rPr>
          <w:lang w:val="ru-RU"/>
        </w:rPr>
      </w:pPr>
    </w:p>
    <w:p w:rsidR="0001153C" w:rsidRPr="009075A6" w:rsidRDefault="0001153C">
      <w:pPr>
        <w:rPr>
          <w:lang w:val="ru-RU"/>
        </w:rPr>
        <w:sectPr w:rsidR="0001153C" w:rsidRPr="009075A6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1153C" w:rsidRPr="009075A6" w:rsidRDefault="0001153C">
      <w:pPr>
        <w:rPr>
          <w:lang w:val="ru-RU"/>
        </w:rPr>
      </w:pPr>
    </w:p>
    <w:sectPr w:rsidR="0001153C" w:rsidRPr="009075A6" w:rsidSect="004916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82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45C8C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CB649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00483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A4094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2B6084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6FA"/>
    <w:rsid w:val="0001153C"/>
    <w:rsid w:val="0006636C"/>
    <w:rsid w:val="000A3B8B"/>
    <w:rsid w:val="000D4161"/>
    <w:rsid w:val="000E6D86"/>
    <w:rsid w:val="001B1DBE"/>
    <w:rsid w:val="002760A7"/>
    <w:rsid w:val="00344265"/>
    <w:rsid w:val="00364699"/>
    <w:rsid w:val="004916FA"/>
    <w:rsid w:val="004E1211"/>
    <w:rsid w:val="004E6975"/>
    <w:rsid w:val="00570132"/>
    <w:rsid w:val="00643C2A"/>
    <w:rsid w:val="00652E09"/>
    <w:rsid w:val="006A5DBF"/>
    <w:rsid w:val="006A7B21"/>
    <w:rsid w:val="00712AE5"/>
    <w:rsid w:val="00773127"/>
    <w:rsid w:val="008610C7"/>
    <w:rsid w:val="0086502D"/>
    <w:rsid w:val="008944ED"/>
    <w:rsid w:val="008E1771"/>
    <w:rsid w:val="009075A6"/>
    <w:rsid w:val="009B3D7C"/>
    <w:rsid w:val="00B42E0D"/>
    <w:rsid w:val="00C248CC"/>
    <w:rsid w:val="00C370AF"/>
    <w:rsid w:val="00C53FFE"/>
    <w:rsid w:val="00C767F8"/>
    <w:rsid w:val="00CB17ED"/>
    <w:rsid w:val="00DB5FFA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C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48CC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248CC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248C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48CC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48C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248CC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248CC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248CC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C24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248CC"/>
  </w:style>
  <w:style w:type="paragraph" w:styleId="NormalIndent">
    <w:name w:val="Normal Indent"/>
    <w:basedOn w:val="Normal"/>
    <w:uiPriority w:val="99"/>
    <w:rsid w:val="00C248CC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C248CC"/>
    <w:pPr>
      <w:numPr>
        <w:ilvl w:val="1"/>
      </w:numPr>
      <w:ind w:left="86"/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248CC"/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248CC"/>
    <w:pPr>
      <w:pBdr>
        <w:bottom w:val="single" w:sz="8" w:space="4" w:color="4F81BD"/>
      </w:pBdr>
      <w:spacing w:after="300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C248CC"/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C248CC"/>
    <w:rPr>
      <w:i/>
      <w:iCs/>
    </w:rPr>
  </w:style>
  <w:style w:type="character" w:styleId="Hyperlink">
    <w:name w:val="Hyperlink"/>
    <w:basedOn w:val="DefaultParagraphFont"/>
    <w:uiPriority w:val="99"/>
    <w:rsid w:val="004916FA"/>
    <w:rPr>
      <w:color w:val="0000FF"/>
      <w:u w:val="single"/>
    </w:rPr>
  </w:style>
  <w:style w:type="table" w:styleId="TableGrid">
    <w:name w:val="Table Grid"/>
    <w:basedOn w:val="TableNormal"/>
    <w:uiPriority w:val="99"/>
    <w:rsid w:val="004916FA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C248CC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56</Pages>
  <Words>12522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5</cp:revision>
  <cp:lastPrinted>2023-10-10T06:36:00Z</cp:lastPrinted>
  <dcterms:created xsi:type="dcterms:W3CDTF">2023-10-02T07:02:00Z</dcterms:created>
  <dcterms:modified xsi:type="dcterms:W3CDTF">2023-10-10T14:24:00Z</dcterms:modified>
</cp:coreProperties>
</file>